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numPr>
          <w:ilvl w:val="0"/>
          <w:numId w:val="0"/>
        </w:numPr>
        <w:spacing w:before="0" w:beforeAutospacing="0" w:afterAutospacing="0"/>
        <w:ind w:firstLine="0" w:left="0"/>
        <w:rPr>
          <w:lang w:val="it-IT"/>
        </w:rPr>
      </w:pPr>
      <w:r>
        <w:rPr>
          <w:lang w:val="it-IT"/>
        </w:rPr>
        <w:fldChar w:fldCharType="begin"/>
      </w:r>
      <w:r>
        <w:instrText xml:space="preserve"> DOCPROPERTY "QBDTitle" \* MERGEFORMAT </w:instrText>
      </w:r>
      <w:r>
        <w:rPr>
          <w:lang w:val="it-IT"/>
        </w:rPr>
        <w:fldChar w:fldCharType="separate"/>
      </w:r>
      <w:r>
        <w:t>Kundenstammblatt</w:t>
      </w:r>
      <w:r>
        <w:rPr>
          <w:lang w:val="it-IT"/>
        </w:rPr>
        <w:fldChar w:fldCharType="end"/>
      </w:r>
    </w:p>
    <w:p>
      <w:pPr>
        <w:rPr>
          <w:rFonts w:cs="Arial"/>
          <w:b w:val="1"/>
          <w:lang w:val="it-IT"/>
        </w:rPr>
      </w:pPr>
    </w:p>
    <w:tbl>
      <w:tblPr>
        <w:tblW w:w="5000" w:type="pct"/>
        <w:tblLook w:val="01E0"/>
      </w:tblPr>
      <w:tblGrid>
        <w:gridCol w:w="2399"/>
        <w:gridCol w:w="2400"/>
        <w:gridCol w:w="2401"/>
      </w:tblGrid>
      <w:tr>
        <w:trPr>
          <w:trHeight w:hRule="atLeast" w:val="227"/>
        </w:trPr>
        <w:tc>
          <w:tcPr>
            <w:tcW w:w="1666" w:type="pct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"/>
                  <w:enabled/>
                  <w:calcOnExit w:val="0"/>
                </w:ffData>
              </w:fldChar>
            </w:r>
            <w:bookmarkStart w:id="0" w:name="Kontrollkästchen1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  <w:r>
              <w:rPr>
                <w:rFonts w:cs="Arial"/>
              </w:rPr>
              <w:t xml:space="preserve"> Eröffnung</w:t>
            </w:r>
          </w:p>
        </w:tc>
        <w:tc>
          <w:tcPr>
            <w:tcW w:w="1667" w:type="pct"/>
            <w:vAlign w:val="center"/>
          </w:tcPr>
          <w:p>
            <w:pPr>
              <w:rPr>
                <w:rFonts w:cs="Arial"/>
              </w:rPr>
            </w:pPr>
            <w:bookmarkStart w:id="1" w:name="Kontrollkästchen2"/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2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r>
              <w:rPr>
                <w:rFonts w:cs="Arial"/>
              </w:rPr>
              <w:t xml:space="preserve"> Änderung</w:t>
            </w:r>
          </w:p>
        </w:tc>
        <w:tc>
          <w:tcPr>
            <w:tcW w:w="1667" w:type="pct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 w:val="1"/>
                <w:noProof w:val="1"/>
              </w:rPr>
              <mc:AlternateContent>
                <mc:Choice Requires="wps">
                  <w:drawing>
                    <wp:anchor xmlns:wp="http://schemas.openxmlformats.org/drawingml/2006/wordprocessingDrawing" distT="45720" distB="45720" distL="114300" distR="114300" simplePos="0" relativeHeight="10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19685</wp:posOffset>
                      </wp:positionV>
                      <wp:extent cx="605155" cy="1404620"/>
                      <wp:effectExtent l="0" t="0" r="23495" b="12065"/>
                      <wp:wrapNone/>
                      <wp:docPr id="217" name="Textfeld 2" descr="P5C3T1TB1#y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155" cy="1404620"/>
                              </a:xfrm>
                              <a:prstGeom prst="rect"/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Nur von Alloga ausgefüllt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xmlns:o="urn:schemas-microsoft-com:office:offi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xmlns:o="urn:schemas-microsoft-com:office:office" type="#_x0000_t202" id="Textfeld 2" o:spid="_x0000_s1026" style="position:absolute;width:47.65pt;height:110.6pt;z-index:10;mso-wrap-distance-left:9pt;mso-wrap-distance-top:3.6pt;mso-wrap-distance-right:9pt;mso-wrap-distance-bottom:3.6pt;margin-left:114.5pt;margin-top:1.55pt;mso-position-horizontal:absolute;mso-position-horizontal-relative:text;mso-position-vertical:absolute;mso-position-vertical-relative:text" o:allowincell="t" fillcolor="#F2F2F2" strokecolor="#000000" strokeweight="0.75pt" stroked="t">
                      <v:textbox style="mso-fit-shape-to-text:t" inset="3mm,1mm,3mm,1mm">
                        <w:txbxContent>
                          <w:p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Nur von Alloga ausgefüllt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2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Inaktivierung</w:t>
            </w:r>
          </w:p>
        </w:tc>
      </w:tr>
    </w:tbl>
    <w:p>
      <w:pPr>
        <w:rPr>
          <w:rFonts w:cs="Arial"/>
          <w:b w:val="1"/>
        </w:rPr>
      </w:pPr>
    </w:p>
    <w:p>
      <w:pPr>
        <w:rPr>
          <w:rFonts w:cs="Arial"/>
          <w:b w:val="1"/>
        </w:rPr>
      </w:pPr>
      <w:r>
        <w:rPr>
          <w:rFonts w:cs="Arial"/>
          <w:b w:val="1"/>
          <w:noProof w:val="1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11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133350</wp:posOffset>
                </wp:positionV>
                <wp:extent cx="295275" cy="145415"/>
                <wp:effectExtent l="38100" t="0" r="9525" b="45085"/>
                <wp:wrapNone/>
                <wp:docPr id="313550016" name="Pfeil: nach unten 1" descr="P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5415"/>
                        </a:xfrm>
                        <a:prstGeom prst="downArrow"/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</v:shapetype>
              <v:shape xmlns:o="urn:schemas-microsoft-com:office:office" type="#_x0000_t67" id="Pfeil: nach unten 1" o:spid="_x0000_s1027" style="position:absolute;width:23.25pt;height:11.45pt;z-index:11;mso-wrap-distance-left:9pt;mso-wrap-distance-top:0pt;mso-wrap-distance-right:9pt;mso-wrap-distance-bottom:0pt;margin-left:470.15pt;margin-top:10.5pt;mso-position-horizontal:absolute;mso-position-horizontal-relative:text;mso-position-vertical:absolute;mso-position-vertical-relative:text;v-text-anchor:middle" o:allowincell="t" fillcolor="#BFBFBF" strokecolor="#000000" strokeweight="0.25pt" stroked="t"/>
            </w:pict>
          </mc:Fallback>
        </mc:AlternateContent>
      </w:r>
      <w:r>
        <w:rPr>
          <w:rFonts w:cs="Arial"/>
          <w:b w:val="1"/>
        </w:rPr>
        <w:t>Unternehmensangaben</w:t>
      </w:r>
    </w:p>
    <w:p>
      <w:pPr>
        <w:rPr>
          <w:rFonts w:cs="Arial"/>
          <w:b w:val="1"/>
        </w:rPr>
      </w:pPr>
    </w:p>
    <w:tbl>
      <w:tblPr>
        <w:tblW w:w="1006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694"/>
        <w:gridCol w:w="1701"/>
        <w:gridCol w:w="425"/>
        <w:gridCol w:w="3402"/>
        <w:gridCol w:w="992"/>
        <w:gridCol w:w="850"/>
      </w:tblGrid>
      <w:tr>
        <w:trPr>
          <w:trHeight w:hRule="atLeast"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>Auftraggeber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shadow="0" w:frame="0" w:color="000000" w:themeColor="text1"/>
            </w:tcBorders>
          </w:tcPr>
          <w:p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blPrEx>
          <w:tblW w:w="10064" w:type="dxa"/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Look w:val="01E0"/>
        </w:tblPrEx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Kundennummer</w:t>
            </w:r>
          </w:p>
        </w:tc>
        <w:tc>
          <w:tcPr>
            <w:tcW w:w="2126" w:type="dxa"/>
            <w:gridSpan w:val="2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(max 40 Zeichen)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Strasse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blPrEx>
          <w:tblW w:w="10064" w:type="dxa"/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Look w:val="01E0"/>
        </w:tblPrEx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PLZ / Ort</w:t>
            </w:r>
            <w:r>
              <w:rPr>
                <w:rFonts w:cs="Arial"/>
              </w:rPr>
              <w:t xml:space="preserve"> / Land</w:t>
            </w:r>
          </w:p>
        </w:tc>
        <w:tc>
          <w:tcPr>
            <w:tcW w:w="1701" w:type="dxa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blPrEx>
          <w:tblW w:w="10064" w:type="dxa"/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Look w:val="01E0"/>
        </w:tblPrEx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  <w:r>
              <w:rPr>
                <w:rFonts w:cs="Arial"/>
              </w:rPr>
              <w:t xml:space="preserve"> / E-Mail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</w:tbl>
    <w:p>
      <w:pPr>
        <w:tabs>
          <w:tab w:val="left" w:pos="3119" w:leader="none"/>
        </w:tabs>
        <w:rPr>
          <w:rFonts w:cs="Arial"/>
          <w:b w:val="1"/>
        </w:rPr>
      </w:pPr>
    </w:p>
    <w:tbl>
      <w:tblPr>
        <w:tblW w:w="1006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694"/>
        <w:gridCol w:w="1701"/>
        <w:gridCol w:w="425"/>
        <w:gridCol w:w="3402"/>
        <w:gridCol w:w="992"/>
        <w:gridCol w:w="850"/>
      </w:tblGrid>
      <w:tr>
        <w:trPr>
          <w:trHeight w:hRule="atLeast"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>
            <w:pPr>
              <w:ind w:left="-105" w:right="-209"/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>Warenempfänger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shadow="0" w:frame="0" w:color="000000" w:themeColor="text1"/>
            </w:tcBorders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8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gleich wie Auftraggeber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Kundennummer</w:t>
            </w:r>
          </w:p>
        </w:tc>
        <w:tc>
          <w:tcPr>
            <w:tcW w:w="2126" w:type="dxa"/>
            <w:gridSpan w:val="2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(max 40 Zeichen)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Strasse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PLZ / Ort / Land</w:t>
            </w:r>
          </w:p>
        </w:tc>
        <w:tc>
          <w:tcPr>
            <w:tcW w:w="1701" w:type="dxa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Telefon / E-Mail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</w:tbl>
    <w:p>
      <w:pPr>
        <w:rPr>
          <w:rFonts w:cs="Arial"/>
          <w:b w:val="1"/>
        </w:rPr>
      </w:pPr>
      <w:r>
        <w:rPr>
          <w:rFonts w:cs="Arial"/>
          <w:b w:val="1"/>
        </w:rPr>
        <w:br w:type="textWrapping"/>
      </w:r>
    </w:p>
    <w:tbl>
      <w:tblPr>
        <w:tblStyle w:val="T2"/>
        <w:tblW w:w="10095" w:type="dxa"/>
        <w:tblInd w:w="0" w:type="dxa"/>
        <w:tblLayout w:type="fixed"/>
        <w:tblCellMar>
          <w:top w:w="28" w:type="dxa"/>
          <w:left w:w="142" w:type="dxa"/>
        </w:tblCellMar>
        <w:tblLook w:val="04A0"/>
      </w:tblPr>
      <w:tblGrid>
        <w:gridCol w:w="9244"/>
        <w:gridCol w:w="851"/>
      </w:tblGrid>
      <w:tr>
        <w:trPr>
          <w:trHeight w:hRule="atLeast"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50" w:right="-209"/>
              <w:rPr>
                <w:rFonts w:cs="Arial"/>
                <w:bCs w:val="1"/>
                <w:sz w:val="16"/>
                <w:szCs w:val="16"/>
              </w:rPr>
            </w:pPr>
            <w:r>
              <w:rPr>
                <w:rFonts w:cs="Arial"/>
                <w:b w:val="1"/>
              </w:rPr>
              <w:t>Rechnungsadresse</w:t>
            </w:r>
            <w:r>
              <w:rPr>
                <w:rFonts w:cs="Arial"/>
                <w:b w:val="1"/>
              </w:rPr>
              <w:t>:</w:t>
            </w:r>
            <w:r>
              <w:rPr>
                <w:rFonts w:cs="Arial"/>
                <w:b w:val="1"/>
              </w:rPr>
              <w:t xml:space="preserve"> </w:t>
            </w:r>
            <w:r>
              <w:rPr>
                <w:rFonts w:cs="Arial"/>
                <w:bCs w:val="1"/>
                <w:sz w:val="18"/>
                <w:szCs w:val="18"/>
              </w:rPr>
              <w:t>Bitte Adresse angeben, wenn abwe</w:t>
            </w:r>
            <w:r>
              <w:rPr>
                <w:rFonts w:cs="Arial"/>
                <w:bCs w:val="1"/>
                <w:sz w:val="18"/>
                <w:szCs w:val="18"/>
              </w:rPr>
              <w:t xml:space="preserve">ichend vom </w:t>
            </w:r>
            <w:r>
              <w:rPr>
                <w:rFonts w:cs="Arial"/>
                <w:bCs w:val="1"/>
                <w:sz w:val="18"/>
                <w:szCs w:val="18"/>
              </w:rPr>
              <w:t>Auftraggeber</w:t>
            </w:r>
            <w:r>
              <w:rPr>
                <w:rFonts w:cs="Arial"/>
                <w:bCs w:val="1"/>
                <w:sz w:val="18"/>
                <w:szCs w:val="18"/>
              </w:rPr>
              <w:t>, sonst mit N/A markieren.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75" w:right="-209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</w:rPr>
              <w:t xml:space="preserve"> </w:t>
            </w: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blPrEx>
          <w:tblW w:w="10095" w:type="dxa"/>
          <w:tblInd w:w="0" w:type="dxa"/>
          <w:tblLayout w:type="fixed"/>
          <w:tblCellMar>
            <w:top w:w="28" w:type="dxa"/>
            <w:left w:w="142" w:type="dxa"/>
          </w:tblCellMar>
        </w:tblPrEx>
        <w:trPr>
          <w:trHeight w:hRule="atLeast" w:val="2014"/>
        </w:trPr>
        <w:tc>
          <w:tcPr>
            <w:tcW w:w="9244" w:type="dxa"/>
            <w:tcBorders>
              <w:bottom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  <w:tr>
        <w:tblPrEx>
          <w:tblW w:w="10095" w:type="dxa"/>
          <w:tblInd w:w="0" w:type="dxa"/>
          <w:tblLayout w:type="fixed"/>
          <w:tblCellMar>
            <w:top w:w="28" w:type="dxa"/>
            <w:left w:w="142" w:type="dxa"/>
          </w:tblCellMar>
        </w:tblPrEx>
        <w:trPr>
          <w:trHeight w:hRule="atLeast" w:val="259"/>
        </w:trPr>
        <w:tc>
          <w:tcPr>
            <w:tcW w:w="9244" w:type="dxa"/>
            <w:tcBorders>
              <w:top w:val="nil"/>
              <w:right w:val="thickThinLargeGap" w:sz="24" w:space="0" w:shadow="0" w:frame="0" w:color="000000" w:themeColor="text1"/>
            </w:tcBorders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</w:tbl>
    <w:p>
      <w:pPr>
        <w:ind w:left="-105"/>
        <w:rPr>
          <w:rFonts w:cs="Arial"/>
          <w:lang w:val="de-CH" w:eastAsia="en-US"/>
        </w:rPr>
      </w:pPr>
    </w:p>
    <w:tbl>
      <w:tblPr>
        <w:tblStyle w:val="T2"/>
        <w:tblW w:w="10095" w:type="dxa"/>
        <w:tblInd w:w="0" w:type="dxa"/>
        <w:tblLayout w:type="fixed"/>
        <w:tblCellMar>
          <w:top w:w="28" w:type="dxa"/>
          <w:left w:w="142" w:type="dxa"/>
        </w:tblCellMar>
        <w:tblLook w:val="04A0"/>
      </w:tblPr>
      <w:tblGrid>
        <w:gridCol w:w="9244"/>
        <w:gridCol w:w="851"/>
      </w:tblGrid>
      <w:tr>
        <w:trPr>
          <w:trHeight w:hRule="atLeast"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50" w:right="-209"/>
              <w:rPr>
                <w:rFonts w:cs="Arial"/>
                <w:bCs w:val="1"/>
                <w:sz w:val="18"/>
                <w:szCs w:val="18"/>
              </w:rPr>
            </w:pPr>
            <w:bookmarkStart w:id="2" w:name="_Hlk208835954"/>
            <w:r>
              <w:rPr>
                <w:rFonts w:cs="Arial"/>
                <w:b w:val="1"/>
              </w:rPr>
              <w:t>Regulierer</w:t>
            </w:r>
            <w:r>
              <w:rPr>
                <w:rFonts w:cs="Arial"/>
                <w:b w:val="1"/>
              </w:rPr>
              <w:t>:</w:t>
            </w:r>
            <w:r>
              <w:rPr>
                <w:rFonts w:cs="Arial"/>
                <w:b w:val="1"/>
              </w:rPr>
              <w:t xml:space="preserve"> </w:t>
            </w:r>
            <w:r>
              <w:rPr>
                <w:rFonts w:cs="Arial"/>
                <w:bCs w:val="1"/>
                <w:sz w:val="18"/>
                <w:szCs w:val="18"/>
              </w:rPr>
              <w:t>Bitte Adresse angeben, wenn zutreffend, andernfalls mit N/A markieren.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75" w:right="-209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</w:rPr>
              <w:t xml:space="preserve"> </w:t>
            </w: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blPrEx>
          <w:tblW w:w="10095" w:type="dxa"/>
          <w:tblInd w:w="0" w:type="dxa"/>
          <w:tblLayout w:type="fixed"/>
          <w:tblCellMar>
            <w:top w:w="28" w:type="dxa"/>
            <w:left w:w="142" w:type="dxa"/>
          </w:tblCellMar>
        </w:tblPrEx>
        <w:trPr>
          <w:trHeight w:hRule="atLeast" w:val="1800"/>
        </w:trPr>
        <w:tc>
          <w:tcPr>
            <w:tcW w:w="9244" w:type="dxa"/>
            <w:tcBorders>
              <w:bottom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  <w:tr>
        <w:tblPrEx>
          <w:tblW w:w="10095" w:type="dxa"/>
          <w:tblInd w:w="0" w:type="dxa"/>
          <w:tblLayout w:type="fixed"/>
          <w:tblCellMar>
            <w:top w:w="28" w:type="dxa"/>
            <w:left w:w="142" w:type="dxa"/>
          </w:tblCellMar>
        </w:tblPrEx>
        <w:trPr>
          <w:trHeight w:hRule="atLeast" w:val="830"/>
        </w:trPr>
        <w:tc>
          <w:tcPr>
            <w:tcW w:w="9244" w:type="dxa"/>
            <w:tcBorders>
              <w:top w:val="nil"/>
              <w:right w:val="thickThinLargeGap" w:sz="24" w:space="0" w:shadow="0" w:frame="0" w:color="000000" w:themeColor="text1"/>
            </w:tcBorders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UID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br w:type="textWrapping"/>
            </w:r>
            <w:r>
              <w:rPr>
                <w:rFonts w:cs="Arial"/>
                <w:lang w:val="fr-FR"/>
              </w:rPr>
              <w:t xml:space="preserve">Mwst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</w:tbl>
    <w:p>
      <w:pPr>
        <w:rPr>
          <w:rFonts w:cs="Arial"/>
          <w:b w:val="1"/>
        </w:rPr>
      </w:pPr>
    </w:p>
    <w:p>
      <w:pPr>
        <w:spacing w:lineRule="auto" w:line="276" w:after="200" w:beforeAutospacing="0" w:afterAutospacing="0"/>
        <w:rPr>
          <w:rFonts w:cs="Arial"/>
          <w:b w:val="1"/>
        </w:rPr>
      </w:pPr>
      <w:bookmarkEnd w:id="2"/>
    </w:p>
    <w:p>
      <w:pPr>
        <w:spacing w:lineRule="auto" w:line="276" w:after="200" w:beforeAutospacing="0" w:afterAutospacing="0"/>
        <w:rPr>
          <w:rFonts w:cs="Arial"/>
          <w:b w:val="1"/>
        </w:rPr>
      </w:pPr>
    </w:p>
    <w:tbl>
      <w:tblPr>
        <w:tblStyle w:val="T2"/>
        <w:tblW w:w="0" w:type="auto"/>
        <w:tblInd w:w="0" w:type="dxa"/>
        <w:tblLook w:val="04A0"/>
      </w:tblPr>
      <w:tblGrid>
        <w:gridCol w:w="1799"/>
        <w:gridCol w:w="2022"/>
        <w:gridCol w:w="2587"/>
        <w:gridCol w:w="792"/>
      </w:tblGrid>
      <w:tr>
        <w:trPr>
          <w:trHeight w:hRule="atLeast" w:val="283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shadow="0" w:frame="0"/>
              <w:right w:val="thickThinLargeGap" w:sz="24" w:space="0" w:shadow="0" w:frame="0" w:color="000000" w:themeColor="text1"/>
            </w:tcBorders>
            <w:hideMark/>
          </w:tcPr>
          <w:p>
            <w:pPr>
              <w:rPr>
                <w:rFonts w:cs="Arial"/>
                <w:b w:val="1"/>
                <w:szCs w:val="20"/>
              </w:rPr>
            </w:pPr>
            <w:bookmarkStart w:id="3" w:name="_Hlk116382545"/>
            <w:r>
              <w:rPr>
                <w:rFonts w:cs="Arial"/>
                <w:b w:val="1"/>
                <w:szCs w:val="20"/>
              </w:rPr>
              <w:t>Sprache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105" w:right="-105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</w:rPr>
              <w:t xml:space="preserve">  </w:t>
            </w: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rPr>
          <w:trHeight w:hRule="atLeast" w:val="283"/>
        </w:trPr>
        <w:tc>
          <w:tcPr>
            <w:tcW w:w="25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Deutsch</w:t>
            </w:r>
          </w:p>
        </w:tc>
        <w:tc>
          <w:tcPr>
            <w:tcW w:w="26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Französisch</w:t>
            </w:r>
          </w:p>
        </w:tc>
        <w:tc>
          <w:tcPr>
            <w:tcW w:w="40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Englisch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</w:rPr>
            </w:pPr>
          </w:p>
        </w:tc>
      </w:tr>
    </w:tbl>
    <w:p>
      <w:pPr>
        <w:rPr>
          <w:rFonts w:cs="Arial"/>
          <w:b w:val="1"/>
        </w:rPr>
      </w:pPr>
    </w:p>
    <w:tbl>
      <w:tblPr>
        <w:tblW w:w="5000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>
        <w:gridCol w:w="710"/>
        <w:gridCol w:w="1623"/>
        <w:gridCol w:w="1318"/>
        <w:gridCol w:w="1116"/>
        <w:gridCol w:w="1827"/>
        <w:gridCol w:w="606"/>
      </w:tblGrid>
      <w:tr>
        <w:trPr>
          <w:trHeight w:hRule="atLeast" w:val="283"/>
        </w:trPr>
        <w:tc>
          <w:tcPr>
            <w:tcW w:w="4579" w:type="pct"/>
            <w:gridSpan w:val="5"/>
            <w:tcBorders>
              <w:top w:val="nil"/>
              <w:left w:val="nil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bottom"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</w:rPr>
            </w:pPr>
            <w:r>
              <w:rPr>
                <w:rFonts w:cs="Arial"/>
                <w:b w:val="1"/>
                <w:bCs w:val="1"/>
              </w:rPr>
              <w:t>Preisliste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(es kann nur eine Auswahl getroffen werden)</w:t>
            </w:r>
          </w:p>
        </w:tc>
        <w:tc>
          <w:tcPr>
            <w:tcW w:w="421" w:type="pct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5040" w:leader="none"/>
                <w:tab w:val="right" w:pos="9540" w:leader="none"/>
              </w:tabs>
              <w:ind w:left="-105"/>
              <w:rPr>
                <w:rFonts w:cs="Arial"/>
                <w:b w:val="1"/>
                <w:bCs w:val="1"/>
                <w:sz w:val="14"/>
                <w:szCs w:val="14"/>
              </w:rPr>
            </w:pPr>
            <w:r>
              <w:rPr>
                <w:rFonts w:cs="Arial"/>
                <w:b w:val="1"/>
                <w:bCs w:val="1"/>
              </w:rPr>
              <w:t xml:space="preserve">  </w:t>
            </w: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rPr>
          <w:trHeight w:hRule="atLeast" w:val="283"/>
        </w:trPr>
        <w:tc>
          <w:tcPr>
            <w:tcW w:w="493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</w:rPr>
            </w:pPr>
            <w:bookmarkStart w:id="4" w:name="_Hlk111736684" w:colFirst="0" w:colLast="5"/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8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Arzt</w:t>
            </w:r>
          </w:p>
        </w:tc>
        <w:tc>
          <w:tcPr>
            <w:tcW w:w="1127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1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Apotheke/Drogerie</w:t>
            </w:r>
          </w:p>
        </w:tc>
        <w:tc>
          <w:tcPr>
            <w:tcW w:w="915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tabs>
                <w:tab w:val="left" w:pos="5040" w:leader="none"/>
                <w:tab w:val="right" w:pos="9540" w:leader="none"/>
              </w:tabs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0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Spital/Grossist</w:t>
            </w:r>
          </w:p>
        </w:tc>
        <w:tc>
          <w:tcPr>
            <w:tcW w:w="775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0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Ohne Preis</w:t>
            </w:r>
          </w:p>
        </w:tc>
        <w:tc>
          <w:tcPr>
            <w:tcW w:w="126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1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Andere: </w:t>
            </w:r>
          </w:p>
        </w:tc>
        <w:tc>
          <w:tcPr>
            <w:tcW w:w="421" w:type="pct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5040" w:leader="none"/>
                <w:tab w:val="right" w:pos="9540" w:leader="none"/>
              </w:tabs>
            </w:pPr>
          </w:p>
        </w:tc>
      </w:tr>
    </w:tbl>
    <w:p>
      <w:pPr>
        <w:rPr>
          <w:rFonts w:cs="Arial"/>
          <w:b w:val="1"/>
        </w:rPr>
      </w:pPr>
      <w:bookmarkEnd w:id="4"/>
    </w:p>
    <w:tbl>
      <w:tblPr>
        <w:tblStyle w:val="T2"/>
        <w:tblW w:w="0" w:type="auto"/>
        <w:tblInd w:w="0" w:type="dxa"/>
        <w:tblLook w:val="04A0"/>
      </w:tblPr>
      <w:tblGrid>
        <w:gridCol w:w="6394"/>
        <w:gridCol w:w="806"/>
      </w:tblGrid>
      <w:tr>
        <w:trPr>
          <w:trHeight w:hRule="atLeast" w:val="283"/>
        </w:trPr>
        <w:tc>
          <w:tcPr>
            <w:tcW w:w="9214" w:type="dxa"/>
            <w:tcBorders>
              <w:top w:val="nil"/>
              <w:left w:val="nil"/>
              <w:bottom w:val="single" w:sz="4" w:space="0" w:shadow="0" w:frame="0"/>
              <w:right w:val="thickThinLargeGap" w:sz="24" w:space="0" w:shadow="0" w:frame="0" w:color="000000" w:themeColor="text1"/>
            </w:tcBorders>
            <w:hideMark/>
          </w:tcPr>
          <w:p>
            <w:pPr>
              <w:rPr>
                <w:rFonts w:cs="Arial"/>
                <w:b w:val="1"/>
                <w:szCs w:val="20"/>
              </w:rPr>
            </w:pPr>
            <w:bookmarkStart w:id="5" w:name="_Hlk143600996" w:colFirst="0" w:colLast="1"/>
            <w:r>
              <w:rPr>
                <w:rFonts w:cs="Arial"/>
                <w:b w:val="1"/>
                <w:szCs w:val="20"/>
              </w:rPr>
              <w:t xml:space="preserve">Kreditlimite </w:t>
            </w:r>
            <w:r>
              <w:rPr>
                <w:rFonts w:cs="Arial"/>
                <w:bCs w:val="1"/>
              </w:rPr>
              <w:t>(</w:t>
            </w:r>
            <w:r>
              <w:rPr>
                <w:rFonts w:cs="Arial"/>
                <w:bCs w:val="1"/>
                <w:sz w:val="16"/>
                <w:szCs w:val="16"/>
              </w:rPr>
              <w:t>nur wenn vertraglich vereinbart)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105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</w:rPr>
              <w:t xml:space="preserve">  </w:t>
            </w: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rPr>
          <w:trHeight w:hRule="atLeast" w:val="283"/>
        </w:trPr>
        <w:tc>
          <w:tcPr>
            <w:tcW w:w="921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  <w:szCs w:val="20"/>
              </w:rPr>
              <w:t>CHF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</w:rPr>
            </w:pPr>
          </w:p>
        </w:tc>
      </w:tr>
    </w:tbl>
    <w:p>
      <w:pPr>
        <w:rPr>
          <w:rFonts w:cs="Arial"/>
          <w:b w:val="1"/>
        </w:rPr>
      </w:pPr>
      <w:bookmarkEnd w:id="5"/>
    </w:p>
    <w:tbl>
      <w:tblPr>
        <w:tblStyle w:val="T2"/>
        <w:tblW w:w="10095" w:type="dxa"/>
        <w:tblInd w:w="0" w:type="dxa"/>
        <w:tblLook w:val="04A0"/>
      </w:tblPr>
      <w:tblGrid>
        <w:gridCol w:w="2527"/>
        <w:gridCol w:w="2646"/>
        <w:gridCol w:w="4071"/>
        <w:gridCol w:w="851"/>
      </w:tblGrid>
      <w:tr>
        <w:trPr>
          <w:trHeight w:hRule="atLeast" w:val="283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hanging="105" w:left="30"/>
              <w:rPr>
                <w:rFonts w:cs="Arial"/>
                <w:b w:val="1"/>
                <w:szCs w:val="20"/>
              </w:rPr>
            </w:pPr>
            <w:r>
              <w:rPr>
                <w:rFonts w:cs="Arial"/>
                <w:b w:val="1"/>
                <w:szCs w:val="20"/>
              </w:rPr>
              <w:t>Nur berechtigt für Musterlieferungen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105" w:right="-105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  <w:sz w:val="14"/>
                <w:szCs w:val="14"/>
              </w:rPr>
              <w:t xml:space="preserve">  Geprüft</w:t>
            </w:r>
          </w:p>
        </w:tc>
      </w:tr>
      <w:tr>
        <w:trPr>
          <w:trHeight w:hRule="atLeast" w:val="283"/>
        </w:trPr>
        <w:tc>
          <w:tcPr>
            <w:tcW w:w="25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Ja</w:t>
            </w:r>
          </w:p>
        </w:tc>
        <w:tc>
          <w:tcPr>
            <w:tcW w:w="2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Nein</w:t>
            </w:r>
          </w:p>
        </w:tc>
        <w:tc>
          <w:tcPr>
            <w:tcW w:w="4071" w:type="dxa"/>
            <w:tcBorders>
              <w:top w:val="nil"/>
              <w:left w:val="single" w:sz="4" w:space="0" w:shadow="0" w:frame="0"/>
              <w:bottom w:val="nil"/>
              <w:right w:val="thickThinLargeGap" w:sz="24" w:space="0" w:shadow="0" w:frame="0" w:color="000000" w:themeColor="text1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</w:rPr>
            </w:pPr>
          </w:p>
        </w:tc>
      </w:tr>
    </w:tbl>
    <w:p>
      <w:pPr>
        <w:rPr>
          <w:rFonts w:cs="Arial"/>
          <w:b w:val="1"/>
        </w:rPr>
      </w:pPr>
    </w:p>
    <w:p>
      <w:pPr>
        <w:rPr>
          <w:rFonts w:cs="Arial"/>
          <w:b w:val="1"/>
        </w:rPr>
      </w:pPr>
    </w:p>
    <w:tbl>
      <w:tblPr>
        <w:tblStyle w:val="T2"/>
        <w:tblW w:w="10095" w:type="dxa"/>
        <w:tblInd w:w="0" w:type="dxa"/>
        <w:tblLayout w:type="fixed"/>
        <w:tblCellMar>
          <w:top w:w="28" w:type="dxa"/>
          <w:left w:w="142" w:type="dxa"/>
        </w:tblCellMar>
        <w:tblLook w:val="04A0"/>
      </w:tblPr>
      <w:tblGrid>
        <w:gridCol w:w="9244"/>
        <w:gridCol w:w="851"/>
      </w:tblGrid>
      <w:tr>
        <w:trPr>
          <w:trHeight w:hRule="atLeast"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75" w:right="-209"/>
              <w:rPr>
                <w:rFonts w:cs="Arial"/>
                <w:bCs w:val="1"/>
                <w:sz w:val="16"/>
                <w:szCs w:val="16"/>
              </w:rPr>
            </w:pPr>
            <w:r>
              <w:rPr>
                <w:rFonts w:cs="Arial"/>
                <w:b w:val="1"/>
              </w:rPr>
              <w:t>Bemerkungen: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75" w:right="-209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</w:rPr>
              <w:t xml:space="preserve"> </w:t>
            </w: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rPr>
          <w:trHeight w:hRule="atLeast" w:val="2745"/>
        </w:trPr>
        <w:tc>
          <w:tcPr>
            <w:tcW w:w="9244" w:type="dxa"/>
            <w:tcBorders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</w:tbl>
    <w:p>
      <w:pPr>
        <w:ind w:left="-105"/>
        <w:rPr>
          <w:rFonts w:cs="Arial"/>
          <w:lang w:val="de-CH" w:eastAsia="en-US"/>
        </w:rPr>
      </w:pPr>
    </w:p>
    <w:p>
      <w:pPr>
        <w:rPr>
          <w:rFonts w:cs="Arial"/>
          <w:b w:val="1"/>
        </w:rPr>
      </w:pPr>
    </w:p>
    <w:tbl>
      <w:tblPr>
        <w:tblW w:w="5000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370"/>
        <w:gridCol w:w="4106"/>
        <w:gridCol w:w="724"/>
      </w:tblGrid>
      <w:tr>
        <w:trPr>
          <w:trHeight w:hRule="atLeast" w:val="283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-105"/>
              <w:rPr>
                <w:rFonts w:cs="Arial"/>
                <w:b w:val="1"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thickThinLargeGap" w:sz="24" w:space="0" w:shadow="0" w:frame="0"/>
            </w:tcBorders>
            <w:vAlign w:val="bottom"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</w:rPr>
            </w:pPr>
          </w:p>
        </w:tc>
        <w:tc>
          <w:tcPr>
            <w:tcW w:w="422" w:type="pct"/>
            <w:tcBorders>
              <w:top w:val="nil"/>
              <w:left w:val="thickThinLargeGap" w:sz="24" w:space="0" w:shadow="0" w:frame="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  <w:sz w:val="14"/>
                <w:szCs w:val="14"/>
              </w:rPr>
              <w:t>Geprüft</w:t>
            </w:r>
          </w:p>
        </w:tc>
      </w:tr>
      <w:tr>
        <w:trPr>
          <w:trHeight w:hRule="atLeast" w:val="567"/>
        </w:trPr>
        <w:tc>
          <w:tcPr>
            <w:tcW w:w="1676" w:type="pct"/>
            <w:tcBorders>
              <w:top w:val="nil"/>
              <w:left w:val="nil"/>
              <w:bottom w:val="dashed" w:sz="4" w:space="0" w:shadow="0" w:frame="0"/>
              <w:right w:val="nil"/>
            </w:tcBorders>
            <w:vAlign w:val="bottom"/>
            <w:hideMark/>
          </w:tcPr>
          <w:p>
            <w:pPr>
              <w:tabs>
                <w:tab w:val="left" w:pos="-105" w:leader="dot"/>
                <w:tab w:val="right" w:pos="3156" w:leader="dot"/>
              </w:tabs>
              <w:ind w:left="-105"/>
              <w:rPr>
                <w:rFonts w:cs="Arial"/>
                <w:b w:val="1"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dashed" w:sz="4" w:space="0" w:shadow="0" w:frame="0"/>
              <w:right w:val="thickThinLargeGap" w:sz="24" w:space="0" w:shadow="0" w:frame="0"/>
            </w:tcBorders>
            <w:vAlign w:val="bottom"/>
            <w:hideMark/>
          </w:tcPr>
          <w:p>
            <w:pPr>
              <w:tabs>
                <w:tab w:val="left" w:pos="30" w:leader="none"/>
              </w:tabs>
              <w:ind w:right="-105"/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ab/>
              <w:tab/>
            </w:r>
          </w:p>
        </w:tc>
        <w:tc>
          <w:tcPr>
            <w:tcW w:w="422" w:type="pct"/>
            <w:tcBorders>
              <w:top w:val="nil"/>
              <w:left w:val="thickThinLargeGap" w:sz="24" w:space="0" w:shadow="0" w:frame="0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30" w:leader="none"/>
              </w:tabs>
              <w:ind w:right="-105"/>
              <w:rPr>
                <w:rFonts w:cs="Arial"/>
                <w:b w:val="1"/>
              </w:rPr>
            </w:pPr>
          </w:p>
        </w:tc>
      </w:tr>
      <w:tr>
        <w:trPr>
          <w:trHeight w:hRule="atLeast" w:val="170"/>
        </w:trPr>
        <w:tc>
          <w:tcPr>
            <w:tcW w:w="1676" w:type="pct"/>
            <w:tcBorders>
              <w:top w:val="dashed" w:sz="4" w:space="0" w:shadow="0" w:frame="0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>Ort / Datum</w:t>
            </w:r>
          </w:p>
        </w:tc>
        <w:tc>
          <w:tcPr>
            <w:tcW w:w="2902" w:type="pct"/>
            <w:tcBorders>
              <w:top w:val="dashed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 xml:space="preserve">Unterschrift: </w:t>
            </w:r>
            <w:r>
              <w:rPr>
                <w:rFonts w:cs="Arial"/>
                <w:i w:val="1"/>
                <w:iCs w:val="1"/>
              </w:rPr>
              <w:t xml:space="preserve">Verantwortliche Person Partner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590" w:leader="none"/>
              </w:tabs>
              <w:rPr>
                <w:rFonts w:cs="Arial"/>
                <w:i w:val="1"/>
                <w:iCs w:val="1"/>
              </w:rPr>
            </w:pPr>
          </w:p>
        </w:tc>
      </w:tr>
    </w:tbl>
    <w:p>
      <w:pPr>
        <w:rPr>
          <w:rFonts w:cs="Arial"/>
          <w:b w:val="1"/>
        </w:rPr>
      </w:pPr>
      <w:bookmarkEnd w:id="3"/>
    </w:p>
    <w:p>
      <w:pPr>
        <w:rPr>
          <w:rFonts w:cs="Arial"/>
          <w:b w:val="1"/>
        </w:rPr>
      </w:pPr>
    </w:p>
    <w:tbl>
      <w:tblPr>
        <w:tblW w:w="4580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415"/>
        <w:gridCol w:w="4180"/>
      </w:tblGrid>
      <w:tr>
        <w:trPr>
          <w:trHeight w:hRule="atLeast" w:val="567"/>
        </w:trPr>
        <w:tc>
          <w:tcPr>
            <w:tcW w:w="1831" w:type="pct"/>
            <w:tcBorders>
              <w:top w:val="nil"/>
              <w:left w:val="nil"/>
              <w:bottom w:val="dashed" w:sz="4" w:space="0" w:shadow="0" w:frame="0"/>
              <w:right w:val="nil"/>
            </w:tcBorders>
            <w:vAlign w:val="bottom"/>
            <w:hideMark/>
          </w:tcPr>
          <w:p>
            <w:pPr>
              <w:tabs>
                <w:tab w:val="left" w:pos="-105" w:leader="dot"/>
                <w:tab w:val="right" w:pos="3156" w:leader="dot"/>
              </w:tabs>
              <w:ind w:left="-105"/>
              <w:rPr>
                <w:rFonts w:cs="Arial"/>
                <w:b w:val="1"/>
              </w:rPr>
            </w:pPr>
          </w:p>
        </w:tc>
        <w:tc>
          <w:tcPr>
            <w:tcW w:w="3169" w:type="pct"/>
            <w:tcBorders>
              <w:top w:val="nil"/>
              <w:left w:val="nil"/>
              <w:bottom w:val="dashed" w:sz="4" w:space="0" w:shadow="0" w:frame="0"/>
              <w:right w:val="nil"/>
            </w:tcBorders>
            <w:vAlign w:val="bottom"/>
            <w:hideMark/>
          </w:tcPr>
          <w:p>
            <w:pPr>
              <w:tabs>
                <w:tab w:val="left" w:pos="30" w:leader="none"/>
              </w:tabs>
              <w:ind w:right="-105"/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ab/>
              <w:tab/>
            </w:r>
          </w:p>
        </w:tc>
      </w:tr>
      <w:tr>
        <w:trPr>
          <w:trHeight w:hRule="atLeast" w:val="170"/>
        </w:trPr>
        <w:tc>
          <w:tcPr>
            <w:tcW w:w="1831" w:type="pct"/>
            <w:tcBorders>
              <w:top w:val="dashed" w:sz="4" w:space="0" w:shadow="0" w:frame="0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>Ort / Datum</w:t>
            </w:r>
          </w:p>
        </w:tc>
        <w:tc>
          <w:tcPr>
            <w:tcW w:w="3169" w:type="pct"/>
            <w:tcBorders>
              <w:top w:val="dashed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 xml:space="preserve">Unterschrift: </w:t>
            </w:r>
            <w:r>
              <w:rPr>
                <w:rFonts w:cs="Arial"/>
                <w:i w:val="1"/>
                <w:iCs w:val="1"/>
              </w:rPr>
              <w:t xml:space="preserve">Verantwortliche Person Alloga </w:t>
            </w:r>
          </w:p>
        </w:tc>
      </w:tr>
    </w:tbl>
    <w:p>
      <w:pPr>
        <w:rPr>
          <w:rFonts w:cs="Arial"/>
          <w:b w:val="1"/>
        </w:rPr>
      </w:pPr>
    </w:p>
    <w:p>
      <w:pPr>
        <w:rPr>
          <w:rFonts w:cs="Arial"/>
          <w:b w:val="1"/>
        </w:rPr>
      </w:pPr>
    </w:p>
    <w:p>
      <w:pPr>
        <w:rPr>
          <w:rFonts w:cs="Arial"/>
          <w:b w:val="1"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 xml:space="preserve">Das unterzeichnete Formular bitte per E-Mail </w:t>
      </w:r>
      <w:r>
        <w:rPr>
          <w:rFonts w:cs="Arial"/>
        </w:rPr>
        <w:t>an Alloga AG senden.</w:t>
      </w:r>
    </w:p>
    <w:p>
      <w:pPr>
        <w:rPr>
          <w:rFonts w:cs="Arial"/>
        </w:rPr>
      </w:pPr>
      <w:r>
        <w:rPr>
          <w:rFonts w:cs="Arial"/>
        </w:rPr>
        <w:t>Vielen Dank für Ihre Mitarbeit.</w:t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Freundliche Grüsse</w:t>
      </w:r>
    </w:p>
    <w:p>
      <w:pPr>
        <w:rPr>
          <w:rFonts w:cs="Arial"/>
          <w:lang w:val="de-CH"/>
        </w:rPr>
      </w:pPr>
      <w:r>
        <w:rPr>
          <w:rFonts w:cs="Arial"/>
        </w:rPr>
        <w:t>Alloga AG</w:t>
      </w:r>
    </w:p>
    <w:sectPr>
      <w:headerReference w:type="first" r:id="RelHdr1"/>
      <w:headerReference w:type="default" r:id="RelHdr2"/>
      <w:headerReference w:type="even" r:id="RelHdr3"/>
      <w:footerReference w:type="first" r:id="RelFtr1"/>
      <w:footerReference w:type="default" r:id="RelFtr2"/>
      <w:footerReference w:type="even" r:id="RelFtr3"/>
      <w:footnotePr/>
      <w:endnotePr/>
      <w:type w:val="nextPage"/>
      <w:pgSz w:w="11907" w:h="16839" w:code="9"/>
      <w:pgMar w:left="992" w:right="851" w:top="1418" w:bottom="1134" w:header="709" w:footer="709" w:gutter="0"/>
      <w:cols w:equalWidth="1" w:space="72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7"/>
    </w:pPr>
  </w:p>
</w:ftr>
</file>

<file path=word/footer2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2"/>
      <w:tblW w:w="10065" w:type="dxa"/>
      <w:tblInd w:w="-5" w:type="dxa"/>
      <w:tblLayout w:type="fixed"/>
      <w:tblLook w:val="04A0"/>
    </w:tblPr>
    <w:tblGrid>
      <w:gridCol w:w="2269"/>
      <w:gridCol w:w="2835"/>
      <w:gridCol w:w="3685"/>
      <w:gridCol w:w="1276"/>
    </w:tblGrid>
    <w:tr>
      <w:trPr>
        <w:trHeight w:hRule="atLeast" w:val="657"/>
      </w:trPr>
      <w:tc>
        <w:tcPr>
          <w:tcW w:w="2269" w:type="dxa"/>
          <w:vMerge w:val="restart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7"/>
            <w:spacing w:lineRule="auto" w:line="360" w:before="120" w:beforeAutospacing="0" w:afterAutospacing="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Code: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"QBDDocNumber"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ALL_R502FO001</w:t>
          </w:r>
          <w:r>
            <w:rPr>
              <w:sz w:val="16"/>
              <w:szCs w:val="16"/>
              <w:lang w:val="en-US"/>
            </w:rPr>
            <w:fldChar w:fldCharType="end"/>
          </w:r>
        </w:p>
        <w:p>
          <w:pPr>
            <w:pStyle w:val="P17"/>
            <w:spacing w:before="120" w:beforeAutospacing="0" w:afterAutospacing="0"/>
            <w:rPr>
              <w:sz w:val="16"/>
              <w:szCs w:val="16"/>
            </w:rPr>
          </w:pPr>
          <w:r>
            <w:rPr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 QBDMajorVersion 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13</w:t>
          </w:r>
          <w:r>
            <w:rPr>
              <w:sz w:val="16"/>
              <w:szCs w:val="16"/>
              <w:lang w:val="en-US"/>
            </w:rPr>
            <w:fldChar w:fldCharType="end"/>
          </w:r>
        </w:p>
        <w:p>
          <w:pPr>
            <w:pStyle w:val="P17"/>
            <w:spacing w:lineRule="auto" w:line="360" w:before="120" w:beforeAutospacing="0" w:afterAutospacing="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Gültig ab: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"QBDValidFrom"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06.11.2025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835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7"/>
            <w:spacing w:lineRule="auto" w:line="360" w:before="60" w:beforeAutospacing="0" w:afterAutospacing="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Geprüft: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"QBDCheckedBy"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Fabian,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Vojtech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Lenherr,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Esther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Schöni,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Andrea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5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7"/>
            <w:spacing w:lineRule="auto" w:line="360" w:before="60" w:beforeAutospacing="0" w:afterAutospacing="0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Letzte Prüfung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"QBDDateChecked" \* MERGE</w:instrText>
          </w:r>
          <w:r>
            <w:rPr>
              <w:sz w:val="16"/>
              <w:szCs w:val="16"/>
              <w:lang w:val="en-US"/>
            </w:rPr>
            <w:instrText xml:space="preserve">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rFonts w:asciiTheme="minorHAnsi" w:hAnsiTheme="minorHAnsi"/>
              <w:sz w:val="16"/>
              <w:szCs w:val="16"/>
              <w:lang w:val="en-US"/>
            </w:rPr>
            <w:t>17.10.2025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276" w:type="dxa"/>
          <w:vMerge w:val="restart"/>
          <w:tcBorders>
            <w:top w:val="single" w:sz="4" w:space="0" w:shadow="0" w:frame="0"/>
            <w:left w:val="single" w:sz="4" w:space="0" w:shadow="0" w:frame="0"/>
            <w:right w:val="single" w:sz="4" w:space="0" w:shadow="0" w:frame="0"/>
          </w:tcBorders>
        </w:tcPr>
        <w:p>
          <w:pPr>
            <w:pStyle w:val="P17"/>
            <w:spacing w:lineRule="auto" w:line="360" w:before="60" w:beforeAutospacing="0" w:afterAutospacing="0"/>
            <w:rPr>
              <w:sz w:val="16"/>
              <w:szCs w:val="16"/>
            </w:rPr>
          </w:pPr>
          <w:r>
            <w:rPr>
              <w:sz w:val="16"/>
              <w:szCs w:val="16"/>
              <w:lang w:val="de-DE"/>
            </w:rPr>
            <w:t xml:space="preserve">Seite </w:t>
          </w:r>
          <w:r>
            <w:rPr>
              <w:b w:val="1"/>
              <w:bCs w:val="1"/>
              <w:sz w:val="16"/>
              <w:szCs w:val="16"/>
            </w:rPr>
            <w:fldChar w:fldCharType="begin"/>
          </w:r>
          <w:r>
            <w:rPr>
              <w:b w:val="1"/>
              <w:bCs w:val="1"/>
              <w:sz w:val="16"/>
              <w:szCs w:val="16"/>
            </w:rPr>
            <w:instrText xml:space="preserve">PAGE  \* Arabic  \* MERGEFORMAT</w:instrText>
          </w:r>
          <w:r>
            <w:rPr>
              <w:b w:val="1"/>
              <w:bCs w:val="1"/>
              <w:sz w:val="16"/>
              <w:szCs w:val="16"/>
            </w:rPr>
            <w:fldChar w:fldCharType="separate"/>
          </w:r>
          <w:r>
            <w:rPr>
              <w:b w:val="1"/>
              <w:bCs w:val="1"/>
              <w:noProof w:val="1"/>
              <w:sz w:val="16"/>
              <w:szCs w:val="16"/>
              <w:lang w:val="de-DE"/>
            </w:rPr>
            <w:t>#</w:t>
          </w:r>
          <w:r>
            <w:rPr>
              <w:b w:val="1"/>
              <w:bCs w:val="1"/>
              <w:sz w:val="16"/>
              <w:szCs w:val="16"/>
            </w:rPr>
            <w:fldChar w:fldCharType="end"/>
          </w:r>
          <w:r>
            <w:rPr>
              <w:sz w:val="16"/>
              <w:szCs w:val="16"/>
              <w:lang w:val="de-DE"/>
            </w:rPr>
            <w:t xml:space="preserve"> von </w:t>
          </w:r>
          <w:r>
            <w:rPr>
              <w:b w:val="1"/>
              <w:bCs w:val="1"/>
              <w:sz w:val="16"/>
              <w:szCs w:val="16"/>
            </w:rPr>
            <w:fldChar w:fldCharType="begin"/>
          </w:r>
          <w:r>
            <w:rPr>
              <w:b w:val="1"/>
              <w:bCs w:val="1"/>
              <w:sz w:val="16"/>
              <w:szCs w:val="16"/>
            </w:rPr>
            <w:instrText xml:space="preserve">NUMPAGES  \* Arabic  \* MERGEFORMAT</w:instrText>
          </w:r>
          <w:r>
            <w:rPr>
              <w:b w:val="1"/>
              <w:bCs w:val="1"/>
              <w:sz w:val="16"/>
              <w:szCs w:val="16"/>
            </w:rPr>
            <w:fldChar w:fldCharType="separate"/>
          </w:r>
          <w:r>
            <w:rPr>
              <w:b w:val="1"/>
              <w:bCs w:val="1"/>
              <w:noProof w:val="1"/>
              <w:sz w:val="16"/>
              <w:szCs w:val="16"/>
              <w:lang w:val="de-DE"/>
            </w:rPr>
            <w:t>#</w:t>
          </w:r>
          <w:r>
            <w:rPr>
              <w:b w:val="1"/>
              <w:bCs w:val="1"/>
              <w:sz w:val="16"/>
              <w:szCs w:val="16"/>
            </w:rPr>
            <w:fldChar w:fldCharType="end"/>
          </w:r>
        </w:p>
      </w:tc>
    </w:tr>
    <w:tr>
      <w:trPr>
        <w:trHeight w:hRule="atLeast" w:val="657"/>
      </w:trPr>
      <w:tc>
        <w:tcPr>
          <w:tcW w:w="2269" w:type="dxa"/>
          <w:vMerge w:val="continue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vAlign w:val="center"/>
          <w:hideMark/>
        </w:tcPr>
        <w:p>
          <w:pPr>
            <w:spacing w:lineRule="auto" w:line="360" w:before="60" w:beforeAutospacing="0" w:afterAutospacing="0"/>
            <w:rPr>
              <w:rFonts w:cs="Arial"/>
              <w:sz w:val="16"/>
              <w:szCs w:val="16"/>
              <w:lang w:val="en-US" w:eastAsia="en-US"/>
            </w:rPr>
          </w:pPr>
        </w:p>
      </w:tc>
      <w:tc>
        <w:tcPr>
          <w:tcW w:w="2835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7"/>
            <w:spacing w:lineRule="auto" w:line="360" w:before="60" w:beforeAutospacing="0" w:afterAutospacing="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Genehmigt: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"QBDClearanceBy"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Bertschi,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Simon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Lenherr,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Esther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5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7"/>
            <w:spacing w:lineRule="auto" w:line="360" w:before="60" w:beforeAutospacing="0" w:afterAutospacing="0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Letzte Genehmigung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  <w:lang w:val="en-US"/>
            </w:rPr>
            <w:instrText xml:space="preserve"> DOCPROPERTY "QBDDateClearance"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24.10.2025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276" w:type="dxa"/>
          <w:vMerge w:val="continue"/>
          <w:tcBorders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</w:tcPr>
        <w:p>
          <w:pPr>
            <w:pStyle w:val="P17"/>
            <w:spacing w:lineRule="auto" w:line="360" w:before="60" w:beforeAutospacing="0" w:afterAutospacing="0"/>
            <w:rPr>
              <w:sz w:val="16"/>
              <w:szCs w:val="16"/>
              <w:lang w:val="en-US"/>
            </w:rPr>
          </w:pPr>
        </w:p>
      </w:tc>
    </w:tr>
  </w:tbl>
  <w:p>
    <w:pPr>
      <w:tabs>
        <w:tab w:val="center" w:pos="4536" w:leader="none"/>
        <w:tab w:val="right" w:pos="9072" w:leader="none"/>
      </w:tabs>
    </w:pPr>
  </w:p>
</w:ftr>
</file>

<file path=word/footer3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7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6"/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6"/>
      <w:jc w:val="right"/>
    </w:pPr>
    <w:r>
      <w:rPr>
        <w:noProof w:val="1"/>
        <w:lang w:eastAsia="de-CH"/>
      </w:rPr>
      <mc:AlternateContent>
        <mc:Choice Requires="wps">
          <w:drawing>
            <wp:anchor xmlns:wp="http://schemas.openxmlformats.org/drawingml/2006/wordprocessingDrawing" distT="0" distB="0" distL="114300" distR="114300" simplePos="0" relativeHeight="13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71194e3993d3b7b0adc68973" descr="{&quot;HashCode&quot;:-19560011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/>
                      <a:noFill/>
                      <a:ln w="6350"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C1 - Intern​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MSIPCM71194e3993d3b7b0adc68973" o:spid="_x0000_s1028" style="position:absolute;width:595.35pt;height:21.5pt;z-index:13;mso-wrap-distance-left:9pt;mso-wrap-distance-top:0pt;mso-wrap-distance-right:9pt;mso-wrap-distance-bottom:0pt;margin-left:0pt;margin-top:15pt;mso-position-horizontal:absolute;mso-position-horizontal-relative:page;mso-position-vertical:absolute;mso-position-vertical-relative:page" filled="f" strokeweight="0.5pt" stroked="f">
              <v:textbox inset="7mm,0mm,3mm,0mm">
                <w:txbxContent>
                  <w:p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C1 - Intern​</w:t>
                    </w:r>
                  </w:p>
                </w:txbxContent>
              </v:textbox>
            </v:shape>
          </w:pict>
        </mc:Fallback>
      </mc:AlternateContent>
    </w:r>
    <w:r>
      <w:rPr>
        <w:noProof w:val="1"/>
        <w:lang w:eastAsia="de-CH"/>
      </w:rPr>
      <w:drawing>
        <wp:anchor xmlns:wp="http://schemas.openxmlformats.org/drawingml/2006/wordprocessingDrawing" distT="0" distB="0" distL="114300" distR="114300" simplePos="0" relativeHeight="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576705" cy="351790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 dpi="0">
                  <a:blip xmlns:r="http://schemas.openxmlformats.org/officeDocument/2006/relationships" r:embed="Relimage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992" cy="35179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3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6"/>
    </w:pPr>
  </w:p>
</w:hdr>
</file>

<file path=word/numbering.xml><?xml version="1.0" encoding="utf-8"?>
<w:numbering xmlns:w="http://schemas.openxmlformats.org/wordprocessingml/2006/main">
  <w:abstractNum w:abstractNumId="0">
    <w:nsid w:val="FFFFFF7C"/>
    <w:multiLevelType w:val="hybridMultilevel"/>
    <w:lvl w:ilvl="0">
      <w:start w:val="1"/>
      <w:numFmt w:val="decimal"/>
      <w:pStyle w:val="P66"/>
      <w:suff w:val="tab"/>
      <w:lvlText w:val="%1."/>
      <w:lvlJc w:val="left"/>
      <w:pPr>
        <w:ind w:hanging="360" w:left="1492"/>
        <w:tabs>
          <w:tab w:val="num" w:pos="1492" w:leader="none"/>
        </w:tabs>
      </w:pPr>
      <w:rPr/>
    </w:lvl>
    <w:lvl w:ilvl="1" w:tplc="3B6E4804">
      <w:start w:val="1"/>
      <w:numFmt w:val="decimal"/>
      <w:suff w:val="tab"/>
      <w:lvlText w:val="%1."/>
      <w:lvlJc w:val="left"/>
      <w:pPr/>
      <w:rPr/>
    </w:lvl>
    <w:lvl w:ilvl="2" w:tplc="1F255720">
      <w:start w:val="1"/>
      <w:numFmt w:val="decimal"/>
      <w:suff w:val="tab"/>
      <w:lvlText w:val="%1."/>
      <w:lvlJc w:val="left"/>
      <w:pPr/>
      <w:rPr/>
    </w:lvl>
    <w:lvl w:ilvl="3" w:tplc="45A7863B">
      <w:start w:val="1"/>
      <w:numFmt w:val="decimal"/>
      <w:suff w:val="tab"/>
      <w:lvlText w:val="%1."/>
      <w:lvlJc w:val="left"/>
      <w:pPr/>
      <w:rPr/>
    </w:lvl>
    <w:lvl w:ilvl="4" w:tplc="452D34AE">
      <w:start w:val="1"/>
      <w:numFmt w:val="decimal"/>
      <w:suff w:val="tab"/>
      <w:lvlText w:val="%1."/>
      <w:lvlJc w:val="left"/>
      <w:pPr/>
      <w:rPr/>
    </w:lvl>
    <w:lvl w:ilvl="5" w:tplc="07FC10B1">
      <w:start w:val="1"/>
      <w:numFmt w:val="decimal"/>
      <w:suff w:val="tab"/>
      <w:lvlText w:val="%1."/>
      <w:lvlJc w:val="left"/>
      <w:pPr/>
      <w:rPr/>
    </w:lvl>
    <w:lvl w:ilvl="6" w:tplc="70639A5D">
      <w:start w:val="1"/>
      <w:numFmt w:val="decimal"/>
      <w:suff w:val="tab"/>
      <w:lvlText w:val="%1."/>
      <w:lvlJc w:val="left"/>
      <w:pPr/>
      <w:rPr/>
    </w:lvl>
    <w:lvl w:ilvl="7" w:tplc="036EB71C">
      <w:start w:val="1"/>
      <w:numFmt w:val="decimal"/>
      <w:suff w:val="tab"/>
      <w:lvlText w:val="%1."/>
      <w:lvlJc w:val="left"/>
      <w:pPr/>
      <w:rPr/>
    </w:lvl>
    <w:lvl w:ilvl="8" w:tplc="0049DE7D">
      <w:start w:val="1"/>
      <w:numFmt w:val="decimal"/>
      <w:suff w:val="tab"/>
      <w:lvlText w:val="%1."/>
      <w:lvlJc w:val="left"/>
      <w:pPr/>
      <w:rPr/>
    </w:lvl>
  </w:abstractNum>
  <w:abstractNum w:abstractNumId="1">
    <w:nsid w:val="FFFFFF7D"/>
    <w:multiLevelType w:val="hybridMultilevel"/>
    <w:lvl w:ilvl="0">
      <w:start w:val="1"/>
      <w:numFmt w:val="decimal"/>
      <w:pStyle w:val="P65"/>
      <w:suff w:val="tab"/>
      <w:lvlText w:val="%1."/>
      <w:lvlJc w:val="left"/>
      <w:pPr>
        <w:ind w:hanging="360" w:left="1209"/>
        <w:tabs>
          <w:tab w:val="num" w:pos="1209" w:leader="none"/>
        </w:tabs>
      </w:pPr>
      <w:rPr/>
    </w:lvl>
    <w:lvl w:ilvl="1" w:tplc="7DA126B9">
      <w:start w:val="1"/>
      <w:numFmt w:val="decimal"/>
      <w:suff w:val="tab"/>
      <w:lvlText w:val="%1."/>
      <w:lvlJc w:val="left"/>
      <w:pPr/>
      <w:rPr/>
    </w:lvl>
    <w:lvl w:ilvl="2" w:tplc="7ECB8124">
      <w:start w:val="1"/>
      <w:numFmt w:val="decimal"/>
      <w:suff w:val="tab"/>
      <w:lvlText w:val="%1."/>
      <w:lvlJc w:val="left"/>
      <w:pPr/>
      <w:rPr/>
    </w:lvl>
    <w:lvl w:ilvl="3" w:tplc="7FE9F3A2">
      <w:start w:val="1"/>
      <w:numFmt w:val="decimal"/>
      <w:suff w:val="tab"/>
      <w:lvlText w:val="%1."/>
      <w:lvlJc w:val="left"/>
      <w:pPr/>
      <w:rPr/>
    </w:lvl>
    <w:lvl w:ilvl="4" w:tplc="1D773DA9">
      <w:start w:val="1"/>
      <w:numFmt w:val="decimal"/>
      <w:suff w:val="tab"/>
      <w:lvlText w:val="%1."/>
      <w:lvlJc w:val="left"/>
      <w:pPr/>
      <w:rPr/>
    </w:lvl>
    <w:lvl w:ilvl="5" w:tplc="2F57898E">
      <w:start w:val="1"/>
      <w:numFmt w:val="decimal"/>
      <w:suff w:val="tab"/>
      <w:lvlText w:val="%1."/>
      <w:lvlJc w:val="left"/>
      <w:pPr/>
      <w:rPr/>
    </w:lvl>
    <w:lvl w:ilvl="6" w:tplc="117C04A2">
      <w:start w:val="1"/>
      <w:numFmt w:val="decimal"/>
      <w:suff w:val="tab"/>
      <w:lvlText w:val="%1."/>
      <w:lvlJc w:val="left"/>
      <w:pPr/>
      <w:rPr/>
    </w:lvl>
    <w:lvl w:ilvl="7" w:tplc="7456E5D5">
      <w:start w:val="1"/>
      <w:numFmt w:val="decimal"/>
      <w:suff w:val="tab"/>
      <w:lvlText w:val="%1."/>
      <w:lvlJc w:val="left"/>
      <w:pPr/>
      <w:rPr/>
    </w:lvl>
    <w:lvl w:ilvl="8" w:tplc="24AC2510">
      <w:start w:val="1"/>
      <w:numFmt w:val="decimal"/>
      <w:suff w:val="tab"/>
      <w:lvlText w:val="%1."/>
      <w:lvlJc w:val="left"/>
      <w:pPr/>
      <w:rPr/>
    </w:lvl>
  </w:abstractNum>
  <w:abstractNum w:abstractNumId="2">
    <w:nsid w:val="FFFFFF7E"/>
    <w:multiLevelType w:val="hybridMultilevel"/>
    <w:lvl w:ilvl="0">
      <w:start w:val="1"/>
      <w:numFmt w:val="decimal"/>
      <w:pStyle w:val="P64"/>
      <w:suff w:val="tab"/>
      <w:lvlText w:val="%1."/>
      <w:lvlJc w:val="left"/>
      <w:pPr>
        <w:ind w:hanging="360" w:left="926"/>
        <w:tabs>
          <w:tab w:val="num" w:pos="926" w:leader="none"/>
        </w:tabs>
      </w:pPr>
      <w:rPr/>
    </w:lvl>
    <w:lvl w:ilvl="1" w:tplc="69B7B81D">
      <w:start w:val="1"/>
      <w:numFmt w:val="decimal"/>
      <w:suff w:val="tab"/>
      <w:lvlText w:val="%1."/>
      <w:lvlJc w:val="left"/>
      <w:pPr/>
      <w:rPr/>
    </w:lvl>
    <w:lvl w:ilvl="2" w:tplc="126E644D">
      <w:start w:val="1"/>
      <w:numFmt w:val="decimal"/>
      <w:suff w:val="tab"/>
      <w:lvlText w:val="%1."/>
      <w:lvlJc w:val="left"/>
      <w:pPr/>
      <w:rPr/>
    </w:lvl>
    <w:lvl w:ilvl="3" w:tplc="63BC5BD4">
      <w:start w:val="1"/>
      <w:numFmt w:val="decimal"/>
      <w:suff w:val="tab"/>
      <w:lvlText w:val="%1."/>
      <w:lvlJc w:val="left"/>
      <w:pPr/>
      <w:rPr/>
    </w:lvl>
    <w:lvl w:ilvl="4" w:tplc="55E7CF55">
      <w:start w:val="1"/>
      <w:numFmt w:val="decimal"/>
      <w:suff w:val="tab"/>
      <w:lvlText w:val="%1."/>
      <w:lvlJc w:val="left"/>
      <w:pPr/>
      <w:rPr/>
    </w:lvl>
    <w:lvl w:ilvl="5" w:tplc="460D98EE">
      <w:start w:val="1"/>
      <w:numFmt w:val="decimal"/>
      <w:suff w:val="tab"/>
      <w:lvlText w:val="%1."/>
      <w:lvlJc w:val="left"/>
      <w:pPr/>
      <w:rPr/>
    </w:lvl>
    <w:lvl w:ilvl="6" w:tplc="0A87B03E">
      <w:start w:val="1"/>
      <w:numFmt w:val="decimal"/>
      <w:suff w:val="tab"/>
      <w:lvlText w:val="%1."/>
      <w:lvlJc w:val="left"/>
      <w:pPr/>
      <w:rPr/>
    </w:lvl>
    <w:lvl w:ilvl="7" w:tplc="2369D82D">
      <w:start w:val="1"/>
      <w:numFmt w:val="decimal"/>
      <w:suff w:val="tab"/>
      <w:lvlText w:val="%1."/>
      <w:lvlJc w:val="left"/>
      <w:pPr/>
      <w:rPr/>
    </w:lvl>
    <w:lvl w:ilvl="8" w:tplc="345EDDCC">
      <w:start w:val="1"/>
      <w:numFmt w:val="decimal"/>
      <w:suff w:val="tab"/>
      <w:lvlText w:val="%1."/>
      <w:lvlJc w:val="left"/>
      <w:pPr/>
      <w:rPr/>
    </w:lvl>
  </w:abstractNum>
  <w:abstractNum w:abstractNumId="3">
    <w:nsid w:val="FFFFFF7F"/>
    <w:multiLevelType w:val="hybridMultilevel"/>
    <w:lvl w:ilvl="0">
      <w:start w:val="1"/>
      <w:numFmt w:val="decimal"/>
      <w:pStyle w:val="P63"/>
      <w:suff w:val="tab"/>
      <w:lvlText w:val="%1."/>
      <w:lvlJc w:val="left"/>
      <w:pPr>
        <w:ind w:hanging="360" w:left="643"/>
        <w:tabs>
          <w:tab w:val="num" w:pos="643" w:leader="none"/>
        </w:tabs>
      </w:pPr>
      <w:rPr/>
    </w:lvl>
    <w:lvl w:ilvl="1" w:tplc="770DD9D3">
      <w:start w:val="1"/>
      <w:numFmt w:val="decimal"/>
      <w:suff w:val="tab"/>
      <w:lvlText w:val="%1."/>
      <w:lvlJc w:val="left"/>
      <w:pPr/>
      <w:rPr/>
    </w:lvl>
    <w:lvl w:ilvl="2" w:tplc="0B1BED8A">
      <w:start w:val="1"/>
      <w:numFmt w:val="decimal"/>
      <w:suff w:val="tab"/>
      <w:lvlText w:val="%1."/>
      <w:lvlJc w:val="left"/>
      <w:pPr/>
      <w:rPr/>
    </w:lvl>
    <w:lvl w:ilvl="3" w:tplc="3849E149">
      <w:start w:val="1"/>
      <w:numFmt w:val="decimal"/>
      <w:suff w:val="tab"/>
      <w:lvlText w:val="%1."/>
      <w:lvlJc w:val="left"/>
      <w:pPr/>
      <w:rPr/>
    </w:lvl>
    <w:lvl w:ilvl="4" w:tplc="41DE0107">
      <w:start w:val="1"/>
      <w:numFmt w:val="decimal"/>
      <w:suff w:val="tab"/>
      <w:lvlText w:val="%1."/>
      <w:lvlJc w:val="left"/>
      <w:pPr/>
      <w:rPr/>
    </w:lvl>
    <w:lvl w:ilvl="5" w:tplc="03E3BE9C">
      <w:start w:val="1"/>
      <w:numFmt w:val="decimal"/>
      <w:suff w:val="tab"/>
      <w:lvlText w:val="%1."/>
      <w:lvlJc w:val="left"/>
      <w:pPr/>
      <w:rPr/>
    </w:lvl>
    <w:lvl w:ilvl="6" w:tplc="3C1F62AB">
      <w:start w:val="1"/>
      <w:numFmt w:val="decimal"/>
      <w:suff w:val="tab"/>
      <w:lvlText w:val="%1."/>
      <w:lvlJc w:val="left"/>
      <w:pPr/>
      <w:rPr/>
    </w:lvl>
    <w:lvl w:ilvl="7" w:tplc="59BACCC2">
      <w:start w:val="1"/>
      <w:numFmt w:val="decimal"/>
      <w:suff w:val="tab"/>
      <w:lvlText w:val="%1."/>
      <w:lvlJc w:val="left"/>
      <w:pPr/>
      <w:rPr/>
    </w:lvl>
    <w:lvl w:ilvl="8" w:tplc="6141CE40">
      <w:start w:val="1"/>
      <w:numFmt w:val="decimal"/>
      <w:suff w:val="tab"/>
      <w:lvlText w:val="%1."/>
      <w:lvlJc w:val="left"/>
      <w:pPr/>
      <w:rPr/>
    </w:lvl>
  </w:abstractNum>
  <w:abstractNum w:abstractNumId="4">
    <w:nsid w:val="FFFFFF80"/>
    <w:multiLevelType w:val="hybridMultilevel"/>
    <w:lvl w:ilvl="0">
      <w:start w:val="1"/>
      <w:numFmt w:val="bullet"/>
      <w:pStyle w:val="P28"/>
      <w:suff w:val="tab"/>
      <w:lvlText w:val=""/>
      <w:lvlJc w:val="left"/>
      <w:pPr>
        <w:ind w:hanging="360" w:left="1492"/>
        <w:tabs>
          <w:tab w:val="num" w:pos="1492" w:leader="none"/>
        </w:tabs>
      </w:pPr>
      <w:rPr>
        <w:rFonts w:ascii="Symbol" w:hAnsi="Symbol" w:hint="default"/>
      </w:rPr>
    </w:lvl>
    <w:lvl w:ilvl="1" w:tplc="764D07AF">
      <w:start w:val="1"/>
      <w:numFmt w:val="decimal"/>
      <w:suff w:val="tab"/>
      <w:lvlText w:val="%1."/>
      <w:lvlJc w:val="left"/>
      <w:pPr/>
      <w:rPr/>
    </w:lvl>
    <w:lvl w:ilvl="2" w:tplc="20A419FE">
      <w:start w:val="1"/>
      <w:numFmt w:val="decimal"/>
      <w:suff w:val="tab"/>
      <w:lvlText w:val="%1."/>
      <w:lvlJc w:val="left"/>
      <w:pPr/>
      <w:rPr/>
    </w:lvl>
    <w:lvl w:ilvl="3" w:tplc="18FBD3FA">
      <w:start w:val="1"/>
      <w:numFmt w:val="decimal"/>
      <w:suff w:val="tab"/>
      <w:lvlText w:val="%1."/>
      <w:lvlJc w:val="left"/>
      <w:pPr/>
      <w:rPr/>
    </w:lvl>
    <w:lvl w:ilvl="4" w:tplc="3024D62E">
      <w:start w:val="1"/>
      <w:numFmt w:val="decimal"/>
      <w:suff w:val="tab"/>
      <w:lvlText w:val="%1."/>
      <w:lvlJc w:val="left"/>
      <w:pPr/>
      <w:rPr/>
    </w:lvl>
    <w:lvl w:ilvl="5" w:tplc="722D270D">
      <w:start w:val="1"/>
      <w:numFmt w:val="decimal"/>
      <w:suff w:val="tab"/>
      <w:lvlText w:val="%1."/>
      <w:lvlJc w:val="left"/>
      <w:pPr/>
      <w:rPr/>
    </w:lvl>
    <w:lvl w:ilvl="6" w:tplc="26239325">
      <w:start w:val="1"/>
      <w:numFmt w:val="decimal"/>
      <w:suff w:val="tab"/>
      <w:lvlText w:val="%1."/>
      <w:lvlJc w:val="left"/>
      <w:pPr/>
      <w:rPr/>
    </w:lvl>
    <w:lvl w:ilvl="7" w:tplc="20D570C9">
      <w:start w:val="1"/>
      <w:numFmt w:val="decimal"/>
      <w:suff w:val="tab"/>
      <w:lvlText w:val="%1."/>
      <w:lvlJc w:val="left"/>
      <w:pPr/>
      <w:rPr/>
    </w:lvl>
    <w:lvl w:ilvl="8" w:tplc="4E47AC8B">
      <w:start w:val="1"/>
      <w:numFmt w:val="decimal"/>
      <w:suff w:val="tab"/>
      <w:lvlText w:val="%1."/>
      <w:lvlJc w:val="left"/>
      <w:pPr/>
      <w:rPr/>
    </w:lvl>
  </w:abstractNum>
  <w:abstractNum w:abstractNumId="5">
    <w:nsid w:val="FFFFFF81"/>
    <w:multiLevelType w:val="hybridMultilevel"/>
    <w:lvl w:ilvl="0">
      <w:start w:val="1"/>
      <w:numFmt w:val="bullet"/>
      <w:pStyle w:val="P27"/>
      <w:suff w:val="tab"/>
      <w:lvlText w:val=""/>
      <w:lvlJc w:val="left"/>
      <w:pPr>
        <w:ind w:hanging="360" w:left="1209"/>
        <w:tabs>
          <w:tab w:val="num" w:pos="1209" w:leader="none"/>
        </w:tabs>
      </w:pPr>
      <w:rPr>
        <w:rFonts w:ascii="Symbol" w:hAnsi="Symbol" w:hint="default"/>
      </w:rPr>
    </w:lvl>
    <w:lvl w:ilvl="1" w:tplc="759A00D0">
      <w:start w:val="1"/>
      <w:numFmt w:val="decimal"/>
      <w:suff w:val="tab"/>
      <w:lvlText w:val="%1."/>
      <w:lvlJc w:val="left"/>
      <w:pPr/>
      <w:rPr/>
    </w:lvl>
    <w:lvl w:ilvl="2" w:tplc="5B94D19D">
      <w:start w:val="1"/>
      <w:numFmt w:val="decimal"/>
      <w:suff w:val="tab"/>
      <w:lvlText w:val="%1."/>
      <w:lvlJc w:val="left"/>
      <w:pPr/>
      <w:rPr/>
    </w:lvl>
    <w:lvl w:ilvl="3" w:tplc="26D6196C">
      <w:start w:val="1"/>
      <w:numFmt w:val="decimal"/>
      <w:suff w:val="tab"/>
      <w:lvlText w:val="%1."/>
      <w:lvlJc w:val="left"/>
      <w:pPr/>
      <w:rPr/>
    </w:lvl>
    <w:lvl w:ilvl="4" w:tplc="3AC57354">
      <w:start w:val="1"/>
      <w:numFmt w:val="decimal"/>
      <w:suff w:val="tab"/>
      <w:lvlText w:val="%1."/>
      <w:lvlJc w:val="left"/>
      <w:pPr/>
      <w:rPr/>
    </w:lvl>
    <w:lvl w:ilvl="5" w:tplc="07BE6A5F">
      <w:start w:val="1"/>
      <w:numFmt w:val="decimal"/>
      <w:suff w:val="tab"/>
      <w:lvlText w:val="%1."/>
      <w:lvlJc w:val="left"/>
      <w:pPr/>
      <w:rPr/>
    </w:lvl>
    <w:lvl w:ilvl="6" w:tplc="4E57B3D7">
      <w:start w:val="1"/>
      <w:numFmt w:val="decimal"/>
      <w:suff w:val="tab"/>
      <w:lvlText w:val="%1."/>
      <w:lvlJc w:val="left"/>
      <w:pPr/>
      <w:rPr/>
    </w:lvl>
    <w:lvl w:ilvl="7" w:tplc="510A2E5C">
      <w:start w:val="1"/>
      <w:numFmt w:val="decimal"/>
      <w:suff w:val="tab"/>
      <w:lvlText w:val="%1."/>
      <w:lvlJc w:val="left"/>
      <w:pPr/>
      <w:rPr/>
    </w:lvl>
    <w:lvl w:ilvl="8" w:tplc="7EE363EA">
      <w:start w:val="1"/>
      <w:numFmt w:val="decimal"/>
      <w:suff w:val="tab"/>
      <w:lvlText w:val="%1."/>
      <w:lvlJc w:val="left"/>
      <w:pPr/>
      <w:rPr/>
    </w:lvl>
  </w:abstractNum>
  <w:abstractNum w:abstractNumId="6">
    <w:nsid w:val="FFFFFF82"/>
    <w:multiLevelType w:val="hybridMultilevel"/>
    <w:lvl w:ilvl="0">
      <w:start w:val="1"/>
      <w:numFmt w:val="bullet"/>
      <w:pStyle w:val="P26"/>
      <w:suff w:val="tab"/>
      <w:lvlText w:val=""/>
      <w:lvlJc w:val="left"/>
      <w:pPr>
        <w:ind w:hanging="360" w:left="926"/>
        <w:tabs>
          <w:tab w:val="num" w:pos="926" w:leader="none"/>
        </w:tabs>
      </w:pPr>
      <w:rPr>
        <w:rFonts w:ascii="Symbol" w:hAnsi="Symbol" w:hint="default"/>
      </w:rPr>
    </w:lvl>
    <w:lvl w:ilvl="1" w:tplc="5D37FA50">
      <w:start w:val="1"/>
      <w:numFmt w:val="decimal"/>
      <w:suff w:val="tab"/>
      <w:lvlText w:val="%1."/>
      <w:lvlJc w:val="left"/>
      <w:pPr/>
      <w:rPr/>
    </w:lvl>
    <w:lvl w:ilvl="2" w:tplc="658678AD">
      <w:start w:val="1"/>
      <w:numFmt w:val="decimal"/>
      <w:suff w:val="tab"/>
      <w:lvlText w:val="%1."/>
      <w:lvlJc w:val="left"/>
      <w:pPr/>
      <w:rPr/>
    </w:lvl>
    <w:lvl w:ilvl="3" w:tplc="5917BE30">
      <w:start w:val="1"/>
      <w:numFmt w:val="decimal"/>
      <w:suff w:val="tab"/>
      <w:lvlText w:val="%1."/>
      <w:lvlJc w:val="left"/>
      <w:pPr/>
      <w:rPr/>
    </w:lvl>
    <w:lvl w:ilvl="4" w:tplc="3B1FD6FC">
      <w:start w:val="1"/>
      <w:numFmt w:val="decimal"/>
      <w:suff w:val="tab"/>
      <w:lvlText w:val="%1."/>
      <w:lvlJc w:val="left"/>
      <w:pPr/>
      <w:rPr/>
    </w:lvl>
    <w:lvl w:ilvl="5" w:tplc="21C35D81">
      <w:start w:val="1"/>
      <w:numFmt w:val="decimal"/>
      <w:suff w:val="tab"/>
      <w:lvlText w:val="%1."/>
      <w:lvlJc w:val="left"/>
      <w:pPr/>
      <w:rPr/>
    </w:lvl>
    <w:lvl w:ilvl="6" w:tplc="539D32E3">
      <w:start w:val="1"/>
      <w:numFmt w:val="decimal"/>
      <w:suff w:val="tab"/>
      <w:lvlText w:val="%1."/>
      <w:lvlJc w:val="left"/>
      <w:pPr/>
      <w:rPr/>
    </w:lvl>
    <w:lvl w:ilvl="7" w:tplc="15AB979B">
      <w:start w:val="1"/>
      <w:numFmt w:val="decimal"/>
      <w:suff w:val="tab"/>
      <w:lvlText w:val="%1."/>
      <w:lvlJc w:val="left"/>
      <w:pPr/>
      <w:rPr/>
    </w:lvl>
    <w:lvl w:ilvl="8" w:tplc="0C60DD47">
      <w:start w:val="1"/>
      <w:numFmt w:val="decimal"/>
      <w:suff w:val="tab"/>
      <w:lvlText w:val="%1."/>
      <w:lvlJc w:val="left"/>
      <w:pPr/>
      <w:rPr/>
    </w:lvl>
  </w:abstractNum>
  <w:abstractNum w:abstractNumId="7">
    <w:nsid w:val="FFFFFF83"/>
    <w:multiLevelType w:val="hybridMultilevel"/>
    <w:lvl w:ilvl="0">
      <w:start w:val="1"/>
      <w:numFmt w:val="bullet"/>
      <w:pStyle w:val="P25"/>
      <w:suff w:val="tab"/>
      <w:lvlText w:val=""/>
      <w:lvlJc w:val="left"/>
      <w:pPr>
        <w:ind w:hanging="360" w:left="643"/>
        <w:tabs>
          <w:tab w:val="num" w:pos="643" w:leader="none"/>
        </w:tabs>
      </w:pPr>
      <w:rPr>
        <w:rFonts w:ascii="Symbol" w:hAnsi="Symbol" w:hint="default"/>
      </w:rPr>
    </w:lvl>
    <w:lvl w:ilvl="1" w:tplc="23FE7B7B">
      <w:start w:val="1"/>
      <w:numFmt w:val="decimal"/>
      <w:suff w:val="tab"/>
      <w:lvlText w:val="%1."/>
      <w:lvlJc w:val="left"/>
      <w:pPr/>
      <w:rPr/>
    </w:lvl>
    <w:lvl w:ilvl="2" w:tplc="3BC326B2">
      <w:start w:val="1"/>
      <w:numFmt w:val="decimal"/>
      <w:suff w:val="tab"/>
      <w:lvlText w:val="%1."/>
      <w:lvlJc w:val="left"/>
      <w:pPr/>
      <w:rPr/>
    </w:lvl>
    <w:lvl w:ilvl="3" w:tplc="7AE7C388">
      <w:start w:val="1"/>
      <w:numFmt w:val="decimal"/>
      <w:suff w:val="tab"/>
      <w:lvlText w:val="%1."/>
      <w:lvlJc w:val="left"/>
      <w:pPr/>
      <w:rPr/>
    </w:lvl>
    <w:lvl w:ilvl="4" w:tplc="43CA91F6">
      <w:start w:val="1"/>
      <w:numFmt w:val="decimal"/>
      <w:suff w:val="tab"/>
      <w:lvlText w:val="%1."/>
      <w:lvlJc w:val="left"/>
      <w:pPr/>
      <w:rPr/>
    </w:lvl>
    <w:lvl w:ilvl="5" w:tplc="43BC70E5">
      <w:start w:val="1"/>
      <w:numFmt w:val="decimal"/>
      <w:suff w:val="tab"/>
      <w:lvlText w:val="%1."/>
      <w:lvlJc w:val="left"/>
      <w:pPr/>
      <w:rPr/>
    </w:lvl>
    <w:lvl w:ilvl="6" w:tplc="4E15BB4C">
      <w:start w:val="1"/>
      <w:numFmt w:val="decimal"/>
      <w:suff w:val="tab"/>
      <w:lvlText w:val="%1."/>
      <w:lvlJc w:val="left"/>
      <w:pPr/>
      <w:rPr/>
    </w:lvl>
    <w:lvl w:ilvl="7" w:tplc="21EDE482">
      <w:start w:val="1"/>
      <w:numFmt w:val="decimal"/>
      <w:suff w:val="tab"/>
      <w:lvlText w:val="%1."/>
      <w:lvlJc w:val="left"/>
      <w:pPr/>
      <w:rPr/>
    </w:lvl>
    <w:lvl w:ilvl="8" w:tplc="7E09DE24">
      <w:start w:val="1"/>
      <w:numFmt w:val="decimal"/>
      <w:suff w:val="tab"/>
      <w:lvlText w:val="%1."/>
      <w:lvlJc w:val="left"/>
      <w:pPr/>
      <w:rPr/>
    </w:lvl>
  </w:abstractNum>
  <w:abstractNum w:abstractNumId="8">
    <w:nsid w:val="FFFFFF88"/>
    <w:multiLevelType w:val="hybridMultilevel"/>
    <w:lvl w:ilvl="0">
      <w:start w:val="1"/>
      <w:numFmt w:val="decimal"/>
      <w:pStyle w:val="P62"/>
      <w:suff w:val="tab"/>
      <w:lvlText w:val="%1."/>
      <w:lvlJc w:val="left"/>
      <w:pPr>
        <w:ind w:hanging="360" w:left="360"/>
        <w:tabs>
          <w:tab w:val="num" w:pos="360" w:leader="none"/>
        </w:tabs>
      </w:pPr>
      <w:rPr/>
    </w:lvl>
    <w:lvl w:ilvl="1" w:tplc="138ED288">
      <w:start w:val="1"/>
      <w:numFmt w:val="decimal"/>
      <w:suff w:val="tab"/>
      <w:lvlText w:val="%1."/>
      <w:lvlJc w:val="left"/>
      <w:pPr/>
      <w:rPr/>
    </w:lvl>
    <w:lvl w:ilvl="2" w:tplc="3992E2EE">
      <w:start w:val="1"/>
      <w:numFmt w:val="decimal"/>
      <w:suff w:val="tab"/>
      <w:lvlText w:val="%1."/>
      <w:lvlJc w:val="left"/>
      <w:pPr/>
      <w:rPr/>
    </w:lvl>
    <w:lvl w:ilvl="3" w:tplc="20413D3E">
      <w:start w:val="1"/>
      <w:numFmt w:val="decimal"/>
      <w:suff w:val="tab"/>
      <w:lvlText w:val="%1."/>
      <w:lvlJc w:val="left"/>
      <w:pPr/>
      <w:rPr/>
    </w:lvl>
    <w:lvl w:ilvl="4" w:tplc="3D98C9AE">
      <w:start w:val="1"/>
      <w:numFmt w:val="decimal"/>
      <w:suff w:val="tab"/>
      <w:lvlText w:val="%1."/>
      <w:lvlJc w:val="left"/>
      <w:pPr/>
      <w:rPr/>
    </w:lvl>
    <w:lvl w:ilvl="5" w:tplc="35125F8B">
      <w:start w:val="1"/>
      <w:numFmt w:val="decimal"/>
      <w:suff w:val="tab"/>
      <w:lvlText w:val="%1."/>
      <w:lvlJc w:val="left"/>
      <w:pPr/>
      <w:rPr/>
    </w:lvl>
    <w:lvl w:ilvl="6" w:tplc="77C5EC62">
      <w:start w:val="1"/>
      <w:numFmt w:val="decimal"/>
      <w:suff w:val="tab"/>
      <w:lvlText w:val="%1."/>
      <w:lvlJc w:val="left"/>
      <w:pPr/>
      <w:rPr/>
    </w:lvl>
    <w:lvl w:ilvl="7" w:tplc="3F684A75">
      <w:start w:val="1"/>
      <w:numFmt w:val="decimal"/>
      <w:suff w:val="tab"/>
      <w:lvlText w:val="%1."/>
      <w:lvlJc w:val="left"/>
      <w:pPr/>
      <w:rPr/>
    </w:lvl>
    <w:lvl w:ilvl="8" w:tplc="2DCFD75B">
      <w:start w:val="1"/>
      <w:numFmt w:val="decimal"/>
      <w:suff w:val="tab"/>
      <w:lvlText w:val="%1."/>
      <w:lvlJc w:val="left"/>
      <w:pPr/>
      <w:rPr/>
    </w:lvl>
  </w:abstractNum>
  <w:abstractNum w:abstractNumId="9">
    <w:nsid w:val="FFFFFF89"/>
    <w:multiLevelType w:val="hybridMultilevel"/>
    <w:lvl w:ilvl="0">
      <w:start w:val="1"/>
      <w:numFmt w:val="bullet"/>
      <w:pStyle w:val="P24"/>
      <w:suff w:val="tab"/>
      <w:lvlText w:val=""/>
      <w:lvlJc w:val="left"/>
      <w:pPr>
        <w:ind w:hanging="360" w:left="360"/>
        <w:tabs>
          <w:tab w:val="num" w:pos="360" w:leader="none"/>
        </w:tabs>
      </w:pPr>
      <w:rPr>
        <w:rFonts w:ascii="Symbol" w:hAnsi="Symbol" w:hint="default"/>
      </w:rPr>
    </w:lvl>
    <w:lvl w:ilvl="1" w:tplc="33E1EB55">
      <w:start w:val="1"/>
      <w:numFmt w:val="decimal"/>
      <w:suff w:val="tab"/>
      <w:lvlText w:val="%1."/>
      <w:lvlJc w:val="left"/>
      <w:pPr/>
      <w:rPr/>
    </w:lvl>
    <w:lvl w:ilvl="2" w:tplc="3C48677F">
      <w:start w:val="1"/>
      <w:numFmt w:val="decimal"/>
      <w:suff w:val="tab"/>
      <w:lvlText w:val="%1."/>
      <w:lvlJc w:val="left"/>
      <w:pPr/>
      <w:rPr/>
    </w:lvl>
    <w:lvl w:ilvl="3" w:tplc="035D842B">
      <w:start w:val="1"/>
      <w:numFmt w:val="decimal"/>
      <w:suff w:val="tab"/>
      <w:lvlText w:val="%1."/>
      <w:lvlJc w:val="left"/>
      <w:pPr/>
      <w:rPr/>
    </w:lvl>
    <w:lvl w:ilvl="4" w:tplc="69F22D71">
      <w:start w:val="1"/>
      <w:numFmt w:val="decimal"/>
      <w:suff w:val="tab"/>
      <w:lvlText w:val="%1."/>
      <w:lvlJc w:val="left"/>
      <w:pPr/>
      <w:rPr/>
    </w:lvl>
    <w:lvl w:ilvl="5" w:tplc="70D3D2A9">
      <w:start w:val="1"/>
      <w:numFmt w:val="decimal"/>
      <w:suff w:val="tab"/>
      <w:lvlText w:val="%1."/>
      <w:lvlJc w:val="left"/>
      <w:pPr/>
      <w:rPr/>
    </w:lvl>
    <w:lvl w:ilvl="6" w:tplc="05005AB0">
      <w:start w:val="1"/>
      <w:numFmt w:val="decimal"/>
      <w:suff w:val="tab"/>
      <w:lvlText w:val="%1."/>
      <w:lvlJc w:val="left"/>
      <w:pPr/>
      <w:rPr/>
    </w:lvl>
    <w:lvl w:ilvl="7" w:tplc="49F01DDF">
      <w:start w:val="1"/>
      <w:numFmt w:val="decimal"/>
      <w:suff w:val="tab"/>
      <w:lvlText w:val="%1."/>
      <w:lvlJc w:val="left"/>
      <w:pPr/>
      <w:rPr/>
    </w:lvl>
    <w:lvl w:ilvl="8" w:tplc="7C82D270">
      <w:start w:val="1"/>
      <w:numFmt w:val="decimal"/>
      <w:suff w:val="tab"/>
      <w:lvlText w:val="%1."/>
      <w:lvlJc w:val="left"/>
      <w:pPr/>
      <w:rPr/>
    </w:lvl>
  </w:abstractNum>
  <w:abstractNum w:abstractNumId="10">
    <w:nsid w:val="1EA67249"/>
    <w:multiLevelType w:val="hybridMultilevel"/>
    <w:lvl w:ilvl="0" w:tplc="8FBA3C86">
      <w:start w:val="1"/>
      <w:numFmt w:val="bullet"/>
      <w:suff w:val="tab"/>
      <w:lvlText w:val="−"/>
      <w:lvlJc w:val="left"/>
      <w:pPr>
        <w:ind w:hanging="360" w:left="720"/>
      </w:pPr>
      <w:rPr>
        <w:rFonts w:ascii="Arial" w:hAnsi="Arial" w:hint="default"/>
      </w:rPr>
    </w:lvl>
    <w:lvl w:ilvl="1" w:tplc="0807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807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807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807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807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807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807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807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1">
    <w:nsid w:val="225A1AFE"/>
    <w:multiLevelType w:val="multilevel"/>
    <w:lvl w:ilvl="0">
      <w:start w:val="1"/>
      <w:numFmt w:val="decimal"/>
      <w:suff w:val="tab"/>
      <w:lvlText w:val="%1."/>
      <w:lvlJc w:val="left"/>
      <w:pPr>
        <w:ind w:hanging="360" w:left="-207"/>
      </w:pPr>
      <w:rPr>
        <w:rFonts w:hint="default"/>
      </w:rPr>
    </w:lvl>
    <w:lvl w:ilvl="1">
      <w:start w:val="1"/>
      <w:numFmt w:val="decimal"/>
      <w:isLgl w:val="1"/>
      <w:suff w:val="tab"/>
      <w:lvlText w:val="%1.%2"/>
      <w:lvlJc w:val="left"/>
      <w:pPr>
        <w:ind w:hanging="570" w:left="3"/>
      </w:pPr>
      <w:rPr>
        <w:rFonts w:hint="default"/>
      </w:rPr>
    </w:lvl>
    <w:lvl w:ilvl="2">
      <w:start w:val="1"/>
      <w:numFmt w:val="decimal"/>
      <w:isLgl w:val="1"/>
      <w:suff w:val="tab"/>
      <w:lvlText w:val="%1.%2.%3"/>
      <w:lvlJc w:val="left"/>
      <w:pPr>
        <w:ind w:hanging="720" w:left="153"/>
      </w:pPr>
      <w:rPr>
        <w:rFonts w:hint="default"/>
      </w:rPr>
    </w:lvl>
    <w:lvl w:ilvl="3">
      <w:start w:val="1"/>
      <w:numFmt w:val="decimal"/>
      <w:isLgl w:val="1"/>
      <w:suff w:val="tab"/>
      <w:lvlText w:val="%1.%2.%3.%4"/>
      <w:lvlJc w:val="left"/>
      <w:pPr>
        <w:ind w:hanging="1080" w:left="513"/>
      </w:pPr>
      <w:rPr>
        <w:rFonts w:hint="default"/>
      </w:rPr>
    </w:lvl>
    <w:lvl w:ilvl="4">
      <w:start w:val="1"/>
      <w:numFmt w:val="decimal"/>
      <w:isLgl w:val="1"/>
      <w:suff w:val="tab"/>
      <w:lvlText w:val="%1.%2.%3.%4.%5"/>
      <w:lvlJc w:val="left"/>
      <w:pPr>
        <w:ind w:hanging="1080" w:left="513"/>
      </w:pPr>
      <w:rPr>
        <w:rFonts w:hint="default"/>
      </w:rPr>
    </w:lvl>
    <w:lvl w:ilvl="5">
      <w:start w:val="1"/>
      <w:numFmt w:val="decimal"/>
      <w:isLgl w:val="1"/>
      <w:suff w:val="tab"/>
      <w:lvlText w:val="%1.%2.%3.%4.%5.%6"/>
      <w:lvlJc w:val="left"/>
      <w:pPr>
        <w:ind w:hanging="1440" w:left="873"/>
      </w:pPr>
      <w:rPr>
        <w:rFonts w:hint="default"/>
      </w:rPr>
    </w:lvl>
    <w:lvl w:ilvl="6">
      <w:start w:val="1"/>
      <w:numFmt w:val="decimal"/>
      <w:isLgl w:val="1"/>
      <w:suff w:val="tab"/>
      <w:lvlText w:val="%1.%2.%3.%4.%5.%6.%7"/>
      <w:lvlJc w:val="left"/>
      <w:pPr>
        <w:ind w:hanging="1440" w:left="873"/>
      </w:pPr>
      <w:rPr>
        <w:rFonts w:hint="default"/>
      </w:rPr>
    </w:lvl>
    <w:lvl w:ilvl="7">
      <w:start w:val="1"/>
      <w:numFmt w:val="decimal"/>
      <w:isLgl w:val="1"/>
      <w:suff w:val="tab"/>
      <w:lvlText w:val="%1.%2.%3.%4.%5.%6.%7.%8"/>
      <w:lvlJc w:val="left"/>
      <w:pPr>
        <w:ind w:hanging="1800" w:left="1233"/>
      </w:pPr>
      <w:rPr>
        <w:rFonts w:hint="default"/>
      </w:rPr>
    </w:lvl>
    <w:lvl w:ilvl="8">
      <w:start w:val="1"/>
      <w:numFmt w:val="decimal"/>
      <w:isLgl w:val="1"/>
      <w:suff w:val="tab"/>
      <w:lvlText w:val="%1.%2.%3.%4.%5.%6.%7.%8.%9"/>
      <w:lvlJc w:val="left"/>
      <w:pPr>
        <w:ind w:hanging="1800" w:left="1233"/>
      </w:pPr>
      <w:rPr>
        <w:rFonts w:hint="default"/>
      </w:rPr>
    </w:lvl>
  </w:abstractNum>
  <w:abstractNum w:abstractNumId="12">
    <w:nsid w:val="27354F2A"/>
    <w:multiLevelType w:val="multilevel"/>
    <w:lvl w:ilvl="0">
      <w:start w:val="1"/>
      <w:numFmt w:val="decimal"/>
      <w:pStyle w:val="P1"/>
      <w:suff w:val="tab"/>
      <w:lvlText w:val="%1."/>
      <w:lvlJc w:val="left"/>
      <w:pPr>
        <w:ind w:hanging="360" w:left="360"/>
      </w:pPr>
      <w:rPr>
        <w:b w:val="1"/>
        <w:bCs w:val="1"/>
      </w:rPr>
    </w:lvl>
    <w:lvl w:ilvl="1">
      <w:start w:val="1"/>
      <w:numFmt w:val="decimal"/>
      <w:pStyle w:val="P2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pStyle w:val="P3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pStyle w:val="P4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3">
    <w:nsid w:val="2E4B2D04"/>
    <w:multiLevelType w:val="hybridMultilevel"/>
    <w:lvl w:ilvl="0" w:tplc="8BC201AA">
      <w:start w:val="1"/>
      <w:numFmt w:val="bullet"/>
      <w:pStyle w:val="P14"/>
      <w:suff w:val="tab"/>
      <w:lvlText w:val="−"/>
      <w:lvlJc w:val="left"/>
      <w:pPr>
        <w:ind w:hanging="360" w:left="1440"/>
      </w:pPr>
      <w:rPr>
        <w:rFonts w:ascii="Arial" w:hAnsi="Arial" w:hint="default"/>
      </w:rPr>
    </w:lvl>
    <w:lvl w:ilvl="1" w:tplc="0807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 w:cs="Courier New" w:hint="default"/>
      </w:rPr>
    </w:lvl>
    <w:lvl w:ilvl="2" w:tplc="0807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 w:hint="default"/>
      </w:rPr>
    </w:lvl>
    <w:lvl w:ilvl="3" w:tplc="0807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 w:hint="default"/>
      </w:rPr>
    </w:lvl>
    <w:lvl w:ilvl="4" w:tplc="0807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 w:cs="Courier New" w:hint="default"/>
      </w:rPr>
    </w:lvl>
    <w:lvl w:ilvl="5" w:tplc="0807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 w:hint="default"/>
      </w:rPr>
    </w:lvl>
    <w:lvl w:ilvl="6" w:tplc="0807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 w:hint="default"/>
      </w:rPr>
    </w:lvl>
    <w:lvl w:ilvl="7" w:tplc="0807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 w:cs="Courier New" w:hint="default"/>
      </w:rPr>
    </w:lvl>
    <w:lvl w:ilvl="8" w:tplc="0807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 w:hint="default"/>
      </w:rPr>
    </w:lvl>
  </w:abstractNum>
  <w:abstractNum w:abstractNumId="14">
    <w:nsid w:val="6F15498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trackRevisions/>
  <w:attachedTemplate r:id="rId1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docVars>
    <w:docVar w:name="QBDAttribute__Dokumentenart" w:val="FO"/>
    <w:docVar w:name="QBDAttribute_Alloga" w:val="Ja"/>
    <w:docVar w:name="QBDAttribute_Galexis" w:val="Nein"/>
    <w:docVar w:name="QBDAttribute_HCI" w:val="Nein"/>
    <w:docVar w:name="QBDAttribute_Medifilm" w:val="Nein"/>
    <w:docVar w:name="QBDAttribute_UFD" w:val="Nein"/>
    <w:docVar w:name="QBDAttribute_VCH" w:val="Nein"/>
    <w:docVar w:name="QBDAttribute_y_nächste_Revsion_geplant" w:val="29.11.2025"/>
    <w:docVar w:name="QBDAttribute_y_offener_ÄA_für_Q_Dokumente" w:val="---"/>
    <w:docVar w:name="QBDAttribute_y_Umsetzungstermin_des_ÄA_für_Q_Dokumente" w:val="---"/>
    <w:docVar w:name="QBDAttributes" w:val="_Dokumentenart = FO_x000b_Alloga = Ja_x000b_Galexis = Nein_x000b_HCI = Nein_x000b_Medifilm = Nein_x000b_UFD = Nein_x000b_VCH = Nein_x000b_y_nächste Revsion geplant = 29.11.2025_x000b_y_offener ÄA für Q-Dokumente = _x000b_y_Umsetzungstermin des ÄA für Q-Dokumente = "/>
    <w:docVar w:name="QBDCheckComment" w:val="---"/>
    <w:docVar w:name="QBDCheckComment_Form" w:val="---"/>
    <w:docVar w:name="QBDCheckedBy" w:val="Fabian, Vojtech_x000b_Lenherr, Esther_x000b_Schöni, Andrea"/>
    <w:docVar w:name="QBDCheckedBy_Form" w:val="Künzi, Sabine"/>
    <w:docVar w:name="QBDCheckedByLong" w:val="Fabian, Vojtech_x0009_16.10.2025_x000b_Leiter Datenmanagement_x0009_A7700 - Datenmanagement Alloga_x0009_Alloga AG (Burgdorf)_x000b_Lenherr, Esther_x0009_17.10.2025_x000b_Junior Qualitätsmanager/in_x0009_A4300 - Qualitätsmanagement Alloga_x0009_Alloga AG (Burgdorf)_x000b_Schöni, Andrea_x0009_17.10.2025_x000b_Sachbearbeiter/in Stammdaten_x0009_A7700 - Datenmanagement Alloga_x0009_Alloga AG (Burgdorf)"/>
    <w:docVar w:name="QBDCheckedByLong_Form" w:val="Künzi, Sabine_x0009_04.05.2020_x000b_Spezialistin Qualitätskontrolle_x0009_A4305 - Qualitätskontrolle Alloga_x0009_Alloga AG (Burgdorf)"/>
    <w:docVar w:name="QBDCheckers" w:val="Schöni, Andrea; Lenherr, Esther; Rothermann, Stefan; Fabian, Vojtech"/>
    <w:docVar w:name="QBDCheckers_Form" w:val="Lenherr, Esther"/>
    <w:docVar w:name="QBDCheckersGrp" w:val="Schöni, Andrea; ALL_F301_30_Qualitätssystem Manager; ALL_R500_03_HPE_R500; ALL_R502_03_TPE_R502"/>
    <w:docVar w:name="QBDCheckersGrp_Form" w:val="ALL_F301_30_Qualitätssystem Manager"/>
    <w:docVar w:name="QBDCheckersGrpOnlyChecked" w:val="Schöni, Andrea; ALL_F301_30_Qualitätssystem Manager; ALL_R502_03_TPE_R502"/>
    <w:docVar w:name="QBDCheckersGrpOnlyChecked_Form" w:val="ALL_F301_30_Qualitätssystem Manager"/>
    <w:docVar w:name="QBDCheckersOnlyChecked" w:val="Schöni, Andrea"/>
    <w:docVar w:name="QBDCheckersOnlyChecked_Form" w:val="---"/>
    <w:docVar w:name="QBDCheckInitiatedBy" w:val="Lenherr, Esther"/>
    <w:docVar w:name="QBDCheckInitiatedBy_Form" w:val="Künzi, Sabine"/>
    <w:docVar w:name="QBDCheckInitiatedByLong" w:val="Lenherr, Esther_x0009_16.10.2025_x000b_Junior Qualitätsmanager/in_x0009_A4300_x0009_Alloga AG (Burgdorf)"/>
    <w:docVar w:name="QBDCheckInitiatedByLong_Form" w:val="Künzi, Sabine_x0009_01.05.2020_x000b_Spezialistin Qualitätskontrolle_x0009_A4305_x0009_Alloga AG (Burgdorf)"/>
    <w:docVar w:name="QBDClearanceBy" w:val="Bertschi, Simon_x000b_Lenherr, Esther"/>
    <w:docVar w:name="QBDClearanceBy_Form" w:val="Bauer, Tamara"/>
    <w:docVar w:name="QBDClearanceByLong" w:val="Bertschi, Simon_x0009_23.10.2025_x000b_Leiter Qualitätssicherung / Stv. FvP_x0009_A4300 - Qualitätsmanagement Alloga_x0009_Alloga AG (Burgdorf)_x000b_Lenherr, Esther_x0009_24.10.2025_x000b_Junior Qualitätsmanager/in_x0009_A4300 - Qualitätsmanagement Alloga_x0009_Alloga AG (Burgdorf)"/>
    <w:docVar w:name="QBDClearanceByLong_Form" w:val="Bauer, Tamara_x0009_04.05.2020_x000b_Geschäftsführer_x0009_6200 - Führungsteam Labor_x0009_Laboratorium Dr. G. Bichsel AG (Unterseen)"/>
    <w:docVar w:name="QBDClearanceComment" w:val="---"/>
    <w:docVar w:name="QBDClearanceComment_Form" w:val="---"/>
    <w:docVar w:name="QBDClearanceInitiatedBy" w:val="Lenherr, Esther"/>
    <w:docVar w:name="QBDClearanceInitiatedBy_Form" w:val="Künzi, Sabine"/>
    <w:docVar w:name="QBDClearanceInitiatedByLong" w:val="Lenherr, Esther_x0009_17.10.2025_x000b_Junior Qualitätsmanager/in_x0009_A4300_x0009_Alloga AG (Burgdorf)"/>
    <w:docVar w:name="QBDClearanceInitiatedByLong_Form" w:val="Künzi, Sabine_x0009_04.05.2020_x000b_Spezialistin Qualitätskontrolle_x0009_A4305_x0009_Alloga AG (Burgdorf)"/>
    <w:docVar w:name="QBDDeliveredTo" w:val="---"/>
    <w:docVar w:name="QBDDeliveredTo_Form" w:val="---"/>
    <w:docVar w:name="QBDDeliveredToLong" w:val="---"/>
    <w:docVar w:name="QBDDeliveredToLong_Form" w:val="---"/>
    <w:docVar w:name="QBDDeliveryComment" w:val="Automatische Einführung durch Qualify.Net"/>
    <w:docVar w:name="QBDDeliveryComment_Form" w:val="io"/>
    <w:docVar w:name="QBDDeliveryInitiatedBy" w:val="Lenherr, Esther"/>
    <w:docVar w:name="QBDDeliveryInitiatedBy_Form" w:val="Bauer, Tamara"/>
    <w:docVar w:name="QBDDeliveryInitiatedByLong" w:val="Lenherr, Esther_x0009_06.11.2025_x000b_Junior Qualitätsmanager/in_x0009_A4300_x0009_Alloga AG (Burgdorf)"/>
    <w:docVar w:name="QBDDeliveryInitiatedByLong_Form" w:val="Bauer, Tamara_x0009_04.05.2020_x000b_Geschäftsführer_x0009_6200_x0009_Laboratorium Dr. G. Bichsel AG (Unterseen)"/>
    <w:docVar w:name="QBDDocumentKey" w:val="CurrentVersion"/>
    <w:docVar w:name="QBDDocumentTitle" w:val="Dokument 16.4.2.1 - Kundenstammblatt"/>
    <w:docVar w:name="QBDEditors" w:val="Capaul, Ivo; Hauser, Denise; Wüthrich, Iva; Studer, Remo; Bund, Christian; Wengemuth, Luisa; Eltschinger, Eleonora; Bade de Cardales, Sabrina; Meister, Miro; Fabian, Vojtech; Kasparyan, Elena; Bertschi, Simon; Allgäuer, Julius; Lenherr, Esther; Wichtermann, Markus; Bracher, Martina; Dedecke, Thorsten"/>
    <w:docVar w:name="QBDEditors_Form" w:val="Eltschinger, Eleonora; Meister, Miro; Kasparyan, Elena; Bertschi, Simon; Allgäuer, Julius; Lenherr, Esther; Dedecke, Thorsten"/>
    <w:docVar w:name="QBDEditorsGrp" w:val="Capaul, Ivo; Hauser, Denise; Wüthrich, Iva; Studer, Remo; Bund, Christian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_Form" w:val="Eltschinger, Eleonora; Meister, Miro; Kasparyan, Elena; Bertschi, Simon; Allgäuer, Julius; Lenherr, Esther; ALL_F301_30_Qualitätssystem Manager; ALL_F301_20_Fachtechnisch verantwortliche Pers."/>
    <w:docVar w:name="QBDEditorsGrpOnlyChecked" w:val="Capaul, Ivo; Hauser, Denise; Wüthrich, Iva; Studer, Remo; Bund, Christian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OnlyChecked_Form" w:val="Eltschinger, Eleonora; Meister, Miro; Kasparyan, Elena; Bertschi, Simon; Allgäuer, Julius; Lenherr, Esther; ALL_F301_30_Qualitätssystem Manager; ALL_F301_20_Fachtechnisch verantwortliche Pers."/>
    <w:docVar w:name="QBDEditorsOnlyChecked" w:val="Capaul, Ivo; Hauser, Denise; Wüthrich, Iva; Studer, Remo; Bund, Christian; Wengemuth, Luisa; Eltschinger, Eleonora; Bade de Cardales, Sabrina; Meister, Miro; Fabian, Vojtech; Kasparyan, Elena; Bertschi, Simon; Allgäuer, Julius; Lenherr, Esther"/>
    <w:docVar w:name="QBDEditorsOnlyChecked_Form" w:val="Eltschinger, Eleonora; Meister, Miro; Kasparyan, Elena; Bertschi, Simon; Allgäuer, Julius; Lenherr, Esther"/>
    <w:docVar w:name="QBDFullHistory" w:val="Version_x0009_Lenkungstyp_x0009_Vorgang_x0009_Gestartet am_x0009_Gestartet von_x0009_Abgeschlossen am_x0009_Abgeschlossen von_x000b_13.03.0021_x0009_Neue Version einführen_x0009_Verteilung_x0009_06.11.2025_x0009_Lenherr, Esther_x0009_06.11.2025_x0009_Lenherr, Esther_x000b_13.03.0021_x0009_Neue Version einführen_x0009_Schulung anlegen_x0009_24.10.2025_x0009_Lenherr, Esther_x0009_24.10.2025_x0009_Lenherr, Esther_x000b_13.03.0021_x0009_Neue Version einführen_x0009_Freigabe_x0009_17.10.2025_x0009_Lenherr, Esther_x0009_24.10.2025_x0009_Lenherr, Esther_x000b_13.03.0021_x0009_Neue Version einführen_x0009_Prüfung_x0009_16.10.2025_x0009_Lenherr, Esther_x0009_17.10.2025_x0009_Lenherr, Esther_x000b_13.02.0019_x0009__x0009__x0009_In Überarbeitung_x0009_02.10.2025_x0009_Lenherr, Esther_x0009_02.10.2025_x0009_Lenherr, Esther_x000b_13.02.0019_x0009_Neue Version einführen_x0009_Prüfung_x0009_24.09.2025_x0009_Eltschinger, Eleonora_x0009__x0009__x0009__x000b_13.01.0017_x0009__x0009__x0009_In Überarbeitung_x0009_24.09.2025_x0009_Eltschinger, Eleonora_x0009_24.09.2025_x0009_Eltschinger, Eleonora_x000b_13.01.0017_x0009_Neue Version einführen_x0009_Prüfung_x0009_23.09.2025_x0009_Eltschinger, Eleonora_x0009__x0009__x0009__x000b_13.00.0014_x0009__x0009__x0009_In Überarbeitung_x0009_22.09.2025_x0009_Eltschinger, Eleonora_x0009_22.09.2025_x0009_Eltschinger, Eleonora_x000b_13.00.0014_x0009_Neue Version einführen_x0009_Prüfung_x0009_22.09.2025_x0009_Eltschinger, Eleonora_x0009__x0009__x0009__x000b_12.01.0003_x0009__x0009__x0009_In Überarbeitung_x0009_12.08.2025_x0009_Lenherr, Esther_x0009_12.08.2025_x0009_Lenherr, Esther_x000b_12.01.0003_x0009_Neue Version einführen_x0009_Verteilung_x0009_16.04.2025_x0009_Lenherr, Esther_x0009_16.04.2025_x0009_Lenherr, Esther_x000b_12.01.0003_x0009_Neue Version einführen_x0009_Freigabe_x0009_20.03.2025_x0009_Lenherr, Esther_x0009_20.03.2025_x0009_Lenherr, Esther_x000b_12.01.0003_x0009_Neue Version einführen_x0009_Prüfung_x0009_18.03.2025_x0009_Lenherr, Esther_x0009_20.03.2025_x0009_Lenherr, Esther_x000b_12.01.0003_x0009__x0009__x0009_In Überarbeitung_x0009_14.03.2025_x0009_Fabian, Vojtech_x0009_14.03.2025_x0009_Fabian, Vojtech_x000b_12.00.0002_x0009__x0009__x0009_Zurückgewiesen (Neue Version einführen)_x0009_13.03.2025_x0009_Schöni, Andrea_x0009_13.03.2025_x0009_Schöni, Andrea_x000b_12.00.0002_x0009_Neue Version einführen_x0009_Prüfung_x0009_04.03.2025_x0009_Lenherr, Esther_x0009_13.03.2025_x0009_Schöni, Andrea_x000b_11.01.0011_x0009__x0009__x0009_In Überarbeitung_x0009_07.02.2025_x0009_Lenherr, Esther_x0009_07.02.2025_x0009_Lenherr, Esther_x000b_11.01.0011_x0009_Neue Version einführen_x0009_Verteilung_x0009_03.01.2025_x0009_Lenherr, Esther_x0009_03.01.2025_x0009_Lenherr, Esther_x000b_11.01.0011_x0009_Neue Version einführen_x0009_Freigabe_x0009_03.01.2025_x0009_Ryser, Daniel_x0009_03.01.2025_x0009_Lenherr, Esther_x000b_11.01.0011_x0009_Neue Version einführen_x0009_Prüfung_x0009_03.01.2025_x0009_Lenherr, Esther_x0009_03.01.2025_x0009_Ryser, Daniel_x000b_11.01.0011_x0009__x0009__x0009_In Überarbeitung_x0009_03.01.2025_x0009_Lenherr, Esther_x0009_03.01.2025_x0009_Lenherr, Esther_x000b_11.00.0010_x0009__x0009__x0009_Zurückgewiesen (Neue Version einführen)_x0009_31.12.2024_x0009_Schöni, Andrea_x0009_31.12.2024_x0009_Schöni, Andrea_x000b_11.00.0010_x0009_Neue Version einführen_x0009_Prüfung_x0009_31.12.2024_x0009_Lenherr, Esther_x0009_31.12.2024_x0009_Schöni, Andrea_x000b_10.00.0003_x0009__x0009__x0009_In Überarbeitung_x0009_09.12.2024_x0009_Künzi, Sabine_x0009_09.12.2024_x0009_Künzi, Sabine_x000b_10.00.0003_x0009_Neue Version einführen_x0009_Verteilung_x0009_22.09.2023_x0009_Meister, Miro_x0009_22.09.2023_x0009_Meister, Miro_x000b_10.00.0003_x0009_Neue Version einführen_x0009_Schulung anlegen_x0009_28.08.2023_x0009_Künzi, Sabine_x0009_28.08.2023_x0009_Künzi, Sabine_x000b_10.00.0003_x0009_Neue Version einführen_x0009_Freigabe_x0009_22.08.2023_x0009_Künzi, Sabine_x0009_28.08.2023_x0009_Künzi, Sabine_x000b_10.00.0003_x0009_Neue Version einführen_x0009_Prüfung_x0009_22.08.2023_x0009_Meister, Miro_x0009_22.08.2023_x0009_Künzi, Sabine_x000b_9.00.0005_x0009__x0009__x0009_In Überarbeitung_x0009_22.08.2023_x0009_Meister, Miro_x0009_22.08.2023_x0009_Meister, Miro_x000b_9.00.0005_x0009_Neue Version einführen_x0009_Verteilung_x0009_17.01.2023_x0009_Künzi, Sabine_x0009_17.01.2023_x0009_Künzi, Sabine_x000b_9.00.0005_x0009_Neue Version einführen_x0009_Freigabe_x0009_16.11.2022_x0009_Schnider, Michael_x0009_28.11.2022_x0009_Künzi, Sabine_x000b_9.00.0005_x0009_Neue Version einführen_x0009_Prüfung_x0009_15.11.2022_x0009_Henzi, Tobias_x0009_16.11.2022_x0009_Schnider, Michael_x000b_8.00.0003_x0009__x0009__x0009_In Überarbeitung_x0009_03.06.2022_x0009_Schüpbach, Manuel_x0009_03.06.2022_x0009_Schüpbach, Manuel_x000b_8.00.0003_x0009_Neue Version einführen_x0009_Verteilung_x0009_29.04.2022_x0009_Künzi, Sabine_x0009_29.04.2022_x0009_Künzi, Sabine_x000b_8.00.0003_x0009_Neue Version einführen_x0009_Freigabe_x0009_22.03.2022_x0009_Ryser, Daniel_x0009_01.04.2022_x0009_Künzi, Sabine_x000b_8.00.0003_x0009_Neue Version einführen_x0009_Prüfung_x0009_17.03.2022_x0009_Schüpbach, Manuel_x0009_22.03.2022_x0009_Ryser, Daniel_x000b_8.00.0001_x0009_Gültigkeit verlängern_x0009_Gültigkeit verlängert_x0009_06.01.2022_x0009_Henzi, Tobias_x0009_06.01.2022_x0009_Henzi, Tobias_x000b_7.00.0004_x0009__x0009__x0009_In Überarbeitung_x0009_16.03.2021_x0009_Künzi, Sabine_x0009_16.03.2021_x0009_Künzi, Sabine_x000b_7.00.0004_x0009__x0009__x0009_Exportiert (PDF)_x0009_02.11.2020_x0009_Schnider, Michael_x0009_02.11.2020_x0009_Schnider, Michael_x000b_7.00.0004_x0009_Neue Version einführen_x0009_Verteilung_x0009_21.08.2020_x0009_Künzi, Sabine_x0009_21.08.2020_x0009_Künzi, Sabine_x000b_7.00.0004_x0009_Neue Version einführen_x0009_Freigabe_x0009_11.08.2020_x0009_Wichtermann, Markus_x0009_21.08.2020_x0009_Künzi, Sabine_x000b_7.00.0004_x0009_Neue Version einführen_x0009_Prüfung_x0009_08.07.2020_x0009_Künzi, Sabine_x0009_11.08.2020_x0009_Wichtermann, Markus_x000b_7.00.0001_x0009__x0009__x0009_Hauptversion manuell erhöht_x0009_08.07.2020_x0009_Schnider, Michael_x0009_08.07.2020_x0009_Schnider, Michael_x000b_5.00.0000_x0009__x0009__x0009_In Überarbeitung_x0009_15.06.2020_x0009_Tibesh, Valentina_x0009_15.06.2020_x0009_Tibesh, Valentina_x000b_5.00.0000_x0009_Neue Version einführen_x0009_Verteilung_x0009_13.05.2020_x0009_Künzi, Sabine_x0009_13.05.2020_x0009_Künzi, Sabine_x000b_5.00.0000_x0009_Neue Version einführen_x0009_Freigabe_x0009_12.05.2020_x0009_Wichtermann, Markus_x0009_13.05.2020_x0009_Künzi, Sabine_x000b_5.00.0000_x0009_Neue Version einführen_x0009_Prüfung_x0009_04.05.2020_x0009_Bayer, Mathias_x0009_12.05.2020_x0009_Wichtermann, Markus_x000b_5.00.0000_x0009__x0009__x0009_Hauptversion manuell erhöht_x0009_02.05.2020_x0009_Schnider, Michael_x0009_02.05.2020_x0009_Schnider, Michael_x000b_3.00.0007_x0009__x0009__x0009_In Überarbeitung_x0009_23.04.2020_x0009_Tibesh, Valentina_x0009_23.04.2020_x0009_Tibesh, Valentina_x000b_3.00.0007_x0009__x0009__x0009_Exportiert (PDF)_x0009_18.01.2020_x0009_Schnider, Michael_x0009_18.01.2020_x0009_Schnider, Michael_x000b_3.00.0007_x0009_Neue Version einführen_x0009_Verteilung_x0009_07.03.2019_x0009_Künzi, Sabine_x0009_07.03.2019_x0009_Künzi, Sabine_x000b_3.00.0007_x0009_Neue Version einführen_x0009_Freigabe_x0009_04.03.2019_x0009_Wichtermann, Markus_x0009_07.03.2019_x0009_Künzi, Sabine_x000b_3.00.0007_x0009_Neue Version einführen_x0009_Prüfung_x0009_01.03.2019_x0009_Künzi, Sabine_x0009_04.03.2019_x0009_Wichtermann, Markus_x000b_3.00.0000_x0009__x0009__x0009_Neu_x0009_13.03.2018_x0009_Schaber, Adrian_x0009_13.03.2018_x0009_Schaber, Adrian"/>
    <w:docVar w:name="QBDFullHistory_Form" w:val="Version_x0009_Lenkungstyp_x0009_Vorgang_x0009_Gestartet am_x0009_Gestartet von_x0009_Abgeschlossen am_x0009_Abgeschlossen von_x000b_2.00.0001_x0009__x0009__x0009_In Überarbeitung_x0009_31.08.2020_x0009_Künzi, Sabine_x0009_31.08.2020_x0009_Künzi, Sabine_x000b_2.00.0001_x0009_Neue Version einführen_x0009_Verteilung_x0009_04.05.2020_x0009_Bauer, Tamara_x0009_04.05.2020_x0009_Bauer, Tamara_x000b_2.00.0001_x0009_Neue Version einführen_x0009_Freigabe_x0009_04.05.2020_x0009_Künzi, Sabine_x0009_04.05.2020_x0009_Bauer, Tamara_x000b_2.00.0001_x0009_Neue Version einführen_x0009_Prüfung_x0009_01.05.2020_x0009_Künzi, Sabine_x0009_04.05.2020_x0009_Künzi, Sabine_x000b_1.00.0007_x0009__x0009__x0009_In Überarbeitung_x0009_01.05.2020_x0009_Künzi, Sabine_x0009_01.05.2020_x0009_Künzi, Sabine_x000b_1.00.0007_x0009_Neue Version einführen_x0009_Verteilung_x0009_13.06.2018_x0009_Bauer, Tamara_x0009_13.06.2018_x0009_Bauer, Tamara_x000b_1.00.0007_x0009_Neue Version einführen_x0009_Freigabe_x0009_13.06.2018_x0009_Künzi, Sabine_x0009_13.06.2018_x0009_Bauer, Tamara_x000b_1.00.0007_x0009_Neue Version einführen_x0009_Prüfung_x0009_13.06.2018_x0009_Künzi, Sabine_x0009_13.06.2018_x0009_Künzi, Sabine_x000b_1.00.0006_x0009__x0009__x0009_In Überarbeitung_x0009_13.06.2018_x0009_Künzi, Sabine_x0009_13.06.2018_x0009_Künzi, Sabine_x000b_1.00.0006_x0009_Neue Version einführen_x0009_Prüfung_x0009_13.06.2018_x0009_Künzi, Sabine_x0009__x0009__x0009__x000b_1.00.0000_x0009__x0009__x0009_Neu_x0009_11.06.2018_x0009_Künzi, Sabine_x0009_11.06.2018_x0009_Künzi, Sabine"/>
    <w:docVar w:name="QBDHistory" w:val="Version_x0009_Lenkungstyp_x0009_Vorgang_x0009_Gestartet am_x0009_Gestartet von_x0009_Abgeschlossen am_x0009_Abgeschlossen von_x000b_13.03.0021_x0009_Neue Version einführen_x0009_Verteilung_x0009_06.11.2025_x0009_Lenherr, Esther_x0009_06.11.2025_x0009_Lenherr, Esther_x000b_13.03.0021_x0009_Neue Version einführen_x0009_Schulung anlegen_x0009_24.10.2025_x0009_Lenherr, Esther_x0009_24.10.2025_x0009_Lenherr, Esther_x000b_13.03.0021_x0009_Neue Version einführen_x0009_Freigabe_x0009_17.10.2025_x0009_Lenherr, Esther_x0009_24.10.2025_x0009_Lenherr, Esther_x000b_13.03.0021_x0009_Neue Version einführen_x0009_Prüfung_x0009_16.10.2025_x0009_Lenherr, Esther_x0009_17.10.2025_x0009_Lenherr, Esther_x000b_13.02.0019_x0009__x0009__x0009_In Überarbeitung_x0009_02.10.2025_x0009_Lenherr, Esther_x0009_02.10.2025_x0009_Lenherr, Esther_x000b_13.02.0019_x0009_Neue Version einführen_x0009_Prüfung_x0009_24.09.2025_x0009_Eltschinger, Eleonora_x0009__x0009__x0009__x000b_13.01.0017_x0009__x0009__x0009_In Überarbeitung_x0009_24.09.2025_x0009_Eltschinger, Eleonora_x0009_24.09.2025_x0009_Eltschinger, Eleonora_x000b_13.01.0017_x0009_Neue Version einführen_x0009_Prüfung_x0009_23.09.2025_x0009_Eltschinger, Eleonora_x0009__x0009__x0009__x000b_13.00.0014_x0009__x0009__x0009_In Überarbeitung_x0009_22.09.2025_x0009_Eltschinger, Eleonora_x0009_22.09.2025_x0009_Eltschinger, Eleonora_x000b_13.00.0014_x0009_Neue Version einführen_x0009_Prüfung_x0009_22.09.2025_x0009_Eltschinger, Eleonora_x0009__x0009__x0009_"/>
    <w:docVar w:name="QBDHistory_Form" w:val="Version_x0009_Lenkungstyp_x0009_Vorgang_x0009_Gestartet am_x0009_Gestartet von_x0009_Abgeschlossen am_x0009_Abgeschlossen von"/>
    <w:docVar w:name="QBDItemID" w:val="8680"/>
    <w:docVar w:name="QBDMainResponsible" w:val="Fabian, Vojtech"/>
    <w:docVar w:name="QBDMainResponsible_Form" w:val="---"/>
    <w:docVar w:name="QBDMainResponsibleLong" w:val="Fabian, Vojtech_x0009__x000d_Leiter Datenmanagement_x0009_A7700_x0009_Alloga AG (Burgdorf)"/>
    <w:docVar w:name="QBDMainResponsibleLong_Form" w:val="---"/>
    <w:docVar w:name="QBDMemo" w:val="1. Ziel und Zweck_x000d__x000a_Dieses Formular (FO) ALL_R502FO001 Kundenstammblatt wird verwendet, um einen neuen Kunden zu erfassen oder einen bestehenden zu ändern. Der Prozess ist in der ALL_R502SOP001 SOP Kundenstammdatenpflege beschrieben._x000d__x000a__x000d__x000a__x000d__x000a_2. Geltungsbereich n/a_x000d__x000a__x000d__x000a__x000d__x000a_3. History_x000d__x000a_Version - Beschreibung der Änderung - AutorIn_x000d__x000a__x000d__x000a_V13 - ALL_R601ÄA2025_094; Die Regulierer-Adresse wurde hinzugefügt und Änderungen am Tabellenlayout wurden vorgenommen. - Fabian Vojtech_x000d__x000a_"/>
    <w:docVar w:name="QBDMemo_Form" w:val="---"/>
    <w:docVar w:name="QBDMitgeltende_1" w:val="---"/>
    <w:docVar w:name="QBDObjectList" w:val="---"/>
    <w:docVar w:name="QBDObjectList_Form" w:val="---"/>
    <w:docVar w:name="QBDRecipients" w:val="---"/>
    <w:docVar w:name="QBDRecipients_Form" w:val="---"/>
    <w:docVar w:name="QBDRecipientsGrp" w:val="ALL_Dummy_QSM"/>
    <w:docVar w:name="QBDRecipientsGrp_Form" w:val="ALL_Dummy_QSM"/>
    <w:docVar w:name="QBDRecipientsGrpOnlyChecked" w:val="---"/>
    <w:docVar w:name="QBDRecipientsGrpOnlyChecked_Form" w:val="---"/>
    <w:docVar w:name="QBDRecipientsOnlyChecked" w:val="---"/>
    <w:docVar w:name="QBDRecipientsOnlyChecked_Form" w:val="---"/>
    <w:docVar w:name="QBDReferences" w:val="ALL_(0010)_Prozessdokumente: 10.2.2.2 - Checkliste Angaben Partner Implementierung #ALL_W601FO005_x000b_ALL_(0010)_Prozessdokumente: 10.6.1.6 - Handhabung Ancotil #ALL_W603SOP006_x000b_ALL_(0010)_Prozessdokumente: 11.2.1.17 - B-Ware #ALL_W701SOP020_x000b_ALL_(0010)_Prozessdokumente: 16.3.1.1 - Geschäftspartner-Stammdatenpflege #ALL_R502TP001_x000b_ALL_(0010)_Prozessdokumente: 16.4.1.1 - Kundenstammdatenpflege #ALL_R502SOP001_x000b_ALL_(0010)_Prozessdokumente: 16.4.1.5 - Geschäftspartner Klinische Studien #ALL_R502SOP010_x000b_ALL_(0010)_Prozessdokumente: 17.2.3.1.3.2.43.1 - Änderungsantrag für Q-Dokumente - Antrag/Genehmigung R502 #ALL_R601ÄA2021_15a_x000b_ALL_(0010)_Prozessdokumente: 17.2.3.1.3.2.43.2 - Änderungsantrag für Q-Dokumente - Abschluss R502 #ALL_R601ÄA2021_15b_x000b_ALL_(0010)_Prozessdokumente: 17.2.3.1.3.4.4.1 - Änderungsantrag für Q-Dokumente - Antrag/Genehmigung - R502 #ALL_R601ÄA2022_44a_x000b_ALL_(0010)_Prozessdokumente: 17.2.3.1.3.4.4.2 - Änderungsantrag für Q-Dokumente - Abschluss #ALL_R601ÄA2022_44b_x000b_ALL_(0010)_Prozessdokumente: 17.2.3.1.3.4.52.1 - Änderungsantrag für Q-Dokumente - Antrag/Genehmigung - R502 #ALL_R601ÄA2023_60a_x000b_ALL_(0010)_Prozessdokumente: 17.2.3.1.3.4.52.2 - Änderungsantrag für Q-Dokumente - Abschluss #ALL_R601ÄA2023_60b_x000b_MOD_(0010)_Projekt Modulo: 1.18.4.1 - Geschäftspartnerstammdatenpflege #LOG_R502TP001_DE"/>
    <w:docVar w:name="QBDReferences_Form" w:val="---"/>
    <w:docVar w:name="QBDReferencesDocumentsWithoutPath" w:val="Checkliste Angaben Partner Implementierung #ALL_W601FO005_x000b_Handhabung Ancotil #ALL_W603SOP006_x000b_B-Ware #ALL_W701SOP020_x000b_Geschäftspartner-Stammdatenpflege #ALL_R502TP001_x000b_Kundenstammdatenpflege #ALL_R502SOP001_x000b_Geschäftspartner Klinische Studien #ALL_R502SOP010_x000b_Änderungsantrag für Q-Dokumente - Antrag/Genehmigung R502 #ALL_R601ÄA2021_15a_x000b_Änderungsantrag für Q-Dokumente - Abschluss R502 #ALL_R601ÄA2021_15b_x000b_Änderungsantrag für Q-Dokumente - Antrag/Genehmigung - R502 #ALL_R601ÄA2022_44a_x000b_Änderungsantrag für Q-Dokumente - Abschluss #ALL_R601ÄA2022_44b_x000b_Änderungsantrag für Q-Dokumente - Antrag/Genehmigung - R502 #ALL_R601ÄA2023_60a_x000b_Änderungsantrag für Q-Dokumente - Abschluss #ALL_R601ÄA2023_60b_x000b_Geschäftspartnerstammdatenpflege #LOG_R502TP001_DE"/>
    <w:docVar w:name="QBDReferencesDocumentsWithoutPath_Form" w:val="---"/>
    <w:docVar w:name="QBDReferredDocuments" w:val="ALL_(0010)_Prozessdokumente: 16.3.1.1 - Geschäftspartner-Stammdatenpflege #ALL_R502TP001"/>
    <w:docVar w:name="QBDReferredDocuments_Form" w:val="---"/>
    <w:docVar w:name="QBDReferredDocumentsByCategory" w:val="ALL_(0010)_Prozessdokumente: 16.3.1.1 - Geschäftspartner-Stammdatenpflege #ALL_R502TP001"/>
    <w:docVar w:name="QBDReferredDocumentsByCategory_Form" w:val="---"/>
    <w:docVar w:name="QBDReferredDocumentsWithoutPath" w:val="Geschäftspartner-Stammdatenpflege #ALL_R502TP001"/>
    <w:docVar w:name="QBDReferredDocumentsWithoutPath_Form" w:val="---"/>
    <w:docVar w:name="QBDReferredDocumentWithVersion" w:val="#ALL_R502TP001 - Geschäftspartner-Stammdatenpflege"/>
    <w:docVar w:name="QBDReferredDocumentWithVersion_Form" w:val="---"/>
    <w:docVar w:name="QBDReferredMajorRevision" w:val="ALL_R502TP001 - Geschäftspartner-Stammdatenpflege"/>
    <w:docVar w:name="QBDReferredMajorRevision_Form" w:val="---"/>
    <w:docVar w:name="QBDResponsibles" w:val="Lenherr, Esther; Bertschi, Simon; Dedecke, Thorsten"/>
    <w:docVar w:name="QBDResponsibles_Form" w:val="Bertschi, Simon; Dedecke, Thorsten; Lenherr, Esther"/>
    <w:docVar w:name="QBDResponsiblesGrp" w:val="ALL_F301_30_Qualitätssystem Manager; ALL_F301_20_Fachtechnisch verantwortliche Pers."/>
    <w:docVar w:name="QBDResponsiblesGrp_Form" w:val="ALL_F301_20_Fachtechnisch verantwortliche Pers.; ALL_F301_30_Qualitätssystem Manager"/>
    <w:docVar w:name="QBDResponsiblesGrpOnlyChecked" w:val="ALL_F301_30_Qualitätssystem Manager; ALL_F301_20_Fachtechnisch verantwortliche Pers."/>
    <w:docVar w:name="QBDResponsiblesGrpOnlyChecked_Form" w:val="ALL_F301_20_Fachtechnisch verantwortliche Pers.; ALL_F301_30_Qualitätssystem Manager"/>
    <w:docVar w:name="QBDResponsiblesOnlyChecked" w:val="---"/>
    <w:docVar w:name="QBDResponsiblesOnlyChecked_Form" w:val="---"/>
    <w:docVar w:name="QBDTrainingRequirementsOU" w:val="ALL_SR_TL FC_x000b_ALL_SR_LT FC_x000b_ALL_SR_LT DM_x000b_ALL_SR_LT RET_x000b_ALL_SR_AM_x000b_ALL_SR_LT AM_x000b_ALL_SR_SB AM_x000b_ALL_SR_DM"/>
    <w:docVar w:name="QBDTrainingRequirementsOU_Form" w:val="---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Theme="minorHAnsi"/>
        <w:sz w:val="20"/>
        <w:szCs w:val="22"/>
        <w:lang w:val="de-CH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cs="Times New Roman" w:eastAsia="Times New Roman"/>
      <w:lang w:val="de-DE" w:eastAsia="de-DE"/>
    </w:rPr>
  </w:style>
  <w:style w:type="paragraph" w:styleId="P1">
    <w:name w:val="Heading 1"/>
    <w:basedOn w:val="P0"/>
    <w:next w:val="P0"/>
    <w:link w:val="C3"/>
    <w:qFormat/>
    <w:pPr>
      <w:keepNext w:val="1"/>
      <w:keepLines w:val="1"/>
      <w:numPr>
        <w:numId w:val="1"/>
      </w:numPr>
      <w:spacing w:before="480" w:beforeAutospacing="0" w:afterAutospacing="0"/>
      <w:ind w:hanging="426" w:left="426"/>
      <w:outlineLvl w:val="0"/>
    </w:pPr>
    <w:rPr>
      <w:rFonts w:cs="Arial" w:eastAsiaTheme="majorEastAsia"/>
      <w:b w:val="1"/>
      <w:bCs w:val="1"/>
      <w:sz w:val="28"/>
      <w:szCs w:val="28"/>
      <w:lang w:val="de-CH" w:eastAsia="en-US"/>
    </w:rPr>
  </w:style>
  <w:style w:type="paragraph" w:styleId="P2">
    <w:name w:val="Heading 2"/>
    <w:basedOn w:val="P1"/>
    <w:next w:val="P0"/>
    <w:link w:val="C4"/>
    <w:qFormat/>
    <w:pPr>
      <w:numPr>
        <w:ilvl w:val="1"/>
      </w:numPr>
      <w:spacing w:before="300" w:beforeAutospacing="0" w:afterAutospacing="0"/>
      <w:ind w:hanging="567" w:left="567"/>
      <w:outlineLvl w:val="1"/>
    </w:pPr>
    <w:rPr>
      <w:sz w:val="24"/>
    </w:rPr>
  </w:style>
  <w:style w:type="paragraph" w:styleId="P3">
    <w:name w:val="Heading 3"/>
    <w:basedOn w:val="P2"/>
    <w:next w:val="P0"/>
    <w:link w:val="C5"/>
    <w:qFormat/>
    <w:pPr>
      <w:numPr>
        <w:ilvl w:val="2"/>
      </w:numPr>
      <w:spacing w:before="240" w:beforeAutospacing="0" w:afterAutospacing="0"/>
      <w:ind w:hanging="567" w:left="567"/>
      <w:outlineLvl w:val="2"/>
    </w:pPr>
    <w:rPr>
      <w:sz w:val="20"/>
    </w:rPr>
  </w:style>
  <w:style w:type="paragraph" w:styleId="P4">
    <w:name w:val="Heading 4"/>
    <w:basedOn w:val="P3"/>
    <w:next w:val="P0"/>
    <w:link w:val="C6"/>
    <w:qFormat/>
    <w:pPr>
      <w:numPr>
        <w:ilvl w:val="3"/>
      </w:numPr>
      <w:spacing w:before="180" w:beforeAutospacing="0" w:afterAutospacing="0"/>
      <w:ind w:hanging="709" w:left="709"/>
      <w:outlineLvl w:val="3"/>
    </w:pPr>
    <w:rPr>
      <w:b w:val="0"/>
    </w:rPr>
  </w:style>
  <w:style w:type="paragraph" w:styleId="P5">
    <w:name w:val="Heading 5"/>
    <w:basedOn w:val="P0"/>
    <w:next w:val="P0"/>
    <w:link w:val="C43"/>
    <w:semiHidden/>
    <w:qFormat/>
    <w:pPr>
      <w:keepNext w:val="1"/>
      <w:keepLines w:val="1"/>
      <w:spacing w:before="40" w:beforeAutospacing="0" w:afterAutospacing="0"/>
      <w:outlineLvl w:val="4"/>
    </w:pPr>
    <w:rPr>
      <w:rFonts w:asciiTheme="majorHAnsi" w:hAnsiTheme="majorHAnsi" w:cstheme="majorBidi" w:eastAsiaTheme="majorEastAsia"/>
      <w:color w:val="1D0E89" w:themeColor="accent1" w:themeShade="BF"/>
    </w:rPr>
  </w:style>
  <w:style w:type="paragraph" w:styleId="P6">
    <w:name w:val="Heading 6"/>
    <w:basedOn w:val="P0"/>
    <w:next w:val="P0"/>
    <w:link w:val="C44"/>
    <w:semiHidden/>
    <w:qFormat/>
    <w:pPr>
      <w:keepNext w:val="1"/>
      <w:keepLines w:val="1"/>
      <w:spacing w:before="40" w:beforeAutospacing="0" w:afterAutospacing="0"/>
      <w:outlineLvl w:val="5"/>
    </w:pPr>
    <w:rPr>
      <w:rFonts w:asciiTheme="majorHAnsi" w:hAnsiTheme="majorHAnsi" w:cstheme="majorBidi" w:eastAsiaTheme="majorEastAsia"/>
      <w:color w:val="13095B" w:themeColor="accent1" w:themeShade="7F"/>
    </w:rPr>
  </w:style>
  <w:style w:type="paragraph" w:styleId="P7">
    <w:name w:val="Heading 7"/>
    <w:basedOn w:val="P0"/>
    <w:next w:val="P0"/>
    <w:link w:val="C45"/>
    <w:semiHidden/>
    <w:qFormat/>
    <w:pPr>
      <w:keepNext w:val="1"/>
      <w:keepLines w:val="1"/>
      <w:spacing w:before="40" w:beforeAutospacing="0" w:afterAutospacing="0"/>
      <w:outlineLvl w:val="6"/>
    </w:pPr>
    <w:rPr>
      <w:rFonts w:asciiTheme="majorHAnsi" w:hAnsiTheme="majorHAnsi" w:cstheme="majorBidi" w:eastAsiaTheme="majorEastAsia"/>
      <w:i w:val="1"/>
      <w:iCs w:val="1"/>
      <w:color w:val="13095B" w:themeColor="accent1" w:themeShade="7F"/>
    </w:rPr>
  </w:style>
  <w:style w:type="paragraph" w:styleId="P8">
    <w:name w:val="Heading 8"/>
    <w:basedOn w:val="P0"/>
    <w:next w:val="P0"/>
    <w:link w:val="C46"/>
    <w:semiHidden/>
    <w:qFormat/>
    <w:pPr>
      <w:keepNext w:val="1"/>
      <w:keepLines w:val="1"/>
      <w:spacing w:before="40" w:beforeAutospacing="0" w:afterAutospacing="0"/>
      <w:outlineLvl w:val="7"/>
    </w:pPr>
    <w:rPr>
      <w:rFonts w:asciiTheme="majorHAnsi" w:hAnsiTheme="majorHAnsi" w:cstheme="majorBidi" w:eastAsiaTheme="majorEastAsia"/>
      <w:color w:val="272727" w:themeColor="text1" w:themeTint="D8"/>
      <w:sz w:val="21"/>
      <w:szCs w:val="21"/>
    </w:rPr>
  </w:style>
  <w:style w:type="paragraph" w:styleId="P9">
    <w:name w:val="Heading 9"/>
    <w:basedOn w:val="P0"/>
    <w:next w:val="P0"/>
    <w:link w:val="C47"/>
    <w:semiHidden/>
    <w:qFormat/>
    <w:pPr>
      <w:keepNext w:val="1"/>
      <w:keepLines w:val="1"/>
      <w:spacing w:before="40" w:beforeAutospacing="0" w:afterAutospacing="0"/>
      <w:outlineLvl w:val="8"/>
    </w:pPr>
    <w:rPr>
      <w:rFonts w:asciiTheme="majorHAnsi" w:hAnsiTheme="majorHAnsi" w:cstheme="majorBidi" w:eastAsiaTheme="majorEastAsia"/>
      <w:i w:val="1"/>
      <w:iCs w:val="1"/>
      <w:color w:val="272727" w:themeColor="text1" w:themeTint="D8"/>
      <w:sz w:val="21"/>
      <w:szCs w:val="21"/>
    </w:rPr>
  </w:style>
  <w:style w:type="paragraph" w:styleId="P10">
    <w:name w:val="No Spacing"/>
    <w:semiHidden/>
    <w:pPr>
      <w:spacing w:lineRule="auto" w:line="240" w:after="0" w:beforeAutospacing="0" w:afterAutospacing="0"/>
    </w:pPr>
    <w:rPr/>
  </w:style>
  <w:style w:type="paragraph" w:styleId="P11">
    <w:name w:val="Spacing"/>
    <w:basedOn w:val="P0"/>
    <w:qFormat/>
    <w:pPr>
      <w:spacing w:after="120" w:beforeAutospacing="0" w:afterAutospacing="0"/>
    </w:pPr>
    <w:rPr>
      <w:rFonts w:cs="Arial" w:eastAsiaTheme="minorHAnsi"/>
      <w:lang w:val="de-CH" w:eastAsia="en-US"/>
    </w:rPr>
  </w:style>
  <w:style w:type="paragraph" w:styleId="P12">
    <w:name w:val="Title"/>
    <w:basedOn w:val="P0"/>
    <w:next w:val="P0"/>
    <w:link w:val="C7"/>
    <w:qFormat/>
    <w:pPr>
      <w:spacing w:after="240" w:beforeAutospacing="0" w:afterAutospacing="0"/>
      <w:contextualSpacing w:val="1"/>
    </w:pPr>
    <w:rPr>
      <w:rFonts w:cs="Arial" w:eastAsiaTheme="majorEastAsia"/>
      <w:b w:val="1"/>
      <w:sz w:val="28"/>
      <w:szCs w:val="52"/>
      <w:spacing w:val="5"/>
      <w:kern w:val="28"/>
      <w:lang w:val="de-CH" w:eastAsia="en-US"/>
    </w:rPr>
  </w:style>
  <w:style w:type="paragraph" w:styleId="P13">
    <w:name w:val="Subtitle"/>
    <w:basedOn w:val="P0"/>
    <w:next w:val="P0"/>
    <w:link w:val="C8"/>
    <w:qFormat/>
    <w:pPr/>
    <w:rPr>
      <w:rFonts w:cs="Arial" w:eastAsiaTheme="majorEastAsia"/>
      <w:iCs w:val="1"/>
      <w:sz w:val="24"/>
      <w:szCs w:val="24"/>
      <w:lang w:val="de-CH" w:eastAsia="en-US"/>
    </w:rPr>
  </w:style>
  <w:style w:type="paragraph" w:styleId="P14">
    <w:name w:val="List Paragraph"/>
    <w:basedOn w:val="P0"/>
    <w:qFormat/>
    <w:pPr>
      <w:numPr>
        <w:numId w:val="3"/>
      </w:numPr>
      <w:ind w:hanging="426" w:left="426"/>
      <w:contextualSpacing w:val="1"/>
    </w:pPr>
    <w:rPr>
      <w:rFonts w:cs="Arial" w:eastAsiaTheme="minorHAnsi"/>
      <w:lang w:val="de-CH" w:eastAsia="en-US"/>
    </w:rPr>
  </w:style>
  <w:style w:type="paragraph" w:styleId="P15">
    <w:name w:val="Quote"/>
    <w:basedOn w:val="P0"/>
    <w:next w:val="P0"/>
    <w:link w:val="C10"/>
    <w:qFormat/>
    <w:pPr/>
    <w:rPr>
      <w:rFonts w:cs="Arial" w:eastAsiaTheme="minorHAnsi"/>
      <w:i w:val="1"/>
      <w:iCs w:val="1"/>
      <w:color w:val="000000" w:themeColor="text1"/>
      <w:lang w:val="de-CH" w:eastAsia="en-US"/>
    </w:rPr>
  </w:style>
  <w:style w:type="paragraph" w:styleId="P16">
    <w:name w:val="Header"/>
    <w:basedOn w:val="P0"/>
    <w:link w:val="C14"/>
    <w:pPr>
      <w:tabs>
        <w:tab w:val="center" w:pos="4536" w:leader="none"/>
        <w:tab w:val="right" w:pos="9072" w:leader="none"/>
      </w:tabs>
    </w:pPr>
    <w:rPr>
      <w:rFonts w:cs="Arial" w:eastAsiaTheme="minorHAnsi"/>
      <w:lang w:val="de-CH" w:eastAsia="en-US"/>
    </w:rPr>
  </w:style>
  <w:style w:type="paragraph" w:styleId="P17">
    <w:name w:val="Footer"/>
    <w:basedOn w:val="P0"/>
    <w:link w:val="C15"/>
    <w:pPr>
      <w:tabs>
        <w:tab w:val="center" w:pos="4536" w:leader="none"/>
        <w:tab w:val="right" w:pos="9072" w:leader="none"/>
      </w:tabs>
    </w:pPr>
    <w:rPr>
      <w:rFonts w:cs="Arial" w:eastAsiaTheme="minorHAnsi"/>
      <w:lang w:val="de-CH" w:eastAsia="en-US"/>
    </w:rPr>
  </w:style>
  <w:style w:type="paragraph" w:styleId="P18">
    <w:name w:val="Balloon Text"/>
    <w:basedOn w:val="P0"/>
    <w:link w:val="C17"/>
    <w:semiHidden/>
    <w:pPr/>
    <w:rPr>
      <w:rFonts w:ascii="Segoe UI" w:hAnsi="Segoe UI" w:cs="Segoe UI"/>
      <w:sz w:val="18"/>
      <w:szCs w:val="18"/>
    </w:rPr>
  </w:style>
  <w:style w:type="paragraph" w:styleId="P19">
    <w:name w:val="annotation text"/>
    <w:basedOn w:val="P0"/>
    <w:link w:val="C19"/>
    <w:semiHidden/>
    <w:pPr/>
    <w:rPr/>
  </w:style>
  <w:style w:type="paragraph" w:styleId="P20">
    <w:name w:val="annotation subject"/>
    <w:basedOn w:val="P19"/>
    <w:next w:val="P19"/>
    <w:link w:val="C20"/>
    <w:semiHidden/>
    <w:pPr/>
    <w:rPr>
      <w:b w:val="1"/>
      <w:bCs w:val="1"/>
    </w:rPr>
  </w:style>
  <w:style w:type="paragraph" w:styleId="P21">
    <w:name w:val="Revision"/>
    <w:hidden/>
    <w:semiHidden/>
    <w:pPr>
      <w:spacing w:lineRule="auto" w:line="240" w:after="0" w:beforeAutospacing="0" w:afterAutospacing="0"/>
    </w:pPr>
    <w:rPr>
      <w:rFonts w:cs="Times New Roman" w:eastAsia="Times New Roman"/>
      <w:lang w:val="de-DE" w:eastAsia="de-DE"/>
    </w:rPr>
  </w:style>
  <w:style w:type="paragraph" w:styleId="P22">
    <w:name w:val="Table of Figures"/>
    <w:basedOn w:val="P0"/>
    <w:next w:val="P0"/>
    <w:semiHidden/>
    <w:pPr/>
    <w:rPr/>
  </w:style>
  <w:style w:type="paragraph" w:styleId="P23">
    <w:name w:val="Salutation"/>
    <w:basedOn w:val="P0"/>
    <w:next w:val="P0"/>
    <w:link w:val="C21"/>
    <w:semiHidden/>
    <w:pPr/>
    <w:rPr/>
  </w:style>
  <w:style w:type="paragraph" w:styleId="P24">
    <w:name w:val="List Bullet"/>
    <w:basedOn w:val="P0"/>
    <w:semiHidden/>
    <w:pPr>
      <w:numPr>
        <w:numId w:val="5"/>
      </w:numPr>
      <w:contextualSpacing w:val="1"/>
    </w:pPr>
    <w:rPr/>
  </w:style>
  <w:style w:type="paragraph" w:styleId="P25">
    <w:name w:val="List Bullet 2"/>
    <w:basedOn w:val="P0"/>
    <w:semiHidden/>
    <w:pPr>
      <w:numPr>
        <w:numId w:val="6"/>
      </w:numPr>
      <w:contextualSpacing w:val="1"/>
    </w:pPr>
    <w:rPr/>
  </w:style>
  <w:style w:type="paragraph" w:styleId="P26">
    <w:name w:val="List Bullet 3"/>
    <w:basedOn w:val="P0"/>
    <w:semiHidden/>
    <w:pPr>
      <w:numPr>
        <w:numId w:val="7"/>
      </w:numPr>
      <w:contextualSpacing w:val="1"/>
    </w:pPr>
    <w:rPr/>
  </w:style>
  <w:style w:type="paragraph" w:styleId="P27">
    <w:name w:val="List Bullet 4"/>
    <w:basedOn w:val="P0"/>
    <w:semiHidden/>
    <w:pPr>
      <w:numPr>
        <w:numId w:val="8"/>
      </w:numPr>
      <w:contextualSpacing w:val="1"/>
    </w:pPr>
    <w:rPr/>
  </w:style>
  <w:style w:type="paragraph" w:styleId="P28">
    <w:name w:val="List Bullet 5"/>
    <w:basedOn w:val="P0"/>
    <w:semiHidden/>
    <w:pPr>
      <w:numPr>
        <w:numId w:val="9"/>
      </w:numPr>
      <w:contextualSpacing w:val="1"/>
    </w:pPr>
    <w:rPr/>
  </w:style>
  <w:style w:type="paragraph" w:styleId="P29">
    <w:name w:val="Caption"/>
    <w:basedOn w:val="P0"/>
    <w:next w:val="P0"/>
    <w:semiHidden/>
    <w:qFormat/>
    <w:pPr>
      <w:spacing w:after="200" w:beforeAutospacing="0" w:afterAutospacing="0"/>
    </w:pPr>
    <w:rPr>
      <w:i w:val="1"/>
      <w:iCs w:val="1"/>
      <w:color w:val="2713B7" w:themeColor="text2"/>
      <w:sz w:val="18"/>
      <w:szCs w:val="18"/>
    </w:rPr>
  </w:style>
  <w:style w:type="paragraph" w:styleId="P30">
    <w:name w:val="Block Text"/>
    <w:basedOn w:val="P0"/>
    <w:semiHidden/>
    <w:pPr>
      <w:pBdr>
        <w:top w:val="single" w:sz="2" w:space="10" w:shadow="0" w:frame="0" w:color="2713B7" w:themeColor="accent1"/>
        <w:left w:val="single" w:sz="2" w:space="10" w:shadow="0" w:frame="0" w:color="2713B7" w:themeColor="accent1"/>
        <w:bottom w:val="single" w:sz="2" w:space="10" w:shadow="0" w:frame="0" w:color="2713B7" w:themeColor="accent1"/>
        <w:right w:val="single" w:sz="2" w:space="10" w:shadow="0" w:frame="0" w:color="2713B7" w:themeColor="accent1"/>
        <w:between w:val="none" w:sz="0" w:space="0" w:shadow="0" w:frame="0" w:color="auto"/>
      </w:pBdr>
      <w:ind w:left="1152" w:right="1152"/>
    </w:pPr>
    <w:rPr>
      <w:rFonts w:asciiTheme="minorHAnsi" w:hAnsiTheme="minorHAnsi" w:cstheme="minorBidi" w:eastAsiaTheme="minorEastAsia"/>
      <w:i w:val="1"/>
      <w:iCs w:val="1"/>
      <w:color w:val="2713B7" w:themeColor="accent1"/>
    </w:rPr>
  </w:style>
  <w:style w:type="paragraph" w:styleId="P31">
    <w:name w:val="Date"/>
    <w:basedOn w:val="P0"/>
    <w:next w:val="P0"/>
    <w:link w:val="C22"/>
    <w:semiHidden/>
    <w:pPr/>
    <w:rPr/>
  </w:style>
  <w:style w:type="paragraph" w:styleId="P32">
    <w:name w:val="Document Map"/>
    <w:basedOn w:val="P0"/>
    <w:link w:val="C23"/>
    <w:semiHidden/>
    <w:pPr/>
    <w:rPr>
      <w:rFonts w:ascii="Segoe UI" w:hAnsi="Segoe UI" w:cs="Segoe UI"/>
      <w:sz w:val="16"/>
      <w:szCs w:val="16"/>
    </w:rPr>
  </w:style>
  <w:style w:type="paragraph" w:styleId="P33">
    <w:name w:val="E-mail Signature"/>
    <w:basedOn w:val="P0"/>
    <w:link w:val="C24"/>
    <w:semiHidden/>
    <w:pPr/>
    <w:rPr/>
  </w:style>
  <w:style w:type="paragraph" w:styleId="P34">
    <w:name w:val="Endnote Text"/>
    <w:basedOn w:val="P0"/>
    <w:link w:val="C25"/>
    <w:semiHidden/>
    <w:pPr/>
    <w:rPr/>
  </w:style>
  <w:style w:type="paragraph" w:styleId="P35">
    <w:name w:val="Note Heading"/>
    <w:basedOn w:val="P0"/>
    <w:next w:val="P0"/>
    <w:link w:val="C26"/>
    <w:semiHidden/>
    <w:pPr/>
    <w:rPr/>
  </w:style>
  <w:style w:type="paragraph" w:styleId="P36">
    <w:name w:val="Footnote Text"/>
    <w:basedOn w:val="P0"/>
    <w:link w:val="C27"/>
    <w:semiHidden/>
    <w:pPr/>
    <w:rPr/>
  </w:style>
  <w:style w:type="paragraph" w:styleId="P37">
    <w:name w:val="Closing"/>
    <w:basedOn w:val="P0"/>
    <w:link w:val="C28"/>
    <w:semiHidden/>
    <w:pPr>
      <w:ind w:left="4252"/>
    </w:pPr>
    <w:rPr/>
  </w:style>
  <w:style w:type="paragraph" w:styleId="P38">
    <w:name w:val="HTML Address"/>
    <w:basedOn w:val="P0"/>
    <w:link w:val="C29"/>
    <w:semiHidden/>
    <w:pPr/>
    <w:rPr>
      <w:i w:val="1"/>
      <w:iCs w:val="1"/>
    </w:rPr>
  </w:style>
  <w:style w:type="paragraph" w:styleId="P39">
    <w:name w:val="HTML Preformatted"/>
    <w:basedOn w:val="P0"/>
    <w:link w:val="C30"/>
    <w:semiHidden/>
    <w:pPr/>
    <w:rPr>
      <w:rFonts w:ascii="Consolas" w:hAnsi="Consolas"/>
    </w:rPr>
  </w:style>
  <w:style w:type="paragraph" w:styleId="P40">
    <w:name w:val="Index 1"/>
    <w:basedOn w:val="P0"/>
    <w:next w:val="P0"/>
    <w:autoRedefine w:val="1"/>
    <w:semiHidden/>
    <w:pPr>
      <w:ind w:hanging="200" w:left="200"/>
    </w:pPr>
    <w:rPr/>
  </w:style>
  <w:style w:type="paragraph" w:styleId="P41">
    <w:name w:val="Index 2"/>
    <w:basedOn w:val="P0"/>
    <w:next w:val="P0"/>
    <w:autoRedefine w:val="1"/>
    <w:semiHidden/>
    <w:pPr>
      <w:ind w:hanging="200" w:left="400"/>
    </w:pPr>
    <w:rPr/>
  </w:style>
  <w:style w:type="paragraph" w:styleId="P42">
    <w:name w:val="Index 3"/>
    <w:basedOn w:val="P0"/>
    <w:next w:val="P0"/>
    <w:autoRedefine w:val="1"/>
    <w:semiHidden/>
    <w:pPr>
      <w:ind w:hanging="200" w:left="600"/>
    </w:pPr>
    <w:rPr/>
  </w:style>
  <w:style w:type="paragraph" w:styleId="P43">
    <w:name w:val="Index 4"/>
    <w:basedOn w:val="P0"/>
    <w:next w:val="P0"/>
    <w:autoRedefine w:val="1"/>
    <w:semiHidden/>
    <w:pPr>
      <w:ind w:hanging="200" w:left="800"/>
    </w:pPr>
    <w:rPr/>
  </w:style>
  <w:style w:type="paragraph" w:styleId="P44">
    <w:name w:val="Index 5"/>
    <w:basedOn w:val="P0"/>
    <w:next w:val="P0"/>
    <w:autoRedefine w:val="1"/>
    <w:semiHidden/>
    <w:pPr>
      <w:ind w:hanging="200" w:left="1000"/>
    </w:pPr>
    <w:rPr/>
  </w:style>
  <w:style w:type="paragraph" w:styleId="P45">
    <w:name w:val="Index 6"/>
    <w:basedOn w:val="P0"/>
    <w:next w:val="P0"/>
    <w:autoRedefine w:val="1"/>
    <w:semiHidden/>
    <w:pPr>
      <w:ind w:hanging="200" w:left="1200"/>
    </w:pPr>
    <w:rPr/>
  </w:style>
  <w:style w:type="paragraph" w:styleId="P46">
    <w:name w:val="Index 7"/>
    <w:basedOn w:val="P0"/>
    <w:next w:val="P0"/>
    <w:autoRedefine w:val="1"/>
    <w:semiHidden/>
    <w:pPr>
      <w:ind w:hanging="200" w:left="1400"/>
    </w:pPr>
    <w:rPr/>
  </w:style>
  <w:style w:type="paragraph" w:styleId="P47">
    <w:name w:val="Index 8"/>
    <w:basedOn w:val="P0"/>
    <w:next w:val="P0"/>
    <w:autoRedefine w:val="1"/>
    <w:semiHidden/>
    <w:pPr>
      <w:ind w:hanging="200" w:left="1600"/>
    </w:pPr>
    <w:rPr/>
  </w:style>
  <w:style w:type="paragraph" w:styleId="P48">
    <w:name w:val="Index 9"/>
    <w:basedOn w:val="P0"/>
    <w:next w:val="P0"/>
    <w:autoRedefine w:val="1"/>
    <w:semiHidden/>
    <w:pPr>
      <w:ind w:hanging="200" w:left="1800"/>
    </w:pPr>
    <w:rPr/>
  </w:style>
  <w:style w:type="paragraph" w:styleId="P49">
    <w:name w:val="Index Heading"/>
    <w:basedOn w:val="P0"/>
    <w:next w:val="P40"/>
    <w:semiHidden/>
    <w:pPr/>
    <w:rPr>
      <w:rFonts w:asciiTheme="majorHAnsi" w:hAnsiTheme="majorHAnsi" w:cstheme="majorBidi" w:eastAsiaTheme="majorEastAsia"/>
      <w:b w:val="1"/>
      <w:bCs w:val="1"/>
    </w:rPr>
  </w:style>
  <w:style w:type="paragraph" w:styleId="P50">
    <w:name w:val="TOC Heading"/>
    <w:basedOn w:val="P1"/>
    <w:next w:val="P0"/>
    <w:semiHidden/>
    <w:qFormat/>
    <w:pPr>
      <w:numPr>
        <w:numId w:val="0"/>
      </w:numPr>
      <w:spacing w:before="240" w:beforeAutospacing="0" w:afterAutospacing="0"/>
      <w:outlineLvl w:val="9"/>
    </w:pPr>
    <w:rPr>
      <w:rFonts w:asciiTheme="majorHAnsi" w:hAnsiTheme="majorHAnsi" w:cstheme="majorBidi"/>
      <w:b w:val="0"/>
      <w:bCs w:val="0"/>
      <w:color w:val="1D0E89" w:themeColor="accent1" w:themeShade="BF"/>
      <w:sz w:val="32"/>
      <w:szCs w:val="32"/>
      <w:lang w:val="de-DE" w:eastAsia="de-DE"/>
    </w:rPr>
  </w:style>
  <w:style w:type="paragraph" w:styleId="P51">
    <w:name w:val="Intense Quote"/>
    <w:basedOn w:val="P0"/>
    <w:next w:val="P0"/>
    <w:link w:val="C31"/>
    <w:qFormat/>
    <w:pPr>
      <w:pBdr>
        <w:top w:val="single" w:sz="4" w:space="10" w:shadow="0" w:frame="0" w:color="2713B7" w:themeColor="accent1"/>
        <w:left w:val="none" w:sz="0" w:space="0" w:shadow="0" w:frame="0" w:color="auto"/>
        <w:bottom w:val="single" w:sz="4" w:space="10" w:shadow="0" w:frame="0" w:color="2713B7" w:themeColor="accent1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713B7" w:themeColor="accent1"/>
    </w:rPr>
  </w:style>
  <w:style w:type="paragraph" w:styleId="P52">
    <w:name w:val="List"/>
    <w:basedOn w:val="P0"/>
    <w:semiHidden/>
    <w:pPr>
      <w:ind w:hanging="283" w:left="283"/>
      <w:contextualSpacing w:val="1"/>
    </w:pPr>
    <w:rPr/>
  </w:style>
  <w:style w:type="paragraph" w:styleId="P53">
    <w:name w:val="List 2"/>
    <w:basedOn w:val="P0"/>
    <w:semiHidden/>
    <w:pPr>
      <w:ind w:hanging="283" w:left="566"/>
      <w:contextualSpacing w:val="1"/>
    </w:pPr>
    <w:rPr/>
  </w:style>
  <w:style w:type="paragraph" w:styleId="P54">
    <w:name w:val="List 3"/>
    <w:basedOn w:val="P0"/>
    <w:semiHidden/>
    <w:pPr>
      <w:ind w:hanging="283" w:left="849"/>
      <w:contextualSpacing w:val="1"/>
    </w:pPr>
    <w:rPr/>
  </w:style>
  <w:style w:type="paragraph" w:styleId="P55">
    <w:name w:val="List 4"/>
    <w:basedOn w:val="P0"/>
    <w:semiHidden/>
    <w:pPr>
      <w:ind w:hanging="283" w:left="1132"/>
      <w:contextualSpacing w:val="1"/>
    </w:pPr>
    <w:rPr/>
  </w:style>
  <w:style w:type="paragraph" w:styleId="P56">
    <w:name w:val="List 5"/>
    <w:basedOn w:val="P0"/>
    <w:semiHidden/>
    <w:pPr>
      <w:ind w:hanging="283" w:left="1415"/>
      <w:contextualSpacing w:val="1"/>
    </w:pPr>
    <w:rPr/>
  </w:style>
  <w:style w:type="paragraph" w:styleId="P57">
    <w:name w:val="List Continue"/>
    <w:basedOn w:val="P0"/>
    <w:semiHidden/>
    <w:pPr>
      <w:spacing w:after="120" w:beforeAutospacing="0" w:afterAutospacing="0"/>
      <w:ind w:left="283"/>
      <w:contextualSpacing w:val="1"/>
    </w:pPr>
    <w:rPr/>
  </w:style>
  <w:style w:type="paragraph" w:styleId="P58">
    <w:name w:val="List Continue 2"/>
    <w:basedOn w:val="P0"/>
    <w:semiHidden/>
    <w:pPr>
      <w:spacing w:after="120" w:beforeAutospacing="0" w:afterAutospacing="0"/>
      <w:ind w:left="566"/>
      <w:contextualSpacing w:val="1"/>
    </w:pPr>
    <w:rPr/>
  </w:style>
  <w:style w:type="paragraph" w:styleId="P59">
    <w:name w:val="List Continue 3"/>
    <w:basedOn w:val="P0"/>
    <w:semiHidden/>
    <w:pPr>
      <w:spacing w:after="120" w:beforeAutospacing="0" w:afterAutospacing="0"/>
      <w:ind w:left="849"/>
      <w:contextualSpacing w:val="1"/>
    </w:pPr>
    <w:rPr/>
  </w:style>
  <w:style w:type="paragraph" w:styleId="P60">
    <w:name w:val="List Continue 4"/>
    <w:basedOn w:val="P0"/>
    <w:semiHidden/>
    <w:pPr>
      <w:spacing w:after="120" w:beforeAutospacing="0" w:afterAutospacing="0"/>
      <w:ind w:left="1132"/>
      <w:contextualSpacing w:val="1"/>
    </w:pPr>
    <w:rPr/>
  </w:style>
  <w:style w:type="paragraph" w:styleId="P61">
    <w:name w:val="List Continue 5"/>
    <w:basedOn w:val="P0"/>
    <w:semiHidden/>
    <w:pPr>
      <w:spacing w:after="120" w:beforeAutospacing="0" w:afterAutospacing="0"/>
      <w:ind w:left="1415"/>
      <w:contextualSpacing w:val="1"/>
    </w:pPr>
    <w:rPr/>
  </w:style>
  <w:style w:type="paragraph" w:styleId="P62">
    <w:name w:val="List Number"/>
    <w:basedOn w:val="P0"/>
    <w:semiHidden/>
    <w:pPr>
      <w:numPr>
        <w:numId w:val="10"/>
      </w:numPr>
      <w:contextualSpacing w:val="1"/>
    </w:pPr>
    <w:rPr/>
  </w:style>
  <w:style w:type="paragraph" w:styleId="P63">
    <w:name w:val="List Number 2"/>
    <w:basedOn w:val="P0"/>
    <w:semiHidden/>
    <w:pPr>
      <w:numPr>
        <w:numId w:val="11"/>
      </w:numPr>
      <w:contextualSpacing w:val="1"/>
    </w:pPr>
    <w:rPr/>
  </w:style>
  <w:style w:type="paragraph" w:styleId="P64">
    <w:name w:val="List Number 3"/>
    <w:basedOn w:val="P0"/>
    <w:semiHidden/>
    <w:pPr>
      <w:numPr>
        <w:numId w:val="12"/>
      </w:numPr>
      <w:contextualSpacing w:val="1"/>
    </w:pPr>
    <w:rPr/>
  </w:style>
  <w:style w:type="paragraph" w:styleId="P65">
    <w:name w:val="List Number 4"/>
    <w:basedOn w:val="P0"/>
    <w:semiHidden/>
    <w:pPr>
      <w:numPr>
        <w:numId w:val="13"/>
      </w:numPr>
      <w:contextualSpacing w:val="1"/>
    </w:pPr>
    <w:rPr/>
  </w:style>
  <w:style w:type="paragraph" w:styleId="P66">
    <w:name w:val="List Number 5"/>
    <w:basedOn w:val="P0"/>
    <w:semiHidden/>
    <w:pPr>
      <w:numPr>
        <w:numId w:val="14"/>
      </w:numPr>
      <w:contextualSpacing w:val="1"/>
    </w:pPr>
    <w:rPr/>
  </w:style>
  <w:style w:type="paragraph" w:styleId="P67">
    <w:name w:val="Bibliography"/>
    <w:basedOn w:val="P0"/>
    <w:next w:val="P0"/>
    <w:semiHidden/>
    <w:pPr/>
    <w:rPr/>
  </w:style>
  <w:style w:type="paragraph" w:styleId="P68">
    <w:name w:val="macro"/>
    <w:link w:val="C32"/>
    <w:semiHidden/>
    <w:pPr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pacing w:lineRule="auto" w:line="240" w:after="0" w:beforeAutospacing="0" w:afterAutospacing="0"/>
    </w:pPr>
    <w:rPr>
      <w:rFonts w:ascii="Consolas" w:hAnsi="Consolas" w:cs="Times New Roman" w:eastAsia="Times New Roman"/>
      <w:lang w:val="de-DE" w:eastAsia="de-DE"/>
    </w:rPr>
  </w:style>
  <w:style w:type="paragraph" w:styleId="P69">
    <w:name w:val="Message Header"/>
    <w:basedOn w:val="P0"/>
    <w:link w:val="C33"/>
    <w:semiHidden/>
    <w:pPr>
      <w:pBdr>
        <w:top w:val="single" w:sz="6" w:space="1" w:shadow="0" w:frame="0" w:color="auto"/>
        <w:left w:val="single" w:sz="6" w:space="1" w:shadow="0" w:frame="0" w:color="auto"/>
        <w:bottom w:val="single" w:sz="6" w:space="1" w:shadow="0" w:frame="0" w:color="auto"/>
        <w:right w:val="single" w:sz="6" w:space="1" w:shadow="0" w:frame="0" w:color="auto"/>
        <w:between w:val="none" w:sz="0" w:space="0" w:shadow="0" w:frame="0" w:color="auto"/>
      </w:pBdr>
      <w:shd w:val="pct20" w:fill="auto"/>
      <w:ind w:hanging="1134" w:left="1134"/>
    </w:pPr>
    <w:rPr>
      <w:rFonts w:asciiTheme="majorHAnsi" w:hAnsiTheme="majorHAnsi" w:cstheme="majorBidi" w:eastAsiaTheme="majorEastAsia"/>
      <w:sz w:val="24"/>
      <w:szCs w:val="24"/>
    </w:rPr>
  </w:style>
  <w:style w:type="paragraph" w:styleId="P70">
    <w:name w:val="Plain Text"/>
    <w:basedOn w:val="P0"/>
    <w:link w:val="C34"/>
    <w:semiHidden/>
    <w:pPr/>
    <w:rPr>
      <w:rFonts w:ascii="Consolas" w:hAnsi="Consolas"/>
      <w:sz w:val="21"/>
      <w:szCs w:val="21"/>
    </w:rPr>
  </w:style>
  <w:style w:type="paragraph" w:styleId="P71">
    <w:name w:val="Table of Authorities"/>
    <w:basedOn w:val="P0"/>
    <w:next w:val="P0"/>
    <w:semiHidden/>
    <w:pPr>
      <w:ind w:hanging="200" w:left="200"/>
    </w:pPr>
    <w:rPr/>
  </w:style>
  <w:style w:type="paragraph" w:styleId="P72">
    <w:name w:val="TOA Heading"/>
    <w:basedOn w:val="P0"/>
    <w:next w:val="P0"/>
    <w:semiHidden/>
    <w:pPr>
      <w:spacing w:before="120" w:beforeAutospacing="0" w:afterAutospacing="0"/>
    </w:pPr>
    <w:rPr>
      <w:rFonts w:asciiTheme="majorHAnsi" w:hAnsiTheme="majorHAnsi" w:cstheme="majorBidi" w:eastAsiaTheme="majorEastAsia"/>
      <w:b w:val="1"/>
      <w:bCs w:val="1"/>
      <w:sz w:val="24"/>
      <w:szCs w:val="24"/>
    </w:rPr>
  </w:style>
  <w:style w:type="paragraph" w:styleId="P73">
    <w:name w:val="Normal (Web)"/>
    <w:basedOn w:val="P0"/>
    <w:semiHidden/>
    <w:pPr/>
    <w:rPr>
      <w:rFonts w:ascii="Times New Roman" w:hAnsi="Times New Roman"/>
      <w:sz w:val="24"/>
      <w:szCs w:val="24"/>
    </w:rPr>
  </w:style>
  <w:style w:type="paragraph" w:styleId="P74">
    <w:name w:val="Normal Indent"/>
    <w:basedOn w:val="P0"/>
    <w:semiHidden/>
    <w:pPr>
      <w:ind w:left="708"/>
    </w:pPr>
    <w:rPr/>
  </w:style>
  <w:style w:type="paragraph" w:styleId="P75">
    <w:name w:val="Body Text"/>
    <w:basedOn w:val="P0"/>
    <w:link w:val="C35"/>
    <w:semiHidden/>
    <w:pPr>
      <w:spacing w:after="120" w:beforeAutospacing="0" w:afterAutospacing="0"/>
    </w:pPr>
    <w:rPr/>
  </w:style>
  <w:style w:type="paragraph" w:styleId="P76">
    <w:name w:val="Body Text 2"/>
    <w:basedOn w:val="P0"/>
    <w:link w:val="C36"/>
    <w:semiHidden/>
    <w:pPr>
      <w:spacing w:lineRule="auto" w:line="480" w:after="120" w:beforeAutospacing="0" w:afterAutospacing="0"/>
    </w:pPr>
    <w:rPr/>
  </w:style>
  <w:style w:type="paragraph" w:styleId="P77">
    <w:name w:val="Body Text 3"/>
    <w:basedOn w:val="P0"/>
    <w:link w:val="C37"/>
    <w:semiHidden/>
    <w:pPr>
      <w:spacing w:after="120" w:beforeAutospacing="0" w:afterAutospacing="0"/>
    </w:pPr>
    <w:rPr>
      <w:sz w:val="16"/>
      <w:szCs w:val="16"/>
    </w:rPr>
  </w:style>
  <w:style w:type="paragraph" w:styleId="P78">
    <w:name w:val="Body Text Indent 2"/>
    <w:basedOn w:val="P0"/>
    <w:link w:val="C38"/>
    <w:semiHidden/>
    <w:pPr>
      <w:spacing w:lineRule="auto" w:line="480" w:after="120" w:beforeAutospacing="0" w:afterAutospacing="0"/>
      <w:ind w:left="283"/>
    </w:pPr>
    <w:rPr/>
  </w:style>
  <w:style w:type="paragraph" w:styleId="P79">
    <w:name w:val="Body Text Indent 3"/>
    <w:basedOn w:val="P0"/>
    <w:link w:val="C39"/>
    <w:semiHidden/>
    <w:pPr>
      <w:spacing w:after="120" w:beforeAutospacing="0" w:afterAutospacing="0"/>
      <w:ind w:left="283"/>
    </w:pPr>
    <w:rPr>
      <w:sz w:val="16"/>
      <w:szCs w:val="16"/>
    </w:rPr>
  </w:style>
  <w:style w:type="paragraph" w:styleId="P80">
    <w:name w:val="Body Text First Indent"/>
    <w:basedOn w:val="P75"/>
    <w:link w:val="C40"/>
    <w:semiHidden/>
    <w:pPr>
      <w:spacing w:after="0" w:beforeAutospacing="0" w:afterAutospacing="0"/>
      <w:ind w:firstLine="360"/>
    </w:pPr>
    <w:rPr/>
  </w:style>
  <w:style w:type="paragraph" w:styleId="P81">
    <w:name w:val="Body Text Indent"/>
    <w:basedOn w:val="P0"/>
    <w:link w:val="C41"/>
    <w:semiHidden/>
    <w:pPr>
      <w:spacing w:after="120" w:beforeAutospacing="0" w:afterAutospacing="0"/>
      <w:ind w:left="283"/>
    </w:pPr>
    <w:rPr/>
  </w:style>
  <w:style w:type="paragraph" w:styleId="P82">
    <w:name w:val="Body Text First Indent 2"/>
    <w:basedOn w:val="P81"/>
    <w:link w:val="C42"/>
    <w:semiHidden/>
    <w:pPr>
      <w:spacing w:after="0" w:beforeAutospacing="0" w:afterAutospacing="0"/>
      <w:ind w:firstLine="360" w:left="360"/>
    </w:pPr>
    <w:rPr/>
  </w:style>
  <w:style w:type="paragraph" w:styleId="P83">
    <w:name w:val="Envelope Return"/>
    <w:basedOn w:val="P0"/>
    <w:semiHidden/>
    <w:pPr/>
    <w:rPr>
      <w:rFonts w:asciiTheme="majorHAnsi" w:hAnsiTheme="majorHAnsi" w:cstheme="majorBidi" w:eastAsiaTheme="majorEastAsia"/>
    </w:rPr>
  </w:style>
  <w:style w:type="paragraph" w:styleId="P84">
    <w:name w:val="Envelope Address"/>
    <w:basedOn w:val="P0"/>
    <w:semiHidden/>
    <w:pPr>
      <w:framePr w:w="4320" w:h="2160" w:hRule="exact" w:hSpace="141" w:wrap="auto" w:vAnchor="margin" w:hAnchor="page" w:xAlign="center" w:yAlign="bottom"/>
      <w:ind w:left="1"/>
    </w:pPr>
    <w:rPr>
      <w:rFonts w:asciiTheme="majorHAnsi" w:hAnsiTheme="majorHAnsi" w:cstheme="majorBidi" w:eastAsiaTheme="majorEastAsia"/>
      <w:sz w:val="24"/>
      <w:szCs w:val="24"/>
    </w:rPr>
  </w:style>
  <w:style w:type="paragraph" w:styleId="P85">
    <w:name w:val="Signature"/>
    <w:basedOn w:val="P0"/>
    <w:link w:val="C48"/>
    <w:semiHidden/>
    <w:pPr>
      <w:ind w:left="4252"/>
    </w:pPr>
    <w:rPr/>
  </w:style>
  <w:style w:type="paragraph" w:styleId="P86">
    <w:name w:val="TOC 1"/>
    <w:basedOn w:val="P0"/>
    <w:next w:val="P0"/>
    <w:autoRedefine w:val="1"/>
    <w:semiHidden/>
    <w:pPr>
      <w:spacing w:after="100" w:beforeAutospacing="0" w:afterAutospacing="0"/>
    </w:pPr>
    <w:rPr/>
  </w:style>
  <w:style w:type="paragraph" w:styleId="P87">
    <w:name w:val="TOC 2"/>
    <w:basedOn w:val="P0"/>
    <w:next w:val="P0"/>
    <w:autoRedefine w:val="1"/>
    <w:semiHidden/>
    <w:pPr>
      <w:spacing w:after="100" w:beforeAutospacing="0" w:afterAutospacing="0"/>
      <w:ind w:left="200"/>
    </w:pPr>
    <w:rPr/>
  </w:style>
  <w:style w:type="paragraph" w:styleId="P88">
    <w:name w:val="TOC 3"/>
    <w:basedOn w:val="P0"/>
    <w:next w:val="P0"/>
    <w:autoRedefine w:val="1"/>
    <w:semiHidden/>
    <w:pPr>
      <w:spacing w:after="100" w:beforeAutospacing="0" w:afterAutospacing="0"/>
      <w:ind w:left="400"/>
    </w:pPr>
    <w:rPr/>
  </w:style>
  <w:style w:type="paragraph" w:styleId="P89">
    <w:name w:val="TOC 4"/>
    <w:basedOn w:val="P0"/>
    <w:next w:val="P0"/>
    <w:autoRedefine w:val="1"/>
    <w:semiHidden/>
    <w:pPr>
      <w:spacing w:after="100" w:beforeAutospacing="0" w:afterAutospacing="0"/>
      <w:ind w:left="600"/>
    </w:pPr>
    <w:rPr/>
  </w:style>
  <w:style w:type="paragraph" w:styleId="P90">
    <w:name w:val="TOC 5"/>
    <w:basedOn w:val="P0"/>
    <w:next w:val="P0"/>
    <w:autoRedefine w:val="1"/>
    <w:semiHidden/>
    <w:pPr>
      <w:spacing w:after="100" w:beforeAutospacing="0" w:afterAutospacing="0"/>
      <w:ind w:left="800"/>
    </w:pPr>
    <w:rPr/>
  </w:style>
  <w:style w:type="paragraph" w:styleId="P91">
    <w:name w:val="TOC 6"/>
    <w:basedOn w:val="P0"/>
    <w:next w:val="P0"/>
    <w:autoRedefine w:val="1"/>
    <w:semiHidden/>
    <w:pPr>
      <w:spacing w:after="100" w:beforeAutospacing="0" w:afterAutospacing="0"/>
      <w:ind w:left="1000"/>
    </w:pPr>
    <w:rPr/>
  </w:style>
  <w:style w:type="paragraph" w:styleId="P92">
    <w:name w:val="TOC 7"/>
    <w:basedOn w:val="P0"/>
    <w:next w:val="P0"/>
    <w:autoRedefine w:val="1"/>
    <w:semiHidden/>
    <w:pPr>
      <w:spacing w:after="100" w:beforeAutospacing="0" w:afterAutospacing="0"/>
      <w:ind w:left="1200"/>
    </w:pPr>
    <w:rPr/>
  </w:style>
  <w:style w:type="paragraph" w:styleId="P93">
    <w:name w:val="TOC 8"/>
    <w:basedOn w:val="P0"/>
    <w:next w:val="P0"/>
    <w:autoRedefine w:val="1"/>
    <w:semiHidden/>
    <w:pPr>
      <w:spacing w:after="100" w:beforeAutospacing="0" w:afterAutospacing="0"/>
      <w:ind w:left="1400"/>
    </w:pPr>
    <w:rPr/>
  </w:style>
  <w:style w:type="paragraph" w:styleId="P94">
    <w:name w:val="TOC 9"/>
    <w:basedOn w:val="P0"/>
    <w:next w:val="P0"/>
    <w:autoRedefine w:val="1"/>
    <w:semiHidden/>
    <w:pPr>
      <w:spacing w:after="100" w:beforeAutospacing="0" w:afterAutospacing="0"/>
      <w:ind w:left="1600"/>
    </w:pPr>
    <w:rPr/>
  </w:style>
  <w:style w:type="paragraph" w:styleId="P95">
    <w:name w:val="Tabelle Titel"/>
    <w:basedOn w:val="P0"/>
    <w:qFormat/>
    <w:pPr/>
    <w:rPr>
      <w:rFonts w:asciiTheme="minorHAnsi" w:hAnsiTheme="minorHAnsi" w:cstheme="minorBidi" w:eastAsiaTheme="minorEastAsia"/>
      <w:b w:val="1"/>
      <w:bCs w:val="1"/>
      <w:szCs w:val="22"/>
      <w:lang w:val="de-CH" w:eastAsia="de-CH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555A5D" w:themeColor="hyperlink"/>
      <w:u w:val="single"/>
    </w:rPr>
  </w:style>
  <w:style w:type="character" w:styleId="C3">
    <w:name w:val="Überschrift 1 Zchn"/>
    <w:basedOn w:val="C0"/>
    <w:link w:val="P1"/>
    <w:rPr>
      <w:rFonts w:eastAsiaTheme="majorEastAsia"/>
      <w:b w:val="1"/>
      <w:bCs w:val="1"/>
      <w:sz w:val="28"/>
      <w:szCs w:val="28"/>
    </w:rPr>
  </w:style>
  <w:style w:type="character" w:styleId="C4">
    <w:name w:val="Überschrift 2 Zchn"/>
    <w:basedOn w:val="C0"/>
    <w:link w:val="P2"/>
    <w:rPr>
      <w:rFonts w:eastAsiaTheme="majorEastAsia"/>
      <w:b w:val="1"/>
      <w:bCs w:val="1"/>
      <w:sz w:val="24"/>
      <w:szCs w:val="28"/>
    </w:rPr>
  </w:style>
  <w:style w:type="character" w:styleId="C5">
    <w:name w:val="Überschrift 3 Zchn"/>
    <w:basedOn w:val="C0"/>
    <w:link w:val="P3"/>
    <w:rPr>
      <w:rFonts w:eastAsiaTheme="majorEastAsia"/>
      <w:b w:val="1"/>
      <w:bCs w:val="1"/>
      <w:szCs w:val="28"/>
    </w:rPr>
  </w:style>
  <w:style w:type="character" w:styleId="C6">
    <w:name w:val="Überschrift 4 Zchn"/>
    <w:basedOn w:val="C0"/>
    <w:link w:val="P4"/>
    <w:rPr>
      <w:rFonts w:eastAsiaTheme="majorEastAsia"/>
      <w:bCs w:val="1"/>
      <w:szCs w:val="28"/>
    </w:rPr>
  </w:style>
  <w:style w:type="character" w:styleId="C7">
    <w:name w:val="Titel Zchn"/>
    <w:basedOn w:val="C0"/>
    <w:link w:val="P12"/>
    <w:rPr>
      <w:rFonts w:eastAsiaTheme="majorEastAsia"/>
      <w:b w:val="1"/>
      <w:sz w:val="28"/>
      <w:szCs w:val="52"/>
      <w:spacing w:val="5"/>
      <w:kern w:val="28"/>
    </w:rPr>
  </w:style>
  <w:style w:type="character" w:styleId="C8">
    <w:name w:val="Untertitel Zchn"/>
    <w:basedOn w:val="C0"/>
    <w:link w:val="P13"/>
    <w:rPr>
      <w:rFonts w:eastAsiaTheme="majorEastAsia"/>
      <w:iCs w:val="1"/>
      <w:sz w:val="24"/>
      <w:szCs w:val="24"/>
    </w:rPr>
  </w:style>
  <w:style w:type="character" w:styleId="C9">
    <w:name w:val="Strong"/>
    <w:basedOn w:val="C0"/>
    <w:qFormat/>
    <w:rPr>
      <w:b w:val="1"/>
      <w:bCs w:val="1"/>
    </w:rPr>
  </w:style>
  <w:style w:type="character" w:styleId="C10">
    <w:name w:val="Zitat Zchn"/>
    <w:basedOn w:val="C0"/>
    <w:link w:val="P15"/>
    <w:rPr>
      <w:i w:val="1"/>
      <w:iCs w:val="1"/>
      <w:color w:val="000000" w:themeColor="text1"/>
    </w:rPr>
  </w:style>
  <w:style w:type="character" w:styleId="C11">
    <w:name w:val="Subtle Reference1"/>
    <w:basedOn w:val="C0"/>
    <w:qFormat/>
    <w:rPr>
      <w:smallCaps w:val="1"/>
      <w:color w:val="555A5D" w:themeColor="accent2"/>
      <w:u w:val="single"/>
    </w:rPr>
  </w:style>
  <w:style w:type="character" w:styleId="C12">
    <w:name w:val="Intense Reference1"/>
    <w:basedOn w:val="C0"/>
    <w:qFormat/>
    <w:rPr>
      <w:b w:val="1"/>
      <w:bCs w:val="1"/>
      <w:smallCaps w:val="1"/>
      <w:color w:val="555A5D" w:themeColor="accent2"/>
      <w:u w:val="single"/>
      <w:spacing w:val="5"/>
    </w:rPr>
  </w:style>
  <w:style w:type="character" w:styleId="C13">
    <w:name w:val="Book Title"/>
    <w:basedOn w:val="C0"/>
    <w:qFormat/>
    <w:rPr>
      <w:b w:val="1"/>
      <w:bCs w:val="1"/>
      <w:smallCaps w:val="1"/>
      <w:spacing w:val="5"/>
    </w:rPr>
  </w:style>
  <w:style w:type="character" w:styleId="C14">
    <w:name w:val="Kopfzeile Zchn"/>
    <w:basedOn w:val="C0"/>
    <w:link w:val="P16"/>
    <w:rPr/>
  </w:style>
  <w:style w:type="character" w:styleId="C15">
    <w:name w:val="Fußzeile Zchn"/>
    <w:basedOn w:val="C0"/>
    <w:link w:val="P17"/>
    <w:rPr/>
  </w:style>
  <w:style w:type="character" w:styleId="C16">
    <w:name w:val="Page Number"/>
    <w:basedOn w:val="C0"/>
    <w:rPr/>
  </w:style>
  <w:style w:type="character" w:styleId="C17">
    <w:name w:val="Sprechblasentext Zchn"/>
    <w:basedOn w:val="C0"/>
    <w:link w:val="P18"/>
    <w:semiHidden/>
    <w:rPr>
      <w:rFonts w:ascii="Segoe UI" w:hAnsi="Segoe UI" w:cs="Segoe UI" w:eastAsia="Times New Roman"/>
      <w:sz w:val="18"/>
      <w:szCs w:val="18"/>
      <w:lang w:val="de-DE" w:eastAsia="de-DE"/>
    </w:rPr>
  </w:style>
  <w:style w:type="character" w:styleId="C18">
    <w:name w:val="annotation reference"/>
    <w:basedOn w:val="C0"/>
    <w:semiHidden/>
    <w:rPr>
      <w:sz w:val="16"/>
      <w:szCs w:val="16"/>
    </w:rPr>
  </w:style>
  <w:style w:type="character" w:styleId="C19">
    <w:name w:val="Kommentartext Zchn"/>
    <w:basedOn w:val="C0"/>
    <w:link w:val="P19"/>
    <w:semiHidden/>
    <w:rPr>
      <w:rFonts w:cs="Times New Roman" w:eastAsia="Times New Roman"/>
      <w:lang w:val="de-DE" w:eastAsia="de-DE"/>
    </w:rPr>
  </w:style>
  <w:style w:type="character" w:styleId="C20">
    <w:name w:val="Kommentarthema Zchn"/>
    <w:basedOn w:val="C19"/>
    <w:link w:val="P20"/>
    <w:semiHidden/>
    <w:rPr>
      <w:rFonts w:cs="Times New Roman" w:eastAsia="Times New Roman"/>
      <w:b w:val="1"/>
      <w:bCs w:val="1"/>
      <w:lang w:val="de-DE" w:eastAsia="de-DE"/>
    </w:rPr>
  </w:style>
  <w:style w:type="character" w:styleId="C21">
    <w:name w:val="Anrede Zchn"/>
    <w:basedOn w:val="C0"/>
    <w:link w:val="P23"/>
    <w:semiHidden/>
    <w:rPr>
      <w:rFonts w:cs="Times New Roman" w:eastAsia="Times New Roman"/>
      <w:lang w:val="de-DE" w:eastAsia="de-DE"/>
    </w:rPr>
  </w:style>
  <w:style w:type="character" w:styleId="C22">
    <w:name w:val="Datum Zchn"/>
    <w:basedOn w:val="C0"/>
    <w:link w:val="P31"/>
    <w:semiHidden/>
    <w:rPr>
      <w:rFonts w:cs="Times New Roman" w:eastAsia="Times New Roman"/>
      <w:lang w:val="de-DE" w:eastAsia="de-DE"/>
    </w:rPr>
  </w:style>
  <w:style w:type="character" w:styleId="C23">
    <w:name w:val="Dokumentstruktur Zchn"/>
    <w:basedOn w:val="C0"/>
    <w:link w:val="P32"/>
    <w:semiHidden/>
    <w:rPr>
      <w:rFonts w:ascii="Segoe UI" w:hAnsi="Segoe UI" w:cs="Segoe UI" w:eastAsia="Times New Roman"/>
      <w:sz w:val="16"/>
      <w:szCs w:val="16"/>
      <w:lang w:val="de-DE" w:eastAsia="de-DE"/>
    </w:rPr>
  </w:style>
  <w:style w:type="character" w:styleId="C24">
    <w:name w:val="E-Mail-Signatur Zchn"/>
    <w:basedOn w:val="C0"/>
    <w:link w:val="P33"/>
    <w:semiHidden/>
    <w:rPr>
      <w:rFonts w:cs="Times New Roman" w:eastAsia="Times New Roman"/>
      <w:lang w:val="de-DE" w:eastAsia="de-DE"/>
    </w:rPr>
  </w:style>
  <w:style w:type="character" w:styleId="C25">
    <w:name w:val="Endnotentext Zchn"/>
    <w:basedOn w:val="C0"/>
    <w:link w:val="P34"/>
    <w:semiHidden/>
    <w:rPr>
      <w:rFonts w:cs="Times New Roman" w:eastAsia="Times New Roman"/>
      <w:lang w:val="de-DE" w:eastAsia="de-DE"/>
    </w:rPr>
  </w:style>
  <w:style w:type="character" w:styleId="C26">
    <w:name w:val="Fuß/-Endnotenüberschrift Zchn"/>
    <w:basedOn w:val="C0"/>
    <w:link w:val="P35"/>
    <w:semiHidden/>
    <w:rPr>
      <w:rFonts w:cs="Times New Roman" w:eastAsia="Times New Roman"/>
      <w:lang w:val="de-DE" w:eastAsia="de-DE"/>
    </w:rPr>
  </w:style>
  <w:style w:type="character" w:styleId="C27">
    <w:name w:val="Fußnotentext Zchn"/>
    <w:basedOn w:val="C0"/>
    <w:link w:val="P36"/>
    <w:semiHidden/>
    <w:rPr>
      <w:rFonts w:cs="Times New Roman" w:eastAsia="Times New Roman"/>
      <w:lang w:val="de-DE" w:eastAsia="de-DE"/>
    </w:rPr>
  </w:style>
  <w:style w:type="character" w:styleId="C28">
    <w:name w:val="Grußformel Zchn"/>
    <w:basedOn w:val="C0"/>
    <w:link w:val="P37"/>
    <w:semiHidden/>
    <w:rPr>
      <w:rFonts w:cs="Times New Roman" w:eastAsia="Times New Roman"/>
      <w:lang w:val="de-DE" w:eastAsia="de-DE"/>
    </w:rPr>
  </w:style>
  <w:style w:type="character" w:styleId="C29">
    <w:name w:val="HTML Adresse Zchn"/>
    <w:basedOn w:val="C0"/>
    <w:link w:val="P38"/>
    <w:semiHidden/>
    <w:rPr>
      <w:rFonts w:cs="Times New Roman" w:eastAsia="Times New Roman"/>
      <w:i w:val="1"/>
      <w:iCs w:val="1"/>
      <w:lang w:val="de-DE" w:eastAsia="de-DE"/>
    </w:rPr>
  </w:style>
  <w:style w:type="character" w:styleId="C30">
    <w:name w:val="HTML Vorformatiert Zchn"/>
    <w:basedOn w:val="C0"/>
    <w:link w:val="P39"/>
    <w:semiHidden/>
    <w:rPr>
      <w:rFonts w:ascii="Consolas" w:hAnsi="Consolas" w:cs="Times New Roman" w:eastAsia="Times New Roman"/>
      <w:lang w:val="de-DE" w:eastAsia="de-DE"/>
    </w:rPr>
  </w:style>
  <w:style w:type="character" w:styleId="C31">
    <w:name w:val="Intensives Zitat Zchn"/>
    <w:basedOn w:val="C0"/>
    <w:link w:val="P51"/>
    <w:rPr>
      <w:rFonts w:cs="Times New Roman" w:eastAsia="Times New Roman"/>
      <w:i w:val="1"/>
      <w:iCs w:val="1"/>
      <w:color w:val="2713B7" w:themeColor="accent1"/>
      <w:lang w:val="de-DE" w:eastAsia="de-DE"/>
    </w:rPr>
  </w:style>
  <w:style w:type="character" w:styleId="C32">
    <w:name w:val="Makrotext Zchn"/>
    <w:basedOn w:val="C0"/>
    <w:link w:val="P68"/>
    <w:semiHidden/>
    <w:rPr>
      <w:rFonts w:ascii="Consolas" w:hAnsi="Consolas" w:cs="Times New Roman" w:eastAsia="Times New Roman"/>
      <w:lang w:val="de-DE" w:eastAsia="de-DE"/>
    </w:rPr>
  </w:style>
  <w:style w:type="character" w:styleId="C33">
    <w:name w:val="Nachrichtenkopf Zchn"/>
    <w:basedOn w:val="C0"/>
    <w:link w:val="P69"/>
    <w:semiHidden/>
    <w:rPr>
      <w:rFonts w:asciiTheme="majorHAnsi" w:hAnsiTheme="majorHAnsi" w:cstheme="majorBidi" w:eastAsiaTheme="majorEastAsia"/>
      <w:sz w:val="24"/>
      <w:szCs w:val="24"/>
      <w:shd w:val="pct20" w:color="auto" w:fill="auto"/>
      <w:lang w:val="de-DE" w:eastAsia="de-DE"/>
    </w:rPr>
  </w:style>
  <w:style w:type="character" w:styleId="C34">
    <w:name w:val="Nur Text Zchn"/>
    <w:basedOn w:val="C0"/>
    <w:link w:val="P70"/>
    <w:semiHidden/>
    <w:rPr>
      <w:rFonts w:ascii="Consolas" w:hAnsi="Consolas" w:cs="Times New Roman" w:eastAsia="Times New Roman"/>
      <w:sz w:val="21"/>
      <w:szCs w:val="21"/>
      <w:lang w:val="de-DE" w:eastAsia="de-DE"/>
    </w:rPr>
  </w:style>
  <w:style w:type="character" w:styleId="C35">
    <w:name w:val="Textkörper Zchn"/>
    <w:basedOn w:val="C0"/>
    <w:link w:val="P75"/>
    <w:semiHidden/>
    <w:rPr>
      <w:rFonts w:cs="Times New Roman" w:eastAsia="Times New Roman"/>
      <w:lang w:val="de-DE" w:eastAsia="de-DE"/>
    </w:rPr>
  </w:style>
  <w:style w:type="character" w:styleId="C36">
    <w:name w:val="Textkörper 2 Zchn"/>
    <w:basedOn w:val="C0"/>
    <w:link w:val="P76"/>
    <w:semiHidden/>
    <w:rPr>
      <w:rFonts w:cs="Times New Roman" w:eastAsia="Times New Roman"/>
      <w:lang w:val="de-DE" w:eastAsia="de-DE"/>
    </w:rPr>
  </w:style>
  <w:style w:type="character" w:styleId="C37">
    <w:name w:val="Textkörper 3 Zchn"/>
    <w:basedOn w:val="C0"/>
    <w:link w:val="P77"/>
    <w:semiHidden/>
    <w:rPr>
      <w:rFonts w:cs="Times New Roman" w:eastAsia="Times New Roman"/>
      <w:sz w:val="16"/>
      <w:szCs w:val="16"/>
      <w:lang w:val="de-DE" w:eastAsia="de-DE"/>
    </w:rPr>
  </w:style>
  <w:style w:type="character" w:styleId="C38">
    <w:name w:val="Textkörper-Einzug 2 Zchn"/>
    <w:basedOn w:val="C0"/>
    <w:link w:val="P78"/>
    <w:semiHidden/>
    <w:rPr>
      <w:rFonts w:cs="Times New Roman" w:eastAsia="Times New Roman"/>
      <w:lang w:val="de-DE" w:eastAsia="de-DE"/>
    </w:rPr>
  </w:style>
  <w:style w:type="character" w:styleId="C39">
    <w:name w:val="Textkörper-Einzug 3 Zchn"/>
    <w:basedOn w:val="C0"/>
    <w:link w:val="P79"/>
    <w:semiHidden/>
    <w:rPr>
      <w:rFonts w:cs="Times New Roman" w:eastAsia="Times New Roman"/>
      <w:sz w:val="16"/>
      <w:szCs w:val="16"/>
      <w:lang w:val="de-DE" w:eastAsia="de-DE"/>
    </w:rPr>
  </w:style>
  <w:style w:type="character" w:styleId="C40">
    <w:name w:val="Textkörper-Erstzeileneinzug Zchn"/>
    <w:basedOn w:val="C35"/>
    <w:link w:val="P80"/>
    <w:semiHidden/>
    <w:rPr>
      <w:rFonts w:cs="Times New Roman" w:eastAsia="Times New Roman"/>
      <w:lang w:val="de-DE" w:eastAsia="de-DE"/>
    </w:rPr>
  </w:style>
  <w:style w:type="character" w:styleId="C41">
    <w:name w:val="Textkörper-Zeileneinzug Zchn"/>
    <w:basedOn w:val="C0"/>
    <w:link w:val="P81"/>
    <w:semiHidden/>
    <w:rPr>
      <w:rFonts w:cs="Times New Roman" w:eastAsia="Times New Roman"/>
      <w:lang w:val="de-DE" w:eastAsia="de-DE"/>
    </w:rPr>
  </w:style>
  <w:style w:type="character" w:styleId="C42">
    <w:name w:val="Textkörper-Erstzeileneinzug 2 Zchn"/>
    <w:basedOn w:val="C41"/>
    <w:link w:val="P82"/>
    <w:semiHidden/>
    <w:rPr>
      <w:rFonts w:cs="Times New Roman" w:eastAsia="Times New Roman"/>
      <w:lang w:val="de-DE" w:eastAsia="de-DE"/>
    </w:rPr>
  </w:style>
  <w:style w:type="character" w:styleId="C43">
    <w:name w:val="Überschrift 5 Zchn"/>
    <w:basedOn w:val="C0"/>
    <w:link w:val="P5"/>
    <w:semiHidden/>
    <w:rPr>
      <w:rFonts w:asciiTheme="majorHAnsi" w:hAnsiTheme="majorHAnsi" w:cstheme="majorBidi" w:eastAsiaTheme="majorEastAsia"/>
      <w:color w:val="1D0E89" w:themeColor="accent1" w:themeShade="BF"/>
      <w:lang w:val="de-DE" w:eastAsia="de-DE"/>
    </w:rPr>
  </w:style>
  <w:style w:type="character" w:styleId="C44">
    <w:name w:val="Überschrift 6 Zchn"/>
    <w:basedOn w:val="C0"/>
    <w:link w:val="P6"/>
    <w:semiHidden/>
    <w:rPr>
      <w:rFonts w:asciiTheme="majorHAnsi" w:hAnsiTheme="majorHAnsi" w:cstheme="majorBidi" w:eastAsiaTheme="majorEastAsia"/>
      <w:color w:val="13095B" w:themeColor="accent1" w:themeShade="7F"/>
      <w:lang w:val="de-DE" w:eastAsia="de-DE"/>
    </w:rPr>
  </w:style>
  <w:style w:type="character" w:styleId="C45">
    <w:name w:val="Überschrift 7 Zchn"/>
    <w:basedOn w:val="C0"/>
    <w:link w:val="P7"/>
    <w:semiHidden/>
    <w:rPr>
      <w:rFonts w:asciiTheme="majorHAnsi" w:hAnsiTheme="majorHAnsi" w:cstheme="majorBidi" w:eastAsiaTheme="majorEastAsia"/>
      <w:i w:val="1"/>
      <w:iCs w:val="1"/>
      <w:color w:val="13095B" w:themeColor="accent1" w:themeShade="7F"/>
      <w:lang w:val="de-DE" w:eastAsia="de-DE"/>
    </w:rPr>
  </w:style>
  <w:style w:type="character" w:styleId="C46">
    <w:name w:val="Überschrift 8 Zchn"/>
    <w:basedOn w:val="C0"/>
    <w:link w:val="P8"/>
    <w:semiHidden/>
    <w:rPr>
      <w:rFonts w:asciiTheme="majorHAnsi" w:hAnsiTheme="majorHAnsi" w:cstheme="majorBidi" w:eastAsiaTheme="majorEastAsia"/>
      <w:color w:val="272727" w:themeColor="text1" w:themeTint="D8"/>
      <w:sz w:val="21"/>
      <w:szCs w:val="21"/>
      <w:lang w:val="de-DE" w:eastAsia="de-DE"/>
    </w:rPr>
  </w:style>
  <w:style w:type="character" w:styleId="C47">
    <w:name w:val="Überschrift 9 Zchn"/>
    <w:basedOn w:val="C0"/>
    <w:link w:val="P9"/>
    <w:semiHidden/>
    <w:rPr>
      <w:rFonts w:asciiTheme="majorHAnsi" w:hAnsiTheme="majorHAnsi" w:cstheme="majorBidi" w:eastAsiaTheme="majorEastAsia"/>
      <w:i w:val="1"/>
      <w:iCs w:val="1"/>
      <w:color w:val="272727" w:themeColor="text1" w:themeTint="D8"/>
      <w:sz w:val="21"/>
      <w:szCs w:val="21"/>
      <w:lang w:val="de-DE" w:eastAsia="de-DE"/>
    </w:rPr>
  </w:style>
  <w:style w:type="character" w:styleId="C48">
    <w:name w:val="Unterschrift Zchn"/>
    <w:basedOn w:val="C0"/>
    <w:link w:val="P85"/>
    <w:semiHidden/>
    <w:rPr>
      <w:rFonts w:cs="Times New Roman" w:eastAsia="Times New Roman"/>
      <w:lang w:val="de-DE" w:eastAsia="de-DE"/>
    </w:rPr>
  </w:style>
  <w:style w:type="character" w:styleId="C49">
    <w:name w:val="Footnote Reference"/>
    <w:semiHidden/>
    <w:rPr>
      <w:vertAlign w:val="superscript"/>
    </w:rPr>
  </w:style>
  <w:style w:type="character" w:styleId="C50">
    <w:name w:val="Footnote Text Char"/>
    <w:semiHidden/>
    <w:rPr>
      <w:sz w:val="20"/>
      <w:szCs w:val="20"/>
    </w:rPr>
  </w:style>
  <w:style w:type="character" w:styleId="C51">
    <w:name w:val="Endnote Reference"/>
    <w:semiHidden/>
    <w:rPr>
      <w:vertAlign w:val="superscript"/>
    </w:rPr>
  </w:style>
  <w:style w:type="character" w:styleId="C52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cstheme="minorBidi" w:eastAsiaTheme="minorEastAsia"/>
      <w:szCs w:val="22"/>
      <w:lang w:val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Fnt1" Type="http://schemas.openxmlformats.org/officeDocument/2006/relationships/footnotes" Target="footnotes.xml"/><Relationship Id="RelEnt1" Type="http://schemas.openxmlformats.org/officeDocument/2006/relationships/endnotes" Target="endnotes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elHdr2" Type="http://schemas.openxmlformats.org/officeDocument/2006/relationships/header" Target="header2.xml"/><Relationship Id="RelFtr3" Type="http://schemas.openxmlformats.org/officeDocument/2006/relationships/footer" Target="footer3.xml"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er3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header3.xml.rels>&#65279;<?xml version="1.0" encoding="utf-8"?><Relationships xmlns="http://schemas.openxmlformats.org/package/2006/relationships" /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/C:\Users\UALBUMEISM\AppData\Local\Temp\QBD16347078caq_p\9192.dot" TargetMode="External" /></Relationships>
</file>

<file path=word/theme/theme1.xml><?xml version="1.0" encoding="utf-8"?>
<a:theme xmlns:a="http://schemas.openxmlformats.org/drawingml/2006/main" name="Office Theme">
  <a:themeElements>
    <a:clrScheme name="Galenica">
      <a:dk1>
        <a:sysClr val="windowText" lastClr="000000"/>
      </a:dk1>
      <a:lt1>
        <a:sysClr val="window" lastClr="FFFFFF"/>
      </a:lt1>
      <a:dk2>
        <a:srgbClr val="2713B7"/>
      </a:dk2>
      <a:lt2>
        <a:srgbClr val="E1EBF5"/>
      </a:lt2>
      <a:accent1>
        <a:srgbClr val="2713B7"/>
      </a:accent1>
      <a:accent2>
        <a:srgbClr val="555A5D"/>
      </a:accent2>
      <a:accent3>
        <a:srgbClr val="FFB600"/>
      </a:accent3>
      <a:accent4>
        <a:srgbClr val="961D5D"/>
      </a:accent4>
      <a:accent5>
        <a:srgbClr val="229088"/>
      </a:accent5>
      <a:accent6>
        <a:srgbClr val="C1CA94"/>
      </a:accent6>
      <a:hlink>
        <a:srgbClr val="555A5D"/>
      </a:hlink>
      <a:folHlink>
        <a:srgbClr val="961D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973D0B1C0F64C9CE921B4623265D0" ma:contentTypeVersion="15" ma:contentTypeDescription="Ein neues Dokument erstellen." ma:contentTypeScope="" ma:versionID="2d55a6fe624a2f8c0fd9cef69d9e5df0">
  <xsd:schema xmlns:xsd="http://www.w3.org/2001/XMLSchema" xmlns:xs="http://www.w3.org/2001/XMLSchema" xmlns:p="http://schemas.microsoft.com/office/2006/metadata/properties" xmlns:ns2="5b080a31-58b8-4e70-8ebb-a61b276c02ce" xmlns:ns3="b808cd6e-7703-48bc-a6ac-40086fe5492f" targetNamespace="http://schemas.microsoft.com/office/2006/metadata/properties" ma:root="true" ma:fieldsID="aef7c8c802ab5bc29d661e0ec6493d13" ns2:_="" ns3:_="">
    <xsd:import namespace="5b080a31-58b8-4e70-8ebb-a61b276c02ce"/>
    <xsd:import namespace="b808cd6e-7703-48bc-a6ac-40086fe549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80a31-58b8-4e70-8ebb-a61b276c0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cd6e-7703-48bc-a6ac-40086fe54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766818f-e71a-4b6a-b5f7-8cf01533d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8cd6e-7703-48bc-a6ac-40086fe54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5139A-B095-4357-90F8-C740BE680FC3}"/>
</file>

<file path=customXml/itemProps2.xml><?xml version="1.0" encoding="utf-8"?>
<ds:datastoreItem xmlns:ds="http://schemas.openxmlformats.org/officeDocument/2006/customXml" ds:itemID="{63997F81-E3C2-44CE-BBE3-CDDF46075182}"/>
</file>

<file path=customXml/itemProps3.xml><?xml version="1.0" encoding="utf-8"?>
<ds:datastoreItem xmlns:ds="http://schemas.openxmlformats.org/officeDocument/2006/customXml" ds:itemID="{3D1C738A-C59E-4035-8DA4-5567C6C7A943}"/>
</file>

<file path=docProps/app.xml><?xml version="1.0" encoding="utf-8"?>
<Properties xmlns="http://schemas.openxmlformats.org/officeDocument/2006/extended-properties">
  <Application>DevExpress Office File API/25.1.3.0</Application>
  <AppVersion>25.1</AppVersion>
  <Company>Galenica Sante</Company>
  <Template>9192.dot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16.4.2.1 - Kundenstammblatt</dc:title>
  <dc:subject>R500 HP Stammdatenmanagement</dc:subject>
  <dc:creator>Schaber, Adrian</dc:creator>
  <cp:keywords>---</cp:keywords>
  <dc:description>1. Ziel und Zweck_x000d_
Dieses Formular (FO) ALL_R502FO001 Kundenstammblatt wird verwendet, um einen neuen Kunden zu erfassen oder einen bestehenden zu ändern. Der Prozess ist in der ALL_R502SOP001 SOP Kundenstammdatenpflege beschrieben._x000d_
_x000d_
_x000d_
2. Geltungsbereich n/a_x000d_
_x000d_
_x000d_
3. History_x000d_
Version - Beschreibung der Änderung - AutorIn_x000d_
_x000d_
V13 - ALL_R601ÄA2025_094; Die Regulierer-Adresse wurde hinzugefügt und Änderungen am Tabellenlayout wurden vorgenommen. - Fabian Vojtech_x000d_
</dc:description>
  <cp:lastModifiedBy>ServiceAccount CAQ</cp:lastModifiedBy>
  <cp:revision>3</cp:revision>
  <cp:lastPrinted>2025-11-06T06:35:00Z</cp:lastPrinted>
  <dcterms:created xsi:type="dcterms:W3CDTF">2025-11-06T06:35:00Z</dcterms:created>
  <dcterms:modified xsi:type="dcterms:W3CDTF">2025-11-06T09:42:41Z</dcterms:modified>
  <cp:category>R502 TP Geschäftspartnerstammdatenpflege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31473-b801-49ba-b80a-c35d477c9deb_Enabled">
    <vt:lpwstr>true</vt:lpwstr>
  </property>
  <property fmtid="{D5CDD505-2E9C-101B-9397-08002B2CF9AE}" pid="3" name="MSIP_Label_7ed31473-b801-49ba-b80a-c35d477c9deb_SetDate">
    <vt:lpwstr>2023-01-17T14:10:53Z</vt:lpwstr>
  </property>
  <property fmtid="{D5CDD505-2E9C-101B-9397-08002B2CF9AE}" pid="4" name="MSIP_Label_7ed31473-b801-49ba-b80a-c35d477c9deb_Method">
    <vt:lpwstr>Standard</vt:lpwstr>
  </property>
  <property fmtid="{D5CDD505-2E9C-101B-9397-08002B2CF9AE}" pid="5" name="MSIP_Label_7ed31473-b801-49ba-b80a-c35d477c9deb_Name">
    <vt:lpwstr>C1Internal</vt:lpwstr>
  </property>
  <property fmtid="{D5CDD505-2E9C-101B-9397-08002B2CF9AE}" pid="6" name="MSIP_Label_7ed31473-b801-49ba-b80a-c35d477c9deb_SiteId">
    <vt:lpwstr>7844775a-a9cc-4c33-a5ae-36dcf6660f45</vt:lpwstr>
  </property>
  <property fmtid="{D5CDD505-2E9C-101B-9397-08002B2CF9AE}" pid="7" name="MSIP_Label_7ed31473-b801-49ba-b80a-c35d477c9deb_ActionId">
    <vt:lpwstr>b3ed4b1b-d6b7-4b20-8c38-9dbcc84a2ef2</vt:lpwstr>
  </property>
  <property fmtid="{D5CDD505-2E9C-101B-9397-08002B2CF9AE}" pid="8" name="MSIP_Label_7ed31473-b801-49ba-b80a-c35d477c9deb_ContentBits">
    <vt:lpwstr>3</vt:lpwstr>
  </property>
  <property fmtid="{D5CDD505-2E9C-101B-9397-08002B2CF9AE}" pid="9" name="QBDDateDelivered">
    <vt:lpwstr>06.11.2025</vt:lpwstr>
  </property>
  <property fmtid="{D5CDD505-2E9C-101B-9397-08002B2CF9AE}" pid="10" name="QBDFirmenLogo">
    <vt:lpwstr>--FirmenLogo--</vt:lpwstr>
  </property>
  <property fmtid="{D5CDD505-2E9C-101B-9397-08002B2CF9AE}" pid="11" name="QBDLastEdit">
    <vt:lpwstr>10.10.2025</vt:lpwstr>
  </property>
  <property fmtid="{D5CDD505-2E9C-101B-9397-08002B2CF9AE}" pid="12" name="QBDLastEditBy">
    <vt:lpwstr>Fabian, Vojtech</vt:lpwstr>
  </property>
  <property fmtid="{D5CDD505-2E9C-101B-9397-08002B2CF9AE}" pid="13" name="QBDLastEditByLong">
    <vt:lpwstr>Fabian, Vojtech	10.10.2025_x000b_Leiter Datenmanagement	A7700	Alloga AG (Burgdorf)</vt:lpwstr>
  </property>
  <property fmtid="{D5CDD505-2E9C-101B-9397-08002B2CF9AE}" pid="14" name="QBDFolder">
    <vt:lpwstr>16.4.2 - R502 Formulare</vt:lpwstr>
  </property>
  <property fmtid="{D5CDD505-2E9C-101B-9397-08002B2CF9AE}" pid="15" name="QBDFolderName">
    <vt:lpwstr>R502 Formulare</vt:lpwstr>
  </property>
  <property fmtid="{D5CDD505-2E9C-101B-9397-08002B2CF9AE}" pid="16" name="QBDFolderPos">
    <vt:lpwstr>16.4.2</vt:lpwstr>
  </property>
  <property fmtid="{D5CDD505-2E9C-101B-9397-08002B2CF9AE}" pid="17" name="QBDPath">
    <vt:lpwstr>ALL_(0010)_Prozessdokumente\R500 Stammdaten-Management\R502 Anschlussdokumente\R502 Formulare</vt:lpwstr>
  </property>
  <property fmtid="{D5CDD505-2E9C-101B-9397-08002B2CF9AE}" pid="18" name="QBDShortPath">
    <vt:lpwstr>ALL_(0010)_Prozessdokumente\R500\R502\R502</vt:lpwstr>
  </property>
  <property fmtid="{D5CDD505-2E9C-101B-9397-08002B2CF9AE}" pid="19" name="QBDPos">
    <vt:lpwstr>1</vt:lpwstr>
  </property>
  <property fmtid="{D5CDD505-2E9C-101B-9397-08002B2CF9AE}" pid="20" name="QBDPosition">
    <vt:lpwstr>16.4.2.1</vt:lpwstr>
  </property>
  <property fmtid="{D5CDD505-2E9C-101B-9397-08002B2CF9AE}" pid="21" name="QBDKeywords">
    <vt:lpwstr>---</vt:lpwstr>
  </property>
  <property fmtid="{D5CDD505-2E9C-101B-9397-08002B2CF9AE}" pid="22" name="QBDAddInfo">
    <vt:lpwstr>---</vt:lpwstr>
  </property>
  <property fmtid="{D5CDD505-2E9C-101B-9397-08002B2CF9AE}" pid="23" name="QBDValidFrom">
    <vt:lpwstr>06.11.2025</vt:lpwstr>
  </property>
  <property fmtid="{D5CDD505-2E9C-101B-9397-08002B2CF9AE}" pid="24" name="QBDValidUntil">
    <vt:lpwstr>06.11.2028</vt:lpwstr>
  </property>
  <property fmtid="{D5CDD505-2E9C-101B-9397-08002B2CF9AE}" pid="25" name="QBDDateValidityExtended">
    <vt:lpwstr>---</vt:lpwstr>
  </property>
  <property fmtid="{D5CDD505-2E9C-101B-9397-08002B2CF9AE}" pid="26" name="QBDValidityExtendedBy">
    <vt:lpwstr>---</vt:lpwstr>
  </property>
  <property fmtid="{D5CDD505-2E9C-101B-9397-08002B2CF9AE}" pid="27" name="QBDValidityExtendedByLong">
    <vt:lpwstr>---</vt:lpwstr>
  </property>
  <property fmtid="{D5CDD505-2E9C-101B-9397-08002B2CF9AE}" pid="28" name="QBDDateCreated">
    <vt:lpwstr>13.03.2018</vt:lpwstr>
  </property>
  <property fmtid="{D5CDD505-2E9C-101B-9397-08002B2CF9AE}" pid="29" name="QBDCreatedBy">
    <vt:lpwstr>Schaber, Adrian</vt:lpwstr>
  </property>
  <property fmtid="{D5CDD505-2E9C-101B-9397-08002B2CF9AE}" pid="30" name="QBDCreatedLong">
    <vt:lpwstr>Schaber, Adrian	13.03.2018_x000b_	A4300	Alloga AG, Burgdorf ALL</vt:lpwstr>
  </property>
  <property fmtid="{D5CDD505-2E9C-101B-9397-08002B2CF9AE}" pid="31" name="QBDDateChanged">
    <vt:lpwstr>16.10.2025</vt:lpwstr>
  </property>
  <property fmtid="{D5CDD505-2E9C-101B-9397-08002B2CF9AE}" pid="32" name="QBDChangedBy">
    <vt:lpwstr>Lenherr, Esther</vt:lpwstr>
  </property>
  <property fmtid="{D5CDD505-2E9C-101B-9397-08002B2CF9AE}" pid="33" name="QBDChangedLong">
    <vt:lpwstr>Lenherr, Esther	16.10.2025_x000b_Junior Qualitätsmanager/in	A4300	Alloga AG (Burgdorf)</vt:lpwstr>
  </property>
  <property fmtid="{D5CDD505-2E9C-101B-9397-08002B2CF9AE}" pid="34" name="QBDDateClearenceInitiated">
    <vt:lpwstr>17.10.2025</vt:lpwstr>
  </property>
  <property fmtid="{D5CDD505-2E9C-101B-9397-08002B2CF9AE}" pid="35" name="QBDDateCheckInitiated">
    <vt:lpwstr>16.10.2025</vt:lpwstr>
  </property>
  <property fmtid="{D5CDD505-2E9C-101B-9397-08002B2CF9AE}" pid="36" name="QBDTemplateID">
    <vt:lpwstr>9192</vt:lpwstr>
  </property>
  <property fmtid="{D5CDD505-2E9C-101B-9397-08002B2CF9AE}" pid="37" name="QBDAppVersion">
    <vt:lpwstr>16</vt:lpwstr>
  </property>
  <property fmtid="{D5CDD505-2E9C-101B-9397-08002B2CF9AE}" pid="38" name="QBDMajorVersionDelivered">
    <vt:lpwstr>13</vt:lpwstr>
  </property>
  <property fmtid="{D5CDD505-2E9C-101B-9397-08002B2CF9AE}" pid="39" name="QBDVersionDelivered">
    <vt:lpwstr>13.03.0021</vt:lpwstr>
  </property>
  <property fmtid="{D5CDD505-2E9C-101B-9397-08002B2CF9AE}" pid="40" name="QBDMajorVersion">
    <vt:lpwstr>13</vt:lpwstr>
  </property>
  <property fmtid="{D5CDD505-2E9C-101B-9397-08002B2CF9AE}" pid="41" name="QBDQBDVersion">
    <vt:lpwstr>15.01.001.16</vt:lpwstr>
  </property>
  <property fmtid="{D5CDD505-2E9C-101B-9397-08002B2CF9AE}" pid="42" name="QBDProject">
    <vt:lpwstr>ALL_(0010)_Prozessdokumente</vt:lpwstr>
  </property>
  <property fmtid="{D5CDD505-2E9C-101B-9397-08002B2CF9AE}" pid="43" name="QBDTitle">
    <vt:lpwstr>Kundenstammblatt</vt:lpwstr>
  </property>
  <property fmtid="{D5CDD505-2E9C-101B-9397-08002B2CF9AE}" pid="44" name="QBDDocNumber">
    <vt:lpwstr>ALL_R502FO001</vt:lpwstr>
  </property>
  <property fmtid="{D5CDD505-2E9C-101B-9397-08002B2CF9AE}" pid="45" name="QBDSubject">
    <vt:lpwstr>R500 HP Stammdatenmanagement</vt:lpwstr>
  </property>
  <property fmtid="{D5CDD505-2E9C-101B-9397-08002B2CF9AE}" pid="46" name="QBDCategory">
    <vt:lpwstr>R502 TP Geschäftspartnerstammdatenpflege</vt:lpwstr>
  </property>
  <property fmtid="{D5CDD505-2E9C-101B-9397-08002B2CF9AE}" pid="47" name="QBDVersion">
    <vt:lpwstr>13.03.0021</vt:lpwstr>
  </property>
  <property fmtid="{D5CDD505-2E9C-101B-9397-08002B2CF9AE}" pid="48" name="QBDDateChecked">
    <vt:lpwstr>17.10.2025</vt:lpwstr>
  </property>
  <property fmtid="{D5CDD505-2E9C-101B-9397-08002B2CF9AE}" pid="49" name="QBDDateClearance">
    <vt:lpwstr>24.10.2025</vt:lpwstr>
  </property>
  <property fmtid="{D5CDD505-2E9C-101B-9397-08002B2CF9AE}" pid="50" name="QBDDateLastClearance">
    <vt:lpwstr>24.10.2025</vt:lpwstr>
  </property>
  <property fmtid="{D5CDD505-2E9C-101B-9397-08002B2CF9AE}" pid="51" name="QBDDateDelivered_Form">
    <vt:lpwstr>04.05.2020</vt:lpwstr>
  </property>
  <property fmtid="{D5CDD505-2E9C-101B-9397-08002B2CF9AE}" pid="52" name="QBDFirmenLogo_Form">
    <vt:lpwstr>--FirmenLogo--</vt:lpwstr>
  </property>
  <property fmtid="{D5CDD505-2E9C-101B-9397-08002B2CF9AE}" pid="53" name="QBDLastEdit_Form">
    <vt:lpwstr>01.05.2020</vt:lpwstr>
  </property>
  <property fmtid="{D5CDD505-2E9C-101B-9397-08002B2CF9AE}" pid="54" name="QBDLastEditBy_Form">
    <vt:lpwstr>Künzi, Sabine</vt:lpwstr>
  </property>
  <property fmtid="{D5CDD505-2E9C-101B-9397-08002B2CF9AE}" pid="55" name="QBDLastEditByLong_Form">
    <vt:lpwstr>Künzi, Sabine	01.05.2020_x000b_Spezialistin Qualitätskontrolle	A4305	Alloga AG (Burgdorf)</vt:lpwstr>
  </property>
  <property fmtid="{D5CDD505-2E9C-101B-9397-08002B2CF9AE}" pid="56" name="QBDFolder_Form">
    <vt:lpwstr>18 - ALL_(0010)_Vorlagen Prozessdokumente</vt:lpwstr>
  </property>
  <property fmtid="{D5CDD505-2E9C-101B-9397-08002B2CF9AE}" pid="57" name="QBDFolderName_Form">
    <vt:lpwstr>ALL_(0010)_Vorlagen Prozessdokumente</vt:lpwstr>
  </property>
  <property fmtid="{D5CDD505-2E9C-101B-9397-08002B2CF9AE}" pid="58" name="QBDFolderPos_Form">
    <vt:lpwstr>18</vt:lpwstr>
  </property>
  <property fmtid="{D5CDD505-2E9C-101B-9397-08002B2CF9AE}" pid="59" name="QBDPath_Form">
    <vt:lpwstr>ALL_(0010)_Prozessdokumente\ALL_(0010)_Vorlagen Prozessdokumente</vt:lpwstr>
  </property>
  <property fmtid="{D5CDD505-2E9C-101B-9397-08002B2CF9AE}" pid="60" name="QBDShortPath_Form">
    <vt:lpwstr>ALL_(0010)_Prozessdokumente\ALL_(0010)_Vorlagen</vt:lpwstr>
  </property>
  <property fmtid="{D5CDD505-2E9C-101B-9397-08002B2CF9AE}" pid="61" name="QBDPos_Form">
    <vt:lpwstr>8</vt:lpwstr>
  </property>
  <property fmtid="{D5CDD505-2E9C-101B-9397-08002B2CF9AE}" pid="62" name="QBDPosition_Form">
    <vt:lpwstr>18.8</vt:lpwstr>
  </property>
  <property fmtid="{D5CDD505-2E9C-101B-9397-08002B2CF9AE}" pid="63" name="QBDKeywords_Form">
    <vt:lpwstr>---</vt:lpwstr>
  </property>
  <property fmtid="{D5CDD505-2E9C-101B-9397-08002B2CF9AE}" pid="64" name="QBDAddInfo_Form">
    <vt:lpwstr>---</vt:lpwstr>
  </property>
  <property fmtid="{D5CDD505-2E9C-101B-9397-08002B2CF9AE}" pid="65" name="QBDValidFrom_Form">
    <vt:lpwstr>---</vt:lpwstr>
  </property>
  <property fmtid="{D5CDD505-2E9C-101B-9397-08002B2CF9AE}" pid="66" name="QBDValidUntil_Form">
    <vt:lpwstr>---</vt:lpwstr>
  </property>
  <property fmtid="{D5CDD505-2E9C-101B-9397-08002B2CF9AE}" pid="67" name="QBDDateValidityExtended_Form">
    <vt:lpwstr>---</vt:lpwstr>
  </property>
  <property fmtid="{D5CDD505-2E9C-101B-9397-08002B2CF9AE}" pid="68" name="QBDValidityExtendedBy_Form">
    <vt:lpwstr>---</vt:lpwstr>
  </property>
  <property fmtid="{D5CDD505-2E9C-101B-9397-08002B2CF9AE}" pid="69" name="QBDValidityExtendedByLong_Form">
    <vt:lpwstr>---</vt:lpwstr>
  </property>
  <property fmtid="{D5CDD505-2E9C-101B-9397-08002B2CF9AE}" pid="70" name="QBDDateCreated_Form">
    <vt:lpwstr>11.06.2018</vt:lpwstr>
  </property>
  <property fmtid="{D5CDD505-2E9C-101B-9397-08002B2CF9AE}" pid="71" name="QBDCreatedBy_Form">
    <vt:lpwstr>Künzi, Sabine</vt:lpwstr>
  </property>
  <property fmtid="{D5CDD505-2E9C-101B-9397-08002B2CF9AE}" pid="72" name="QBDCreatedLong_Form">
    <vt:lpwstr>Künzi, Sabine	11.06.2018_x000b_Spezialistin Qualitätskontrolle	A4305	Alloga AG (Burgdorf)</vt:lpwstr>
  </property>
  <property fmtid="{D5CDD505-2E9C-101B-9397-08002B2CF9AE}" pid="73" name="QBDDateChanged_Form">
    <vt:lpwstr>01.05.2020</vt:lpwstr>
  </property>
  <property fmtid="{D5CDD505-2E9C-101B-9397-08002B2CF9AE}" pid="74" name="QBDChangedBy_Form">
    <vt:lpwstr>Künzi, Sabine</vt:lpwstr>
  </property>
  <property fmtid="{D5CDD505-2E9C-101B-9397-08002B2CF9AE}" pid="75" name="QBDChangedLong_Form">
    <vt:lpwstr>Künzi, Sabine	01.05.2020_x000b_Spezialistin Qualitätskontrolle	A4305	Alloga AG (Burgdorf)</vt:lpwstr>
  </property>
  <property fmtid="{D5CDD505-2E9C-101B-9397-08002B2CF9AE}" pid="76" name="QBDDateClearenceInitiated_Form">
    <vt:lpwstr>04.05.2020</vt:lpwstr>
  </property>
  <property fmtid="{D5CDD505-2E9C-101B-9397-08002B2CF9AE}" pid="77" name="QBDDateCheckInitiated_Form">
    <vt:lpwstr>01.05.2020</vt:lpwstr>
  </property>
  <property fmtid="{D5CDD505-2E9C-101B-9397-08002B2CF9AE}" pid="78" name="QBDMajorVersionDelivered_Form">
    <vt:lpwstr>2</vt:lpwstr>
  </property>
  <property fmtid="{D5CDD505-2E9C-101B-9397-08002B2CF9AE}" pid="79" name="QBDVersionDelivered_Form">
    <vt:lpwstr>2.00.0001</vt:lpwstr>
  </property>
  <property fmtid="{D5CDD505-2E9C-101B-9397-08002B2CF9AE}" pid="80" name="QBDMajorVersion_Form">
    <vt:lpwstr>3</vt:lpwstr>
  </property>
  <property fmtid="{D5CDD505-2E9C-101B-9397-08002B2CF9AE}" pid="81" name="QBDProject_Form">
    <vt:lpwstr>ALL_(0010)_Prozessdokumente</vt:lpwstr>
  </property>
  <property fmtid="{D5CDD505-2E9C-101B-9397-08002B2CF9AE}" pid="82" name="QBDTitle_Form">
    <vt:lpwstr>ALL_Vorlage_FO_Partner</vt:lpwstr>
  </property>
  <property fmtid="{D5CDD505-2E9C-101B-9397-08002B2CF9AE}" pid="83" name="QBDDocNumber_Form">
    <vt:lpwstr>DOC-18-00081</vt:lpwstr>
  </property>
  <property fmtid="{D5CDD505-2E9C-101B-9397-08002B2CF9AE}" pid="84" name="QBDSubject_Form">
    <vt:lpwstr>---</vt:lpwstr>
  </property>
  <property fmtid="{D5CDD505-2E9C-101B-9397-08002B2CF9AE}" pid="85" name="QBDCategory_Form">
    <vt:lpwstr>---</vt:lpwstr>
  </property>
  <property fmtid="{D5CDD505-2E9C-101B-9397-08002B2CF9AE}" pid="86" name="QBDVersion_Form">
    <vt:lpwstr>3.00.0000</vt:lpwstr>
  </property>
  <property fmtid="{D5CDD505-2E9C-101B-9397-08002B2CF9AE}" pid="87" name="QBDDateChecked_Form">
    <vt:lpwstr>04.05.2020</vt:lpwstr>
  </property>
  <property fmtid="{D5CDD505-2E9C-101B-9397-08002B2CF9AE}" pid="88" name="QBDDateClearance_Form">
    <vt:lpwstr>04.05.2020</vt:lpwstr>
  </property>
  <property fmtid="{D5CDD505-2E9C-101B-9397-08002B2CF9AE}" pid="89" name="QBDDateLastClearance_Form">
    <vt:lpwstr>04.05.2020</vt:lpwstr>
  </property>
  <property fmtid="{D5CDD505-2E9C-101B-9397-08002B2CF9AE}" pid="90" name="ContentTypeId">
    <vt:lpwstr>0x010100038973D0B1C0F64C9CE921B4623265D0</vt:lpwstr>
  </property>
</Properties>
</file>