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A5FC" w14:textId="756DCA60" w:rsidR="00742ABC" w:rsidRDefault="00F842B3" w:rsidP="00C33E14">
      <w:pPr>
        <w:pStyle w:val="berschrift1"/>
        <w:numPr>
          <w:ilvl w:val="0"/>
          <w:numId w:val="0"/>
        </w:numPr>
        <w:spacing w:before="0"/>
        <w:rPr>
          <w:lang w:val="it-IT"/>
        </w:rPr>
      </w:pPr>
      <w:r w:rsidRPr="00F842B3">
        <w:rPr>
          <w:lang w:val="it-IT"/>
        </w:rPr>
        <w:fldChar w:fldCharType="begin"/>
      </w:r>
      <w:r w:rsidRPr="00EB3057">
        <w:instrText xml:space="preserve"> DOCPROPERTY "QBDTitle" \* MERGEFORMAT </w:instrText>
      </w:r>
      <w:r w:rsidRPr="00F842B3">
        <w:rPr>
          <w:lang w:val="it-IT"/>
        </w:rPr>
        <w:fldChar w:fldCharType="separate"/>
      </w:r>
      <w:r w:rsidR="00666387">
        <w:t>Kundenstammblatt</w:t>
      </w:r>
      <w:r w:rsidRPr="00F842B3">
        <w:rPr>
          <w:lang w:val="it-IT"/>
        </w:rPr>
        <w:fldChar w:fldCharType="end"/>
      </w:r>
    </w:p>
    <w:p w14:paraId="6EC584FF" w14:textId="59400245" w:rsidR="00742ABC" w:rsidRPr="00FD7BA7" w:rsidRDefault="00742ABC">
      <w:pPr>
        <w:rPr>
          <w:rFonts w:cs="Arial"/>
          <w:b/>
          <w:lang w:val="it-I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54"/>
        <w:gridCol w:w="3355"/>
        <w:gridCol w:w="3355"/>
      </w:tblGrid>
      <w:tr w:rsidR="00036890" w:rsidRPr="00036890" w14:paraId="24DDD3E9" w14:textId="77777777" w:rsidTr="00FD7BA7">
        <w:trPr>
          <w:trHeight w:val="227"/>
        </w:trPr>
        <w:tc>
          <w:tcPr>
            <w:tcW w:w="1666" w:type="pct"/>
            <w:vAlign w:val="center"/>
          </w:tcPr>
          <w:p w14:paraId="5C3B61E7" w14:textId="3F30810E" w:rsidR="00036890" w:rsidRPr="00FD7BA7" w:rsidRDefault="00036890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FD7BA7">
              <w:rPr>
                <w:rFonts w:cs="Arial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bookmarkEnd w:id="0"/>
            <w:r w:rsidRPr="00FD7BA7">
              <w:rPr>
                <w:rFonts w:cs="Arial"/>
              </w:rPr>
              <w:t xml:space="preserve"> Eröffnung</w:t>
            </w:r>
          </w:p>
        </w:tc>
        <w:bookmarkStart w:id="1" w:name="Kontrollkästchen2"/>
        <w:tc>
          <w:tcPr>
            <w:tcW w:w="1667" w:type="pct"/>
            <w:vAlign w:val="center"/>
          </w:tcPr>
          <w:p w14:paraId="0CDD3625" w14:textId="5471E1FF" w:rsidR="00036890" w:rsidRPr="00FD7BA7" w:rsidRDefault="00036890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bookmarkEnd w:id="1"/>
            <w:r w:rsidRPr="00FD7BA7">
              <w:rPr>
                <w:rFonts w:cs="Arial"/>
              </w:rPr>
              <w:t xml:space="preserve"> </w:t>
            </w:r>
            <w:r w:rsidR="009C7D90">
              <w:rPr>
                <w:rFonts w:cs="Arial"/>
              </w:rPr>
              <w:t>Änderung</w:t>
            </w:r>
          </w:p>
        </w:tc>
        <w:tc>
          <w:tcPr>
            <w:tcW w:w="1667" w:type="pct"/>
            <w:vAlign w:val="center"/>
          </w:tcPr>
          <w:p w14:paraId="6746DECA" w14:textId="55E9283B" w:rsidR="00036890" w:rsidRPr="00FD7BA7" w:rsidRDefault="004B03A7">
            <w:pPr>
              <w:rPr>
                <w:rFonts w:cs="Arial"/>
              </w:rPr>
            </w:pPr>
            <w:r w:rsidRPr="004B03A7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59A06E" wp14:editId="5790922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19685</wp:posOffset>
                      </wp:positionV>
                      <wp:extent cx="605155" cy="1404620"/>
                      <wp:effectExtent l="0" t="0" r="23495" b="12065"/>
                      <wp:wrapNone/>
                      <wp:docPr id="217" name="Textfeld 2" descr="P5C3T1TB1#y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F9DCC" w14:textId="6DDCC3B3" w:rsidR="004B03A7" w:rsidRPr="005B7B13" w:rsidRDefault="004B03A7" w:rsidP="005B7B1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7B13">
                                    <w:rPr>
                                      <w:sz w:val="14"/>
                                      <w:szCs w:val="14"/>
                                    </w:rPr>
                                    <w:t>Nur von Alloga a</w:t>
                                  </w:r>
                                  <w:r w:rsidR="000F2A8B">
                                    <w:rPr>
                                      <w:sz w:val="14"/>
                                      <w:szCs w:val="14"/>
                                    </w:rPr>
                                    <w:t>us</w:t>
                                  </w:r>
                                  <w:r w:rsidRPr="005B7B13">
                                    <w:rPr>
                                      <w:sz w:val="14"/>
                                      <w:szCs w:val="14"/>
                                    </w:rPr>
                                    <w:t>gefüllt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9A0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alt="P5C3T1TB1#y1" style="position:absolute;margin-left:114.5pt;margin-top:1.55pt;width:47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" fillcolor="#f2f2f2 [3052]">
                      <v:textbox style="mso-fit-shape-to-text:t">
                        <w:txbxContent>
                          <w:p w14:paraId="361F9DCC" w14:textId="6DDCC3B3" w:rsidR="004B03A7" w:rsidRPr="005B7B13" w:rsidRDefault="004B03A7" w:rsidP="005B7B1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B7B13">
                              <w:rPr>
                                <w:sz w:val="14"/>
                                <w:szCs w:val="14"/>
                              </w:rPr>
                              <w:t>Nur von Alloga a</w:t>
                            </w:r>
                            <w:r w:rsidR="000F2A8B">
                              <w:rPr>
                                <w:sz w:val="14"/>
                                <w:szCs w:val="14"/>
                              </w:rPr>
                              <w:t>us</w:t>
                            </w:r>
                            <w:r w:rsidRPr="005B7B13">
                              <w:rPr>
                                <w:sz w:val="14"/>
                                <w:szCs w:val="14"/>
                              </w:rPr>
                              <w:t>gefüllt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890" w:rsidRPr="00FD7BA7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036890" w:rsidRPr="00FD7BA7">
              <w:rPr>
                <w:rFonts w:cs="Arial"/>
              </w:rPr>
              <w:instrText xml:space="preserve"> FORMCHECKBOX </w:instrText>
            </w:r>
            <w:r w:rsidR="00036890" w:rsidRPr="00FD7BA7">
              <w:rPr>
                <w:rFonts w:cs="Arial"/>
              </w:rPr>
            </w:r>
            <w:r w:rsidR="00036890" w:rsidRPr="00FD7BA7">
              <w:rPr>
                <w:rFonts w:cs="Arial"/>
              </w:rPr>
              <w:fldChar w:fldCharType="separate"/>
            </w:r>
            <w:r w:rsidR="00036890" w:rsidRPr="00FD7BA7">
              <w:rPr>
                <w:rFonts w:cs="Arial"/>
              </w:rPr>
              <w:fldChar w:fldCharType="end"/>
            </w:r>
            <w:bookmarkEnd w:id="2"/>
            <w:r w:rsidR="00036890" w:rsidRPr="00FD7BA7">
              <w:rPr>
                <w:rFonts w:cs="Arial"/>
              </w:rPr>
              <w:t xml:space="preserve"> Inaktivierung</w:t>
            </w:r>
          </w:p>
        </w:tc>
      </w:tr>
    </w:tbl>
    <w:p w14:paraId="6D1C797F" w14:textId="5E71FC4E" w:rsidR="00036890" w:rsidRDefault="00036890" w:rsidP="00036890">
      <w:pPr>
        <w:rPr>
          <w:rFonts w:cs="Arial"/>
          <w:b/>
        </w:rPr>
      </w:pPr>
    </w:p>
    <w:p w14:paraId="30ABBA25" w14:textId="5CF9D8F5" w:rsidR="00036890" w:rsidRDefault="00FA7712" w:rsidP="00036890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51641" wp14:editId="36F2B752">
                <wp:simplePos x="0" y="0"/>
                <wp:positionH relativeFrom="column">
                  <wp:posOffset>5970905</wp:posOffset>
                </wp:positionH>
                <wp:positionV relativeFrom="paragraph">
                  <wp:posOffset>133350</wp:posOffset>
                </wp:positionV>
                <wp:extent cx="295275" cy="145415"/>
                <wp:effectExtent l="38100" t="0" r="9525" b="45085"/>
                <wp:wrapNone/>
                <wp:docPr id="313550016" name="Pfeil: nach unten 1" descr="P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54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90E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" o:spid="_x0000_s1026" type="#_x0000_t67" alt="P8#y1" style="position:absolute;margin-left:470.15pt;margin-top:10.5pt;width:23.2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" adj="10800" fillcolor="#bfbfbf [2412]" strokecolor="black [3213]" strokeweight=".25pt"/>
            </w:pict>
          </mc:Fallback>
        </mc:AlternateContent>
      </w:r>
      <w:r w:rsidR="00036890">
        <w:rPr>
          <w:rFonts w:cs="Arial"/>
          <w:b/>
        </w:rPr>
        <w:t>Unternehmensangaben</w:t>
      </w:r>
    </w:p>
    <w:p w14:paraId="1786094B" w14:textId="17B6A023" w:rsidR="00A07D4E" w:rsidRPr="00FD7BA7" w:rsidRDefault="00A07D4E">
      <w:pPr>
        <w:rPr>
          <w:rFonts w:cs="Arial"/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3260"/>
        <w:gridCol w:w="850"/>
      </w:tblGrid>
      <w:tr w:rsidR="00F62B81" w:rsidRPr="00036890" w14:paraId="2F084844" w14:textId="68211419" w:rsidTr="005B7B13">
        <w:trPr>
          <w:trHeight w:val="283"/>
        </w:trPr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4F22DD30" w14:textId="193CB560" w:rsidR="00AB170F" w:rsidRPr="00FD7BA7" w:rsidRDefault="00AB170F">
            <w:pPr>
              <w:rPr>
                <w:rFonts w:cs="Arial"/>
                <w:b/>
              </w:rPr>
            </w:pPr>
            <w:r w:rsidRPr="00914D1A">
              <w:rPr>
                <w:rFonts w:cs="Arial"/>
                <w:b/>
              </w:rPr>
              <w:t>Auftraggeber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thickThinLargeGap" w:sz="24" w:space="0" w:color="000000" w:themeColor="text1"/>
            </w:tcBorders>
          </w:tcPr>
          <w:p w14:paraId="078C5E3F" w14:textId="77777777" w:rsidR="00AB170F" w:rsidRPr="00036890" w:rsidRDefault="00AB170F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0CF75F" w14:textId="5061DB89" w:rsidR="00AB170F" w:rsidRPr="005B7B13" w:rsidRDefault="000F2A8B" w:rsidP="006B0C90">
            <w:pPr>
              <w:rPr>
                <w:rFonts w:cs="Arial"/>
                <w:sz w:val="14"/>
                <w:szCs w:val="14"/>
                <w:lang w:val="fr-FR"/>
              </w:rPr>
            </w:pPr>
            <w:r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AB170F" w:rsidRPr="00D631CD" w14:paraId="4E2D4EA6" w14:textId="047ACDC2" w:rsidTr="005B7B13">
        <w:trPr>
          <w:trHeight w:val="283"/>
        </w:trPr>
        <w:tc>
          <w:tcPr>
            <w:tcW w:w="2694" w:type="dxa"/>
            <w:vAlign w:val="center"/>
          </w:tcPr>
          <w:p w14:paraId="17B16CAA" w14:textId="77777777" w:rsidR="00AB170F" w:rsidRPr="00D631CD" w:rsidRDefault="00AB170F">
            <w:pPr>
              <w:rPr>
                <w:rFonts w:cs="Arial"/>
              </w:rPr>
            </w:pPr>
            <w:r w:rsidRPr="00D631CD">
              <w:rPr>
                <w:rFonts w:cs="Arial"/>
              </w:rPr>
              <w:t>Kundennummer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0CA26C9C" w14:textId="77777777" w:rsidR="00AB170F" w:rsidRPr="00D631CD" w:rsidRDefault="00AB170F">
            <w:pPr>
              <w:rPr>
                <w:rFonts w:cs="Arial"/>
                <w:lang w:val="fr-FR"/>
              </w:rPr>
            </w:pPr>
            <w:r w:rsidRPr="00D631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31CD">
              <w:rPr>
                <w:rFonts w:cs="Arial"/>
                <w:lang w:val="fr-FR"/>
              </w:rPr>
              <w:instrText xml:space="preserve"> FORMTEXT </w:instrText>
            </w:r>
            <w:r w:rsidRPr="00D631CD">
              <w:rPr>
                <w:rFonts w:cs="Arial"/>
                <w:lang w:val="fr-FR"/>
              </w:rPr>
            </w:r>
            <w:r w:rsidRPr="00D631CD">
              <w:rPr>
                <w:rFonts w:cs="Arial"/>
                <w:lang w:val="fr-FR"/>
              </w:rPr>
              <w:fldChar w:fldCharType="separate"/>
            </w:r>
            <w:r w:rsidRPr="00D631CD">
              <w:rPr>
                <w:rFonts w:cs="Arial"/>
                <w:noProof/>
                <w:lang w:val="fr-FR"/>
              </w:rPr>
              <w:t> </w:t>
            </w:r>
            <w:r w:rsidRPr="00D631CD">
              <w:rPr>
                <w:rFonts w:cs="Arial"/>
                <w:noProof/>
                <w:lang w:val="fr-FR"/>
              </w:rPr>
              <w:t> </w:t>
            </w:r>
            <w:r w:rsidRPr="00D631CD">
              <w:rPr>
                <w:rFonts w:cs="Arial"/>
                <w:noProof/>
                <w:lang w:val="fr-FR"/>
              </w:rPr>
              <w:t> </w:t>
            </w:r>
            <w:r w:rsidRPr="00D631CD">
              <w:rPr>
                <w:rFonts w:cs="Arial"/>
                <w:noProof/>
                <w:lang w:val="fr-FR"/>
              </w:rPr>
              <w:t> </w:t>
            </w:r>
            <w:r w:rsidRPr="00D631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6344192" w14:textId="77777777" w:rsidR="00AB170F" w:rsidRPr="00D631CD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43167900" w14:textId="4DC483C9" w:rsidTr="005B7B13">
        <w:trPr>
          <w:trHeight w:val="283"/>
        </w:trPr>
        <w:tc>
          <w:tcPr>
            <w:tcW w:w="2694" w:type="dxa"/>
            <w:vAlign w:val="center"/>
          </w:tcPr>
          <w:p w14:paraId="47952B9C" w14:textId="7375A4BD" w:rsidR="00AB170F" w:rsidRPr="00036890" w:rsidRDefault="00AB170F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40B6E25A" w14:textId="43ACF3C1" w:rsidR="00AB170F" w:rsidRPr="00036890" w:rsidRDefault="00AB170F">
            <w:pPr>
              <w:rPr>
                <w:rFonts w:cs="Arial"/>
                <w:lang w:val="fr-FR"/>
              </w:rPr>
            </w:pPr>
            <w:r w:rsidRPr="00381D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DCD">
              <w:rPr>
                <w:rFonts w:cs="Arial"/>
                <w:lang w:val="fr-FR"/>
              </w:rPr>
              <w:instrText xml:space="preserve"> FORMTEXT </w:instrText>
            </w:r>
            <w:r w:rsidRPr="00381DCD">
              <w:rPr>
                <w:rFonts w:cs="Arial"/>
                <w:lang w:val="fr-FR"/>
              </w:rPr>
            </w:r>
            <w:r w:rsidRPr="00381DCD">
              <w:rPr>
                <w:rFonts w:cs="Arial"/>
                <w:lang w:val="fr-FR"/>
              </w:rPr>
              <w:fldChar w:fldCharType="separate"/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70098B4" w14:textId="77777777" w:rsidR="00AB170F" w:rsidRPr="00381DCD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6011C6D7" w14:textId="3CEEED55" w:rsidTr="005B7B13">
        <w:trPr>
          <w:trHeight w:val="283"/>
        </w:trPr>
        <w:tc>
          <w:tcPr>
            <w:tcW w:w="2694" w:type="dxa"/>
            <w:vAlign w:val="center"/>
          </w:tcPr>
          <w:p w14:paraId="0C1F2E62" w14:textId="380AE348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>Name (</w:t>
            </w:r>
            <w:proofErr w:type="spellStart"/>
            <w:r w:rsidRPr="00FD7BA7">
              <w:rPr>
                <w:rFonts w:cs="Arial"/>
              </w:rPr>
              <w:t>max</w:t>
            </w:r>
            <w:proofErr w:type="spellEnd"/>
            <w:r w:rsidRPr="00FD7BA7">
              <w:rPr>
                <w:rFonts w:cs="Arial"/>
              </w:rPr>
              <w:t xml:space="preserve"> 40 Zeichen)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2343188E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513BBB5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474CF071" w14:textId="5114E2D3" w:rsidTr="005B7B13">
        <w:trPr>
          <w:trHeight w:val="283"/>
        </w:trPr>
        <w:tc>
          <w:tcPr>
            <w:tcW w:w="2694" w:type="dxa"/>
            <w:vAlign w:val="center"/>
          </w:tcPr>
          <w:p w14:paraId="25061C58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>Name 2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767A2792" w14:textId="77777777" w:rsidR="00AB170F" w:rsidRPr="00FD7BA7" w:rsidRDefault="00AB170F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94E8ADA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23C0ADBD" w14:textId="45318AA3" w:rsidTr="005B7B13">
        <w:trPr>
          <w:trHeight w:val="283"/>
        </w:trPr>
        <w:tc>
          <w:tcPr>
            <w:tcW w:w="2694" w:type="dxa"/>
            <w:vAlign w:val="center"/>
          </w:tcPr>
          <w:p w14:paraId="6DB1082C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>Name 3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3B937A1E" w14:textId="77777777" w:rsidR="00AB170F" w:rsidRPr="00FD7BA7" w:rsidRDefault="00AB170F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8A066F5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2807C167" w14:textId="5C9A9361" w:rsidTr="005B7B13">
        <w:trPr>
          <w:trHeight w:val="283"/>
        </w:trPr>
        <w:tc>
          <w:tcPr>
            <w:tcW w:w="2694" w:type="dxa"/>
            <w:vAlign w:val="center"/>
          </w:tcPr>
          <w:p w14:paraId="31D5E129" w14:textId="77777777" w:rsidR="00AB170F" w:rsidRPr="00FD7BA7" w:rsidRDefault="00AB170F">
            <w:pPr>
              <w:rPr>
                <w:rFonts w:cs="Arial"/>
              </w:rPr>
            </w:pPr>
            <w:proofErr w:type="spellStart"/>
            <w:r w:rsidRPr="00FD7BA7">
              <w:rPr>
                <w:rFonts w:cs="Arial"/>
              </w:rPr>
              <w:t>Strasse</w:t>
            </w:r>
            <w:proofErr w:type="spellEnd"/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752BAFE4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114C9EE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3FCC4AE2" w14:textId="05937333" w:rsidTr="005B7B13">
        <w:trPr>
          <w:trHeight w:val="283"/>
        </w:trPr>
        <w:tc>
          <w:tcPr>
            <w:tcW w:w="2694" w:type="dxa"/>
            <w:vAlign w:val="center"/>
          </w:tcPr>
          <w:p w14:paraId="4C9364C2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>PLZ / Ort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4D8D463C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4B726CD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1BC8DDFB" w14:textId="01582D97" w:rsidTr="005B7B13">
        <w:trPr>
          <w:trHeight w:val="283"/>
        </w:trPr>
        <w:tc>
          <w:tcPr>
            <w:tcW w:w="2694" w:type="dxa"/>
            <w:vAlign w:val="center"/>
          </w:tcPr>
          <w:p w14:paraId="1B6186D6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>Land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077E8534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ED9A64A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11F87979" w14:textId="6ECD33B5" w:rsidTr="005B7B13">
        <w:trPr>
          <w:trHeight w:val="283"/>
        </w:trPr>
        <w:tc>
          <w:tcPr>
            <w:tcW w:w="2694" w:type="dxa"/>
            <w:vAlign w:val="center"/>
          </w:tcPr>
          <w:p w14:paraId="03F8A19B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 xml:space="preserve">Telefon / Fax </w:t>
            </w:r>
          </w:p>
        </w:tc>
        <w:tc>
          <w:tcPr>
            <w:tcW w:w="3260" w:type="dxa"/>
            <w:vAlign w:val="center"/>
          </w:tcPr>
          <w:p w14:paraId="745C6C5B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260" w:type="dxa"/>
            <w:tcBorders>
              <w:right w:val="thickThinLargeGap" w:sz="24" w:space="0" w:color="000000" w:themeColor="text1"/>
            </w:tcBorders>
            <w:vAlign w:val="center"/>
          </w:tcPr>
          <w:p w14:paraId="18B5CFFA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1458F64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  <w:tr w:rsidR="00AB170F" w:rsidRPr="00036890" w14:paraId="06A43A54" w14:textId="749ACF75" w:rsidTr="005B7B13">
        <w:trPr>
          <w:trHeight w:val="283"/>
        </w:trPr>
        <w:tc>
          <w:tcPr>
            <w:tcW w:w="2694" w:type="dxa"/>
            <w:vAlign w:val="center"/>
          </w:tcPr>
          <w:p w14:paraId="0458CDA9" w14:textId="77777777" w:rsidR="00AB170F" w:rsidRPr="00FD7BA7" w:rsidRDefault="00AB170F">
            <w:pPr>
              <w:rPr>
                <w:rFonts w:cs="Arial"/>
              </w:rPr>
            </w:pPr>
            <w:r w:rsidRPr="00FD7BA7">
              <w:rPr>
                <w:rFonts w:cs="Arial"/>
              </w:rPr>
              <w:t>E-Mail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5DD6706F" w14:textId="77777777" w:rsidR="00AB170F" w:rsidRPr="00FD7BA7" w:rsidRDefault="00AB170F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7215BD6D" w14:textId="77777777" w:rsidR="00AB170F" w:rsidRPr="00FD7BA7" w:rsidRDefault="00AB170F">
            <w:pPr>
              <w:rPr>
                <w:rFonts w:cs="Arial"/>
                <w:lang w:val="fr-FR"/>
              </w:rPr>
            </w:pPr>
          </w:p>
        </w:tc>
      </w:tr>
    </w:tbl>
    <w:p w14:paraId="655E607C" w14:textId="5517A166" w:rsidR="00A63600" w:rsidRPr="00FD7BA7" w:rsidRDefault="00A63600">
      <w:pPr>
        <w:tabs>
          <w:tab w:val="left" w:pos="3119"/>
        </w:tabs>
        <w:rPr>
          <w:rFonts w:cs="Arial"/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3260"/>
        <w:gridCol w:w="850"/>
      </w:tblGrid>
      <w:tr w:rsidR="00F62B81" w:rsidRPr="00036890" w14:paraId="625170D5" w14:textId="7CC48C08" w:rsidTr="005B7B13">
        <w:trPr>
          <w:trHeight w:val="283"/>
        </w:trPr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7B01A811" w14:textId="32AE0625" w:rsidR="00F62B81" w:rsidRPr="00036890" w:rsidRDefault="00F62B81">
            <w:pPr>
              <w:rPr>
                <w:rFonts w:cs="Arial"/>
              </w:rPr>
            </w:pPr>
            <w:r w:rsidRPr="00CD0C03">
              <w:rPr>
                <w:rFonts w:cs="Arial"/>
                <w:b/>
              </w:rPr>
              <w:t>Warenempfänger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thickThinLargeGap" w:sz="24" w:space="0" w:color="000000" w:themeColor="text1"/>
            </w:tcBorders>
          </w:tcPr>
          <w:p w14:paraId="09998A0B" w14:textId="1B5CED70" w:rsidR="00F62B81" w:rsidRPr="00036890" w:rsidRDefault="00F62B81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D725F2">
              <w:rPr>
                <w:rFonts w:cs="Arial"/>
              </w:rPr>
              <w:t xml:space="preserve"> gleich wie Auftraggeber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3D1ABA" w14:textId="3F2D952F" w:rsidR="00F62B81" w:rsidRPr="005B7B13" w:rsidRDefault="000F2A8B" w:rsidP="006B0C90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F62B81" w:rsidRPr="00036890" w14:paraId="35FD0ECF" w14:textId="123702F4" w:rsidTr="005B7B13">
        <w:trPr>
          <w:trHeight w:val="283"/>
        </w:trPr>
        <w:tc>
          <w:tcPr>
            <w:tcW w:w="2694" w:type="dxa"/>
            <w:vAlign w:val="center"/>
          </w:tcPr>
          <w:p w14:paraId="06A1B02D" w14:textId="07DDE8C5" w:rsidR="00F62B81" w:rsidRPr="00036890" w:rsidRDefault="00F62B81" w:rsidP="00036890">
            <w:pPr>
              <w:rPr>
                <w:rFonts w:cs="Arial"/>
              </w:rPr>
            </w:pPr>
            <w:r w:rsidRPr="0046181C">
              <w:rPr>
                <w:rFonts w:cs="Arial"/>
              </w:rPr>
              <w:t>Kundennummer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03F05517" w14:textId="14EF8423" w:rsidR="00F62B81" w:rsidRPr="00036890" w:rsidRDefault="00F62B81" w:rsidP="00036890">
            <w:pPr>
              <w:rPr>
                <w:rFonts w:cs="Arial"/>
                <w:lang w:val="fr-FR"/>
              </w:rPr>
            </w:pPr>
            <w:r w:rsidRPr="00381D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DCD">
              <w:rPr>
                <w:rFonts w:cs="Arial"/>
                <w:lang w:val="fr-FR"/>
              </w:rPr>
              <w:instrText xml:space="preserve"> FORMTEXT </w:instrText>
            </w:r>
            <w:r w:rsidRPr="00381DCD">
              <w:rPr>
                <w:rFonts w:cs="Arial"/>
                <w:lang w:val="fr-FR"/>
              </w:rPr>
            </w:r>
            <w:r w:rsidRPr="00381DCD">
              <w:rPr>
                <w:rFonts w:cs="Arial"/>
                <w:lang w:val="fr-FR"/>
              </w:rPr>
              <w:fldChar w:fldCharType="separate"/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378F2A7" w14:textId="77777777" w:rsidR="00F62B81" w:rsidRPr="00381DCD" w:rsidRDefault="00F62B81" w:rsidP="00036890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49B3BD29" w14:textId="3201CA5C" w:rsidTr="005B7B13">
        <w:trPr>
          <w:trHeight w:val="283"/>
        </w:trPr>
        <w:tc>
          <w:tcPr>
            <w:tcW w:w="2694" w:type="dxa"/>
            <w:vAlign w:val="center"/>
          </w:tcPr>
          <w:p w14:paraId="534D6D09" w14:textId="1EEF71EB" w:rsidR="00F62B81" w:rsidRPr="0046181C" w:rsidRDefault="00F62B81" w:rsidP="00036890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5C5CD420" w14:textId="255DA77F" w:rsidR="00F62B81" w:rsidRPr="00036890" w:rsidRDefault="00F62B81" w:rsidP="00036890">
            <w:pPr>
              <w:rPr>
                <w:rFonts w:cs="Arial"/>
                <w:lang w:val="fr-FR"/>
              </w:rPr>
            </w:pPr>
            <w:r w:rsidRPr="00381D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DCD">
              <w:rPr>
                <w:rFonts w:cs="Arial"/>
                <w:lang w:val="fr-FR"/>
              </w:rPr>
              <w:instrText xml:space="preserve"> FORMTEXT </w:instrText>
            </w:r>
            <w:r w:rsidRPr="00381DCD">
              <w:rPr>
                <w:rFonts w:cs="Arial"/>
                <w:lang w:val="fr-FR"/>
              </w:rPr>
            </w:r>
            <w:r w:rsidRPr="00381DCD">
              <w:rPr>
                <w:rFonts w:cs="Arial"/>
                <w:lang w:val="fr-FR"/>
              </w:rPr>
              <w:fldChar w:fldCharType="separate"/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9BCEF29" w14:textId="77777777" w:rsidR="00F62B81" w:rsidRPr="00381DCD" w:rsidRDefault="00F62B81" w:rsidP="00036890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092043CE" w14:textId="302FB32A" w:rsidTr="005B7B13">
        <w:trPr>
          <w:trHeight w:val="283"/>
        </w:trPr>
        <w:tc>
          <w:tcPr>
            <w:tcW w:w="2694" w:type="dxa"/>
            <w:vAlign w:val="center"/>
          </w:tcPr>
          <w:p w14:paraId="70A8692F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Name 1 (</w:t>
            </w:r>
            <w:proofErr w:type="spellStart"/>
            <w:r w:rsidRPr="00FD7BA7">
              <w:rPr>
                <w:rFonts w:cs="Arial"/>
              </w:rPr>
              <w:t>max</w:t>
            </w:r>
            <w:proofErr w:type="spellEnd"/>
            <w:r w:rsidRPr="00FD7BA7">
              <w:rPr>
                <w:rFonts w:cs="Arial"/>
              </w:rPr>
              <w:t xml:space="preserve"> 40 Zeichen)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07D81EBF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0F91FBC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4BE7BD85" w14:textId="60434217" w:rsidTr="005B7B13">
        <w:trPr>
          <w:trHeight w:val="283"/>
        </w:trPr>
        <w:tc>
          <w:tcPr>
            <w:tcW w:w="2694" w:type="dxa"/>
            <w:vAlign w:val="center"/>
          </w:tcPr>
          <w:p w14:paraId="35D5F514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Name 2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6C27BF6E" w14:textId="77777777" w:rsidR="00F62B81" w:rsidRPr="00FD7BA7" w:rsidRDefault="00F62B81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F4B618C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735F9028" w14:textId="59E9EEA1" w:rsidTr="005B7B13">
        <w:trPr>
          <w:trHeight w:val="283"/>
        </w:trPr>
        <w:tc>
          <w:tcPr>
            <w:tcW w:w="2694" w:type="dxa"/>
            <w:vAlign w:val="center"/>
          </w:tcPr>
          <w:p w14:paraId="145E7A26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Name 3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0780CDB0" w14:textId="77777777" w:rsidR="00F62B81" w:rsidRPr="00FD7BA7" w:rsidRDefault="00F62B81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E748E38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150373D0" w14:textId="58810496" w:rsidTr="005B7B13">
        <w:trPr>
          <w:trHeight w:val="283"/>
        </w:trPr>
        <w:tc>
          <w:tcPr>
            <w:tcW w:w="2694" w:type="dxa"/>
            <w:vAlign w:val="center"/>
          </w:tcPr>
          <w:p w14:paraId="342A49B7" w14:textId="77777777" w:rsidR="00F62B81" w:rsidRPr="00FD7BA7" w:rsidRDefault="00F62B81">
            <w:pPr>
              <w:rPr>
                <w:rFonts w:cs="Arial"/>
              </w:rPr>
            </w:pPr>
            <w:proofErr w:type="spellStart"/>
            <w:r w:rsidRPr="00FD7BA7">
              <w:rPr>
                <w:rFonts w:cs="Arial"/>
              </w:rPr>
              <w:t>Strasse</w:t>
            </w:r>
            <w:proofErr w:type="spellEnd"/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555ABCA2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899CD46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075D6653" w14:textId="6F64EE03" w:rsidTr="005B7B13">
        <w:trPr>
          <w:trHeight w:val="283"/>
        </w:trPr>
        <w:tc>
          <w:tcPr>
            <w:tcW w:w="2694" w:type="dxa"/>
            <w:vAlign w:val="center"/>
          </w:tcPr>
          <w:p w14:paraId="407EA7B0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PLZ / Ort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55F3DC75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E0BE566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3220C435" w14:textId="796C3AB7" w:rsidTr="005B7B13">
        <w:trPr>
          <w:trHeight w:val="283"/>
        </w:trPr>
        <w:tc>
          <w:tcPr>
            <w:tcW w:w="2694" w:type="dxa"/>
            <w:vAlign w:val="center"/>
          </w:tcPr>
          <w:p w14:paraId="252B2E42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Land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049A64FC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8157551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5C5E089A" w14:textId="7A42818F" w:rsidTr="005B7B13">
        <w:trPr>
          <w:trHeight w:val="283"/>
        </w:trPr>
        <w:tc>
          <w:tcPr>
            <w:tcW w:w="2694" w:type="dxa"/>
            <w:vAlign w:val="center"/>
          </w:tcPr>
          <w:p w14:paraId="4377C229" w14:textId="77777777" w:rsidR="00F62B81" w:rsidRPr="00DC6CCD" w:rsidRDefault="00F62B81" w:rsidP="00DC6CCD">
            <w:pPr>
              <w:rPr>
                <w:rFonts w:cs="Arial"/>
              </w:rPr>
            </w:pPr>
            <w:r w:rsidRPr="00DC6CCD">
              <w:rPr>
                <w:rFonts w:cs="Arial"/>
              </w:rPr>
              <w:t xml:space="preserve">Telefon / Fax </w:t>
            </w:r>
          </w:p>
        </w:tc>
        <w:tc>
          <w:tcPr>
            <w:tcW w:w="3260" w:type="dxa"/>
            <w:vAlign w:val="center"/>
          </w:tcPr>
          <w:p w14:paraId="64606AF2" w14:textId="77777777" w:rsidR="00F62B81" w:rsidRPr="00DC6CCD" w:rsidRDefault="00F62B81" w:rsidP="00DC6CCD">
            <w:pPr>
              <w:rPr>
                <w:rFonts w:cs="Arial"/>
              </w:rPr>
            </w:pPr>
            <w:r w:rsidRPr="00DC6C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CCD">
              <w:rPr>
                <w:rFonts w:cs="Arial"/>
                <w:lang w:val="fr-FR"/>
              </w:rPr>
              <w:instrText xml:space="preserve"> FORMTEXT </w:instrText>
            </w:r>
            <w:r w:rsidRPr="00DC6CCD">
              <w:rPr>
                <w:rFonts w:cs="Arial"/>
                <w:lang w:val="fr-FR"/>
              </w:rPr>
            </w:r>
            <w:r w:rsidRPr="00DC6CCD">
              <w:rPr>
                <w:rFonts w:cs="Arial"/>
                <w:lang w:val="fr-FR"/>
              </w:rPr>
              <w:fldChar w:fldCharType="separate"/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260" w:type="dxa"/>
            <w:tcBorders>
              <w:right w:val="thickThinLargeGap" w:sz="24" w:space="0" w:color="000000" w:themeColor="text1"/>
            </w:tcBorders>
            <w:vAlign w:val="center"/>
          </w:tcPr>
          <w:p w14:paraId="61F3ADC3" w14:textId="77777777" w:rsidR="00F62B81" w:rsidRPr="00DC6CCD" w:rsidRDefault="00F62B81" w:rsidP="00DC6CCD">
            <w:pPr>
              <w:rPr>
                <w:rFonts w:cs="Arial"/>
              </w:rPr>
            </w:pPr>
            <w:r w:rsidRPr="00DC6C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CCD">
              <w:rPr>
                <w:rFonts w:cs="Arial"/>
                <w:lang w:val="fr-FR"/>
              </w:rPr>
              <w:instrText xml:space="preserve"> FORMTEXT </w:instrText>
            </w:r>
            <w:r w:rsidRPr="00DC6CCD">
              <w:rPr>
                <w:rFonts w:cs="Arial"/>
                <w:lang w:val="fr-FR"/>
              </w:rPr>
            </w:r>
            <w:r w:rsidRPr="00DC6CCD">
              <w:rPr>
                <w:rFonts w:cs="Arial"/>
                <w:lang w:val="fr-FR"/>
              </w:rPr>
              <w:fldChar w:fldCharType="separate"/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noProof/>
                <w:lang w:val="fr-FR"/>
              </w:rPr>
              <w:t> </w:t>
            </w:r>
            <w:r w:rsidRPr="00DC6C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47142AF" w14:textId="77777777" w:rsidR="00F62B81" w:rsidRPr="00DC6CCD" w:rsidRDefault="00F62B81" w:rsidP="00DC6CCD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4EE616B9" w14:textId="6818179A" w:rsidTr="005B7B13">
        <w:trPr>
          <w:trHeight w:val="283"/>
        </w:trPr>
        <w:tc>
          <w:tcPr>
            <w:tcW w:w="2694" w:type="dxa"/>
            <w:vAlign w:val="center"/>
          </w:tcPr>
          <w:p w14:paraId="15123E8F" w14:textId="3D796945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E-Mail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77F6B762" w14:textId="0F51668F" w:rsidR="00F62B81" w:rsidRPr="00FD7BA7" w:rsidRDefault="00F62B81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7F4E5B96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</w:tbl>
    <w:p w14:paraId="2E13E29F" w14:textId="4C81A3BC" w:rsidR="00A07D4E" w:rsidRPr="00FD7BA7" w:rsidRDefault="00A07D4E">
      <w:pPr>
        <w:tabs>
          <w:tab w:val="left" w:pos="3119"/>
        </w:tabs>
        <w:rPr>
          <w:rFonts w:cs="Arial"/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3260"/>
        <w:gridCol w:w="850"/>
      </w:tblGrid>
      <w:tr w:rsidR="00F62B81" w:rsidRPr="00D527E7" w14:paraId="486B5639" w14:textId="75AD6BC1" w:rsidTr="005B7B13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E3AC3" w14:textId="2B2CDC06" w:rsidR="00F62B81" w:rsidRPr="00D527E7" w:rsidRDefault="00F62B81">
            <w:pPr>
              <w:rPr>
                <w:rFonts w:cs="Arial"/>
              </w:rPr>
            </w:pPr>
            <w:r w:rsidRPr="00086A7C">
              <w:rPr>
                <w:rFonts w:cs="Arial"/>
                <w:b/>
              </w:rPr>
              <w:t>Rechnungsadresse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108138C3" w14:textId="63A46EC0" w:rsidR="00F62B81" w:rsidRPr="00D527E7" w:rsidRDefault="00F62B81">
            <w:pPr>
              <w:rPr>
                <w:rFonts w:cs="Arial"/>
              </w:rPr>
            </w:pPr>
            <w:r w:rsidRPr="005613FC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FC">
              <w:rPr>
                <w:rFonts w:cs="Arial"/>
              </w:rPr>
              <w:instrText xml:space="preserve"> FORMCHECKBOX </w:instrText>
            </w:r>
            <w:r w:rsidRPr="005613FC">
              <w:rPr>
                <w:rFonts w:cs="Arial"/>
              </w:rPr>
            </w:r>
            <w:r w:rsidRPr="005613FC">
              <w:rPr>
                <w:rFonts w:cs="Arial"/>
              </w:rPr>
              <w:fldChar w:fldCharType="separate"/>
            </w:r>
            <w:r w:rsidRPr="005613FC">
              <w:rPr>
                <w:rFonts w:cs="Arial"/>
              </w:rPr>
              <w:fldChar w:fldCharType="end"/>
            </w:r>
            <w:r w:rsidRPr="005613FC">
              <w:rPr>
                <w:rFonts w:cs="Arial"/>
              </w:rPr>
              <w:t xml:space="preserve"> gleich wie Auftraggeber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0BAFF8" w14:textId="702FC9CE" w:rsidR="00F62B81" w:rsidRPr="005B7B13" w:rsidRDefault="000F2A8B" w:rsidP="006B0C90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F62B81" w:rsidRPr="00D527E7" w14:paraId="2C74A7AB" w14:textId="706A8373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2E6" w14:textId="77777777" w:rsidR="00F62B81" w:rsidRPr="00D527E7" w:rsidRDefault="00F62B81">
            <w:pPr>
              <w:rPr>
                <w:rFonts w:cs="Arial"/>
              </w:rPr>
            </w:pPr>
            <w:r w:rsidRPr="00D527E7">
              <w:rPr>
                <w:rFonts w:cs="Arial"/>
              </w:rPr>
              <w:t>Kundennummer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13EDFFA2" w14:textId="77777777" w:rsidR="00F62B81" w:rsidRPr="00D527E7" w:rsidRDefault="00F62B81">
            <w:pPr>
              <w:rPr>
                <w:rFonts w:cs="Arial"/>
              </w:rPr>
            </w:pPr>
            <w:r w:rsidRPr="00D527E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27E7">
              <w:rPr>
                <w:rFonts w:cs="Arial"/>
              </w:rPr>
              <w:instrText xml:space="preserve"> FORMTEXT </w:instrText>
            </w:r>
            <w:r w:rsidRPr="00D527E7">
              <w:rPr>
                <w:rFonts w:cs="Arial"/>
              </w:rPr>
            </w:r>
            <w:r w:rsidRPr="00D527E7">
              <w:rPr>
                <w:rFonts w:cs="Arial"/>
              </w:rPr>
              <w:fldChar w:fldCharType="separate"/>
            </w:r>
            <w:r w:rsidRPr="00D527E7">
              <w:rPr>
                <w:rFonts w:cs="Arial"/>
                <w:noProof/>
              </w:rPr>
              <w:t> </w:t>
            </w:r>
            <w:r w:rsidRPr="00D527E7">
              <w:rPr>
                <w:rFonts w:cs="Arial"/>
                <w:noProof/>
              </w:rPr>
              <w:t> </w:t>
            </w:r>
            <w:r w:rsidRPr="00D527E7">
              <w:rPr>
                <w:rFonts w:cs="Arial"/>
                <w:noProof/>
              </w:rPr>
              <w:t> </w:t>
            </w:r>
            <w:r w:rsidRPr="00D527E7">
              <w:rPr>
                <w:rFonts w:cs="Arial"/>
                <w:noProof/>
              </w:rPr>
              <w:t> </w:t>
            </w:r>
            <w:r w:rsidRPr="00D527E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141C21F" w14:textId="77777777" w:rsidR="00F62B81" w:rsidRPr="00D527E7" w:rsidRDefault="00F62B81">
            <w:pPr>
              <w:rPr>
                <w:rFonts w:cs="Arial"/>
              </w:rPr>
            </w:pPr>
          </w:p>
        </w:tc>
      </w:tr>
      <w:tr w:rsidR="00F62B81" w:rsidRPr="00036890" w14:paraId="7D1417CF" w14:textId="12C0F61B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C7F" w14:textId="32BD2A39" w:rsidR="00F62B81" w:rsidRPr="00036890" w:rsidRDefault="00F62B81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3BB07F65" w14:textId="5D100010" w:rsidR="00F62B81" w:rsidRPr="00036890" w:rsidRDefault="00F62B81">
            <w:pPr>
              <w:rPr>
                <w:rFonts w:cs="Arial"/>
              </w:rPr>
            </w:pPr>
            <w:r w:rsidRPr="00381DCD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DCD">
              <w:rPr>
                <w:rFonts w:cs="Arial"/>
                <w:lang w:val="fr-FR"/>
              </w:rPr>
              <w:instrText xml:space="preserve"> FORMTEXT </w:instrText>
            </w:r>
            <w:r w:rsidRPr="00381DCD">
              <w:rPr>
                <w:rFonts w:cs="Arial"/>
                <w:lang w:val="fr-FR"/>
              </w:rPr>
            </w:r>
            <w:r w:rsidRPr="00381DCD">
              <w:rPr>
                <w:rFonts w:cs="Arial"/>
                <w:lang w:val="fr-FR"/>
              </w:rPr>
              <w:fldChar w:fldCharType="separate"/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noProof/>
                <w:lang w:val="fr-FR"/>
              </w:rPr>
              <w:t> </w:t>
            </w:r>
            <w:r w:rsidRPr="00381DCD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FAE314B" w14:textId="77777777" w:rsidR="00F62B81" w:rsidRPr="00381DCD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575CEA04" w14:textId="28A5C8AA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E89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Name 1 (</w:t>
            </w:r>
            <w:proofErr w:type="spellStart"/>
            <w:r w:rsidRPr="00FD7BA7">
              <w:rPr>
                <w:rFonts w:cs="Arial"/>
              </w:rPr>
              <w:t>max</w:t>
            </w:r>
            <w:proofErr w:type="spellEnd"/>
            <w:r w:rsidRPr="00FD7BA7">
              <w:rPr>
                <w:rFonts w:cs="Arial"/>
              </w:rPr>
              <w:t xml:space="preserve"> 40 Zeichen)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613F6044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</w:rPr>
              <w:instrText xml:space="preserve"> FORMTEXT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B0FE0FE" w14:textId="77777777" w:rsidR="00F62B81" w:rsidRPr="00FD7BA7" w:rsidRDefault="00F62B81">
            <w:pPr>
              <w:rPr>
                <w:rFonts w:cs="Arial"/>
              </w:rPr>
            </w:pPr>
          </w:p>
        </w:tc>
      </w:tr>
      <w:tr w:rsidR="00F62B81" w:rsidRPr="00036890" w14:paraId="5FB536E5" w14:textId="2B377C2B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913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Name 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37B96DC7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</w:rPr>
              <w:instrText xml:space="preserve"> FORMTEXT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AA335E5" w14:textId="77777777" w:rsidR="00F62B81" w:rsidRPr="00FD7BA7" w:rsidRDefault="00F62B81">
            <w:pPr>
              <w:rPr>
                <w:rFonts w:cs="Arial"/>
              </w:rPr>
            </w:pPr>
          </w:p>
        </w:tc>
      </w:tr>
      <w:tr w:rsidR="00F62B81" w:rsidRPr="00036890" w14:paraId="731C9EBC" w14:textId="3257557A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D398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Name 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354D5758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</w:rPr>
              <w:instrText xml:space="preserve"> FORMTEXT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B770781" w14:textId="77777777" w:rsidR="00F62B81" w:rsidRPr="00FD7BA7" w:rsidRDefault="00F62B81">
            <w:pPr>
              <w:rPr>
                <w:rFonts w:cs="Arial"/>
              </w:rPr>
            </w:pPr>
          </w:p>
        </w:tc>
      </w:tr>
      <w:tr w:rsidR="00F62B81" w:rsidRPr="00036890" w14:paraId="75F8AB16" w14:textId="0067C612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559" w14:textId="77777777" w:rsidR="00F62B81" w:rsidRPr="00FD7BA7" w:rsidRDefault="00F62B81">
            <w:pPr>
              <w:rPr>
                <w:rFonts w:cs="Arial"/>
              </w:rPr>
            </w:pPr>
            <w:proofErr w:type="spellStart"/>
            <w:r w:rsidRPr="00FD7BA7">
              <w:rPr>
                <w:rFonts w:cs="Arial"/>
              </w:rPr>
              <w:t>Strasse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7A284554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</w:rPr>
              <w:instrText xml:space="preserve"> FORMTEXT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8264ABA" w14:textId="77777777" w:rsidR="00F62B81" w:rsidRPr="00FD7BA7" w:rsidRDefault="00F62B81">
            <w:pPr>
              <w:rPr>
                <w:rFonts w:cs="Arial"/>
              </w:rPr>
            </w:pPr>
          </w:p>
        </w:tc>
      </w:tr>
      <w:tr w:rsidR="00F62B81" w:rsidRPr="00036890" w14:paraId="58253B30" w14:textId="600D7F29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69B2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PLZ / Ort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268BB180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</w:rPr>
              <w:instrText xml:space="preserve"> FORMTEXT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0D43BF6" w14:textId="77777777" w:rsidR="00F62B81" w:rsidRPr="00FD7BA7" w:rsidRDefault="00F62B81">
            <w:pPr>
              <w:rPr>
                <w:rFonts w:cs="Arial"/>
              </w:rPr>
            </w:pPr>
          </w:p>
        </w:tc>
      </w:tr>
      <w:tr w:rsidR="00F62B81" w:rsidRPr="00036890" w14:paraId="253F8789" w14:textId="690D0DB4" w:rsidTr="005B7B1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96A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Land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24106D58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</w:rPr>
              <w:instrText xml:space="preserve"> FORMTEXT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  <w:noProof/>
              </w:rPr>
              <w:t> </w:t>
            </w:r>
            <w:r w:rsidRPr="00FD7BA7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4D39B38" w14:textId="77777777" w:rsidR="00F62B81" w:rsidRPr="00FD7BA7" w:rsidRDefault="00F62B81">
            <w:pPr>
              <w:rPr>
                <w:rFonts w:cs="Arial"/>
              </w:rPr>
            </w:pPr>
          </w:p>
        </w:tc>
      </w:tr>
      <w:tr w:rsidR="00F62B81" w:rsidRPr="00036890" w14:paraId="635328C9" w14:textId="34F676B5" w:rsidTr="005B7B13">
        <w:trPr>
          <w:trHeight w:val="283"/>
        </w:trPr>
        <w:tc>
          <w:tcPr>
            <w:tcW w:w="2694" w:type="dxa"/>
            <w:vAlign w:val="center"/>
          </w:tcPr>
          <w:p w14:paraId="45D9EC9F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 xml:space="preserve">Telefon / Fax </w:t>
            </w:r>
          </w:p>
        </w:tc>
        <w:tc>
          <w:tcPr>
            <w:tcW w:w="3260" w:type="dxa"/>
            <w:vAlign w:val="center"/>
          </w:tcPr>
          <w:p w14:paraId="5457699A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260" w:type="dxa"/>
            <w:tcBorders>
              <w:right w:val="thickThinLargeGap" w:sz="24" w:space="0" w:color="000000" w:themeColor="text1"/>
            </w:tcBorders>
            <w:vAlign w:val="center"/>
          </w:tcPr>
          <w:p w14:paraId="387B0A9E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E34BC8B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  <w:tr w:rsidR="00F62B81" w:rsidRPr="00036890" w14:paraId="0481D094" w14:textId="78320293" w:rsidTr="005B7B13">
        <w:trPr>
          <w:trHeight w:val="283"/>
        </w:trPr>
        <w:tc>
          <w:tcPr>
            <w:tcW w:w="2694" w:type="dxa"/>
            <w:vAlign w:val="center"/>
          </w:tcPr>
          <w:p w14:paraId="08509B9D" w14:textId="77777777" w:rsidR="00F62B81" w:rsidRPr="00FD7BA7" w:rsidRDefault="00F62B81">
            <w:pPr>
              <w:rPr>
                <w:rFonts w:cs="Arial"/>
              </w:rPr>
            </w:pPr>
            <w:r w:rsidRPr="00FD7BA7">
              <w:rPr>
                <w:rFonts w:cs="Arial"/>
              </w:rPr>
              <w:t>E-Mail</w:t>
            </w:r>
          </w:p>
        </w:tc>
        <w:tc>
          <w:tcPr>
            <w:tcW w:w="6520" w:type="dxa"/>
            <w:gridSpan w:val="2"/>
            <w:tcBorders>
              <w:right w:val="thickThinLargeGap" w:sz="24" w:space="0" w:color="000000" w:themeColor="text1"/>
            </w:tcBorders>
            <w:vAlign w:val="center"/>
          </w:tcPr>
          <w:p w14:paraId="176E7B6D" w14:textId="77777777" w:rsidR="00F62B81" w:rsidRPr="00FD7BA7" w:rsidRDefault="00F62B81">
            <w:pPr>
              <w:rPr>
                <w:rFonts w:cs="Arial"/>
                <w:lang w:val="fr-FR"/>
              </w:rPr>
            </w:pPr>
            <w:r w:rsidRPr="00FD7BA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7BA7">
              <w:rPr>
                <w:rFonts w:cs="Arial"/>
                <w:lang w:val="fr-FR"/>
              </w:rPr>
              <w:instrText xml:space="preserve"> FORMTEXT </w:instrText>
            </w:r>
            <w:r w:rsidRPr="00FD7BA7">
              <w:rPr>
                <w:rFonts w:cs="Arial"/>
                <w:lang w:val="fr-FR"/>
              </w:rPr>
            </w:r>
            <w:r w:rsidRPr="00FD7BA7">
              <w:rPr>
                <w:rFonts w:cs="Arial"/>
                <w:lang w:val="fr-FR"/>
              </w:rPr>
              <w:fldChar w:fldCharType="separate"/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noProof/>
                <w:lang w:val="fr-FR"/>
              </w:rPr>
              <w:t> </w:t>
            </w:r>
            <w:r w:rsidRPr="00FD7BA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3199B8C4" w14:textId="77777777" w:rsidR="00F62B81" w:rsidRPr="00FD7BA7" w:rsidRDefault="00F62B81">
            <w:pPr>
              <w:rPr>
                <w:rFonts w:cs="Arial"/>
                <w:lang w:val="fr-FR"/>
              </w:rPr>
            </w:pPr>
          </w:p>
        </w:tc>
      </w:tr>
    </w:tbl>
    <w:p w14:paraId="255BB0E8" w14:textId="77777777" w:rsidR="003561DC" w:rsidRDefault="003561DC" w:rsidP="00036890">
      <w:pPr>
        <w:rPr>
          <w:rFonts w:cs="Arial"/>
          <w:b/>
        </w:rPr>
      </w:pPr>
    </w:p>
    <w:p w14:paraId="47869FD8" w14:textId="77777777" w:rsidR="004B03A7" w:rsidRDefault="004B03A7" w:rsidP="00FD7BA7">
      <w:pPr>
        <w:spacing w:after="200" w:line="276" w:lineRule="auto"/>
        <w:rPr>
          <w:rFonts w:cs="Arial"/>
          <w:b/>
        </w:rPr>
      </w:pPr>
    </w:p>
    <w:p w14:paraId="616BA129" w14:textId="798A3E58" w:rsidR="00101C32" w:rsidRDefault="003561DC" w:rsidP="00FD7BA7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46"/>
        <w:gridCol w:w="2662"/>
        <w:gridCol w:w="4006"/>
        <w:gridCol w:w="850"/>
      </w:tblGrid>
      <w:tr w:rsidR="00F62B81" w:rsidRPr="000D667D" w14:paraId="5782F462" w14:textId="18364B46" w:rsidTr="005B7B13">
        <w:trPr>
          <w:trHeight w:val="283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hideMark/>
          </w:tcPr>
          <w:p w14:paraId="300F56D5" w14:textId="61785A16" w:rsidR="00F62B81" w:rsidRPr="00FD7BA7" w:rsidRDefault="00F62B81">
            <w:pPr>
              <w:ind w:left="-105"/>
              <w:rPr>
                <w:rFonts w:cs="Arial"/>
                <w:b/>
                <w:szCs w:val="20"/>
              </w:rPr>
            </w:pPr>
            <w:bookmarkStart w:id="4" w:name="_Hlk116382545"/>
            <w:r w:rsidRPr="00FD7BA7">
              <w:rPr>
                <w:rFonts w:cs="Arial"/>
                <w:b/>
                <w:szCs w:val="20"/>
              </w:rPr>
              <w:lastRenderedPageBreak/>
              <w:t>Sprache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F28BDA" w14:textId="48E14DFF" w:rsidR="00F62B81" w:rsidRPr="005B7B13" w:rsidRDefault="00F62B81" w:rsidP="005B7B13">
            <w:pPr>
              <w:ind w:left="-105" w:right="-105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</w:rPr>
              <w:t xml:space="preserve"> </w:t>
            </w:r>
            <w:r w:rsidR="006B0C90">
              <w:rPr>
                <w:rFonts w:cs="Arial"/>
                <w:b/>
              </w:rPr>
              <w:t xml:space="preserve"> </w:t>
            </w:r>
            <w:r w:rsidR="000F2A8B"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F62B81" w:rsidRPr="000D667D" w14:paraId="6B2EE481" w14:textId="74EC18B6" w:rsidTr="005B7B13">
        <w:trPr>
          <w:trHeight w:val="28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69F" w14:textId="77777777" w:rsidR="00F62B81" w:rsidRPr="00FD7BA7" w:rsidRDefault="00F62B81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Deutsch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857D" w14:textId="77777777" w:rsidR="00F62B81" w:rsidRPr="00FD7BA7" w:rsidRDefault="00F62B81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Französisch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  <w:hideMark/>
          </w:tcPr>
          <w:p w14:paraId="2062038C" w14:textId="5C62322F" w:rsidR="00F62B81" w:rsidRPr="00FD7BA7" w:rsidRDefault="00F62B81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Englisch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207CFB53" w14:textId="77777777" w:rsidR="00F62B81" w:rsidRPr="00FD7BA7" w:rsidRDefault="00F62B81">
            <w:pPr>
              <w:rPr>
                <w:rFonts w:cs="Arial"/>
              </w:rPr>
            </w:pPr>
          </w:p>
        </w:tc>
      </w:tr>
    </w:tbl>
    <w:p w14:paraId="24CDF487" w14:textId="0C2AB19E" w:rsidR="000D667D" w:rsidRDefault="000D667D" w:rsidP="00036890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1842"/>
        <w:gridCol w:w="1560"/>
        <w:gridCol w:w="425"/>
        <w:gridCol w:w="2130"/>
        <w:gridCol w:w="847"/>
      </w:tblGrid>
      <w:tr w:rsidR="005516FC" w:rsidRPr="000D667D" w14:paraId="4CCFD919" w14:textId="45325B02" w:rsidTr="005B7B13">
        <w:trPr>
          <w:trHeight w:val="283"/>
        </w:trPr>
        <w:tc>
          <w:tcPr>
            <w:tcW w:w="4579" w:type="pct"/>
            <w:gridSpan w:val="6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vAlign w:val="bottom"/>
          </w:tcPr>
          <w:p w14:paraId="6A0B412A" w14:textId="4743DDDE" w:rsidR="005516FC" w:rsidRPr="00FD7BA7" w:rsidRDefault="005516FC" w:rsidP="005516FC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</w:rPr>
            </w:pPr>
            <w:r w:rsidRPr="00FD7BA7">
              <w:rPr>
                <w:rFonts w:cs="Arial"/>
                <w:b/>
                <w:bCs/>
              </w:rPr>
              <w:t>Preisliste</w:t>
            </w:r>
            <w:r w:rsidRPr="00FD7BA7">
              <w:rPr>
                <w:rFonts w:cs="Arial"/>
              </w:rPr>
              <w:t xml:space="preserve"> </w:t>
            </w:r>
            <w:r w:rsidRPr="00FD7BA7">
              <w:rPr>
                <w:rFonts w:cs="Arial"/>
                <w:sz w:val="16"/>
                <w:szCs w:val="16"/>
              </w:rPr>
              <w:t>(es kann nur eine Auswahl getroffen werden)</w:t>
            </w:r>
          </w:p>
        </w:tc>
        <w:tc>
          <w:tcPr>
            <w:tcW w:w="421" w:type="pct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A314C" w14:textId="0515CB19" w:rsidR="005516FC" w:rsidRPr="005B7B13" w:rsidRDefault="005516FC" w:rsidP="00E17AF4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0F2A8B"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bookmarkStart w:id="5" w:name="_Hlk111736684"/>
      <w:tr w:rsidR="000F2A8B" w:rsidRPr="000D667D" w14:paraId="078C1A65" w14:textId="48A1F4B8" w:rsidTr="005B7B13">
        <w:trPr>
          <w:trHeight w:val="283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30D" w14:textId="750416EC" w:rsidR="000F2A8B" w:rsidRPr="00FD7BA7" w:rsidRDefault="000F2A8B" w:rsidP="005516FC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Arzt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63F0" w14:textId="38F06262" w:rsidR="000F2A8B" w:rsidRPr="00FD7BA7" w:rsidRDefault="000F2A8B" w:rsidP="005516FC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Ap</w:t>
            </w:r>
            <w:r>
              <w:rPr>
                <w:rFonts w:cs="Arial"/>
              </w:rPr>
              <w:t>otheke/Drogerie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BF8" w14:textId="78FB0CCF" w:rsidR="000F2A8B" w:rsidRPr="00FD7BA7" w:rsidRDefault="000F2A8B" w:rsidP="005516FC">
            <w:pPr>
              <w:tabs>
                <w:tab w:val="left" w:pos="5040"/>
                <w:tab w:val="right" w:pos="9540"/>
              </w:tabs>
            </w:pPr>
            <w:r w:rsidRPr="00FD7BA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Spit</w:t>
            </w:r>
            <w:r w:rsidR="002A7317">
              <w:rPr>
                <w:rFonts w:cs="Arial"/>
              </w:rPr>
              <w:t>a</w:t>
            </w:r>
            <w:r>
              <w:rPr>
                <w:rFonts w:cs="Arial"/>
              </w:rPr>
              <w:t>l/Grossist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BA64" w14:textId="52275EC7" w:rsidR="000F2A8B" w:rsidRPr="00FD7BA7" w:rsidRDefault="000F2A8B" w:rsidP="005516FC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Ohne Preis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02AE6" w14:textId="58870C39" w:rsidR="000F2A8B" w:rsidRPr="00FD7BA7" w:rsidRDefault="000F2A8B" w:rsidP="005B7B13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40FEBC57" w14:textId="36AB7027" w:rsidR="000F2A8B" w:rsidRPr="005B7B13" w:rsidRDefault="000F2A8B" w:rsidP="000F2A8B">
            <w:pPr>
              <w:tabs>
                <w:tab w:val="left" w:pos="5040"/>
                <w:tab w:val="right" w:pos="9540"/>
              </w:tabs>
              <w:rPr>
                <w:rFonts w:cs="Arial"/>
                <w:sz w:val="16"/>
                <w:szCs w:val="16"/>
              </w:rPr>
            </w:pPr>
            <w:r w:rsidRPr="005B7B13">
              <w:rPr>
                <w:rFonts w:cs="Arial"/>
                <w:sz w:val="16"/>
                <w:szCs w:val="16"/>
              </w:rPr>
              <w:t>nur für Demo-Material berechtig</w:t>
            </w:r>
          </w:p>
        </w:tc>
        <w:tc>
          <w:tcPr>
            <w:tcW w:w="421" w:type="pct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083614F5" w14:textId="77777777" w:rsidR="000F2A8B" w:rsidRPr="00FD7BA7" w:rsidRDefault="000F2A8B">
            <w:pPr>
              <w:tabs>
                <w:tab w:val="left" w:pos="5040"/>
                <w:tab w:val="right" w:pos="9540"/>
              </w:tabs>
            </w:pPr>
          </w:p>
        </w:tc>
      </w:tr>
      <w:tr w:rsidR="0070658A" w:rsidRPr="000D667D" w14:paraId="4B45E385" w14:textId="77777777" w:rsidTr="0070658A">
        <w:trPr>
          <w:trHeight w:val="283"/>
        </w:trPr>
        <w:tc>
          <w:tcPr>
            <w:tcW w:w="4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09FA78FD" w14:textId="413DF8C2" w:rsidR="0070658A" w:rsidRDefault="0070658A" w:rsidP="000F2A8B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>
              <w:t xml:space="preserve"> Andere:</w:t>
            </w:r>
          </w:p>
        </w:tc>
        <w:tc>
          <w:tcPr>
            <w:tcW w:w="421" w:type="pct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69004AE3" w14:textId="77777777" w:rsidR="0070658A" w:rsidRPr="00FD7BA7" w:rsidRDefault="0070658A">
            <w:pPr>
              <w:tabs>
                <w:tab w:val="left" w:pos="5040"/>
                <w:tab w:val="right" w:pos="9540"/>
              </w:tabs>
            </w:pPr>
          </w:p>
        </w:tc>
      </w:tr>
      <w:bookmarkEnd w:id="5"/>
    </w:tbl>
    <w:p w14:paraId="1F55C057" w14:textId="77777777" w:rsidR="00C33E14" w:rsidRDefault="00C33E14" w:rsidP="00036890">
      <w:pPr>
        <w:rPr>
          <w:rFonts w:cs="Arial"/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14"/>
        <w:gridCol w:w="850"/>
      </w:tblGrid>
      <w:tr w:rsidR="009858D2" w:rsidRPr="00381DCD" w14:paraId="623D6097" w14:textId="37959B47" w:rsidTr="005B7B13">
        <w:trPr>
          <w:trHeight w:val="283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hideMark/>
          </w:tcPr>
          <w:p w14:paraId="7908D0C0" w14:textId="3D899E8E" w:rsidR="009858D2" w:rsidRPr="00381DCD" w:rsidRDefault="009858D2">
            <w:pPr>
              <w:ind w:left="-105"/>
              <w:rPr>
                <w:rFonts w:cs="Arial"/>
                <w:b/>
                <w:szCs w:val="20"/>
              </w:rPr>
            </w:pPr>
            <w:bookmarkStart w:id="6" w:name="_Hlk143600996"/>
            <w:proofErr w:type="spellStart"/>
            <w:r w:rsidRPr="000D667D">
              <w:rPr>
                <w:rFonts w:cs="Arial"/>
                <w:b/>
                <w:szCs w:val="20"/>
              </w:rPr>
              <w:t>Kreditlimite</w:t>
            </w:r>
            <w:proofErr w:type="spellEnd"/>
            <w:r w:rsidRPr="000D667D">
              <w:rPr>
                <w:rFonts w:cs="Arial"/>
                <w:b/>
                <w:szCs w:val="20"/>
              </w:rPr>
              <w:t xml:space="preserve"> </w:t>
            </w:r>
            <w:r w:rsidRPr="00FD7BA7">
              <w:rPr>
                <w:rFonts w:cs="Arial"/>
                <w:bCs/>
              </w:rPr>
              <w:t>(</w:t>
            </w:r>
            <w:r w:rsidRPr="00FD7BA7">
              <w:rPr>
                <w:rFonts w:cs="Arial"/>
                <w:bCs/>
                <w:sz w:val="16"/>
                <w:szCs w:val="16"/>
              </w:rPr>
              <w:t>nur wenn vertraglich vereinbart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72B329" w14:textId="7B0E1C8B" w:rsidR="009858D2" w:rsidRPr="005B7B13" w:rsidRDefault="009858D2" w:rsidP="00E17AF4">
            <w:pPr>
              <w:ind w:left="-105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</w:rPr>
              <w:t xml:space="preserve">  </w:t>
            </w:r>
            <w:r w:rsidR="000F2A8B"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9858D2" w:rsidRPr="00381DCD" w14:paraId="4B006D80" w14:textId="284FE07F" w:rsidTr="005B7B13">
        <w:trPr>
          <w:trHeight w:val="2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  <w:hideMark/>
          </w:tcPr>
          <w:p w14:paraId="373D700D" w14:textId="597AADF5" w:rsidR="009858D2" w:rsidRPr="00381DCD" w:rsidRDefault="009858D2" w:rsidP="00381DC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CHF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1B642F3F" w14:textId="77777777" w:rsidR="009858D2" w:rsidRDefault="009858D2" w:rsidP="00381DCD">
            <w:pPr>
              <w:rPr>
                <w:rFonts w:cs="Arial"/>
              </w:rPr>
            </w:pPr>
          </w:p>
        </w:tc>
      </w:tr>
      <w:bookmarkEnd w:id="6"/>
    </w:tbl>
    <w:p w14:paraId="2DCF0459" w14:textId="6AF4C7A0" w:rsidR="000D667D" w:rsidRDefault="000D667D" w:rsidP="00036890">
      <w:pPr>
        <w:rPr>
          <w:rFonts w:cs="Arial"/>
          <w:b/>
        </w:rPr>
      </w:pPr>
    </w:p>
    <w:tbl>
      <w:tblPr>
        <w:tblStyle w:val="Tabellenraster"/>
        <w:tblW w:w="10095" w:type="dxa"/>
        <w:tblInd w:w="0" w:type="dxa"/>
        <w:tblLook w:val="04A0" w:firstRow="1" w:lastRow="0" w:firstColumn="1" w:lastColumn="0" w:noHBand="0" w:noVBand="1"/>
      </w:tblPr>
      <w:tblGrid>
        <w:gridCol w:w="2527"/>
        <w:gridCol w:w="2646"/>
        <w:gridCol w:w="4071"/>
        <w:gridCol w:w="851"/>
      </w:tblGrid>
      <w:tr w:rsidR="00E17AF4" w:rsidRPr="000D667D" w14:paraId="3116229C" w14:textId="77777777" w:rsidTr="005B7B13">
        <w:trPr>
          <w:trHeight w:val="283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thickThinLargeGap" w:sz="24" w:space="0" w:color="000000" w:themeColor="text1"/>
            </w:tcBorders>
            <w:hideMark/>
          </w:tcPr>
          <w:p w14:paraId="59BD2897" w14:textId="77777777" w:rsidR="00CF602C" w:rsidRPr="00FD7BA7" w:rsidRDefault="00CF602C" w:rsidP="003B1FCC">
            <w:pPr>
              <w:ind w:left="30" w:hanging="105"/>
              <w:rPr>
                <w:rFonts w:cs="Arial"/>
                <w:b/>
                <w:szCs w:val="20"/>
              </w:rPr>
            </w:pPr>
            <w:r w:rsidRPr="00D44809">
              <w:rPr>
                <w:rFonts w:cs="Arial"/>
                <w:b/>
                <w:szCs w:val="20"/>
              </w:rPr>
              <w:t>Nur berechtigt für Musterlieferungen.</w:t>
            </w: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CB0F48" w14:textId="294A4B3B" w:rsidR="00CF602C" w:rsidRPr="005B7B13" w:rsidRDefault="00CF602C" w:rsidP="00E17AF4">
            <w:pPr>
              <w:ind w:left="-105" w:right="-105"/>
              <w:rPr>
                <w:rFonts w:cs="Arial"/>
                <w:b/>
                <w:sz w:val="14"/>
                <w:szCs w:val="14"/>
              </w:rPr>
            </w:pPr>
            <w:r w:rsidRPr="005B7B13">
              <w:rPr>
                <w:rFonts w:cs="Arial"/>
                <w:b/>
                <w:sz w:val="14"/>
                <w:szCs w:val="14"/>
              </w:rPr>
              <w:t xml:space="preserve"> </w:t>
            </w:r>
            <w:r w:rsidR="006B0C90">
              <w:rPr>
                <w:rFonts w:cs="Arial"/>
                <w:b/>
                <w:sz w:val="14"/>
                <w:szCs w:val="14"/>
              </w:rPr>
              <w:t xml:space="preserve"> </w:t>
            </w:r>
            <w:r w:rsidR="000F2A8B"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9A1B26" w:rsidRPr="000D667D" w14:paraId="3DEF05BA" w14:textId="77777777" w:rsidTr="009A1B26">
        <w:trPr>
          <w:trHeight w:val="28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9244" w14:textId="77777777" w:rsidR="00CF602C" w:rsidRPr="00FD7BA7" w:rsidRDefault="00CF602C" w:rsidP="003B1FCC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FB25" w14:textId="77777777" w:rsidR="00CF602C" w:rsidRPr="00FD7BA7" w:rsidRDefault="00CF602C" w:rsidP="003B1FCC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Nein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nil"/>
              <w:right w:val="thickThinLargeGap" w:sz="24" w:space="0" w:color="000000" w:themeColor="text1"/>
            </w:tcBorders>
            <w:vAlign w:val="center"/>
            <w:hideMark/>
          </w:tcPr>
          <w:p w14:paraId="74F47602" w14:textId="77777777" w:rsidR="00CF602C" w:rsidRPr="00FD7BA7" w:rsidRDefault="00CF602C" w:rsidP="003B1F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61601413" w14:textId="77777777" w:rsidR="00CF602C" w:rsidRPr="00FD7BA7" w:rsidRDefault="00CF602C" w:rsidP="003B1FCC">
            <w:pPr>
              <w:rPr>
                <w:rFonts w:cs="Arial"/>
              </w:rPr>
            </w:pPr>
          </w:p>
        </w:tc>
      </w:tr>
    </w:tbl>
    <w:p w14:paraId="15BB8ED5" w14:textId="77777777" w:rsidR="00CF602C" w:rsidRDefault="00CF602C" w:rsidP="00CF602C">
      <w:pPr>
        <w:rPr>
          <w:rFonts w:cs="Arial"/>
          <w:b/>
        </w:rPr>
      </w:pPr>
    </w:p>
    <w:p w14:paraId="5763482F" w14:textId="77777777" w:rsidR="00CF602C" w:rsidRDefault="00CF602C" w:rsidP="00CF602C">
      <w:pPr>
        <w:rPr>
          <w:rFonts w:cs="Arial"/>
          <w:b/>
        </w:rPr>
      </w:pPr>
    </w:p>
    <w:tbl>
      <w:tblPr>
        <w:tblStyle w:val="Tabellenraster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44"/>
        <w:gridCol w:w="851"/>
      </w:tblGrid>
      <w:tr w:rsidR="00CF602C" w:rsidRPr="009B6A35" w14:paraId="0E32F06B" w14:textId="77777777" w:rsidTr="005B7B13">
        <w:trPr>
          <w:trHeight w:val="283"/>
        </w:trPr>
        <w:tc>
          <w:tcPr>
            <w:tcW w:w="9244" w:type="dxa"/>
            <w:tcBorders>
              <w:top w:val="nil"/>
              <w:left w:val="nil"/>
              <w:right w:val="thickThinLargeGap" w:sz="24" w:space="0" w:color="000000" w:themeColor="text1"/>
            </w:tcBorders>
            <w:hideMark/>
          </w:tcPr>
          <w:p w14:paraId="16D525DE" w14:textId="77777777" w:rsidR="00CF602C" w:rsidRPr="00513360" w:rsidRDefault="00CF602C" w:rsidP="003B1FCC">
            <w:pPr>
              <w:ind w:left="-75" w:right="-209"/>
              <w:rPr>
                <w:rFonts w:cs="Arial"/>
                <w:bCs/>
                <w:sz w:val="16"/>
                <w:szCs w:val="16"/>
              </w:rPr>
            </w:pPr>
            <w:r w:rsidRPr="009B6A35">
              <w:rPr>
                <w:rFonts w:cs="Arial"/>
                <w:b/>
              </w:rPr>
              <w:t>Bemerkungen:</w:t>
            </w: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1A739E" w14:textId="2B902493" w:rsidR="00CF602C" w:rsidRPr="005B7B13" w:rsidRDefault="00CF602C" w:rsidP="00E17AF4">
            <w:pPr>
              <w:ind w:left="-75" w:right="-209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</w:rPr>
              <w:t xml:space="preserve"> </w:t>
            </w:r>
            <w:r w:rsidR="000F2A8B"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CF602C" w:rsidRPr="009B6A35" w14:paraId="5425C97B" w14:textId="77777777" w:rsidTr="005B7B13">
        <w:trPr>
          <w:trHeight w:val="1152"/>
        </w:trPr>
        <w:tc>
          <w:tcPr>
            <w:tcW w:w="9244" w:type="dxa"/>
            <w:tcBorders>
              <w:right w:val="thickThinLargeGap" w:sz="24" w:space="0" w:color="000000" w:themeColor="text1"/>
            </w:tcBorders>
            <w:vAlign w:val="center"/>
            <w:hideMark/>
          </w:tcPr>
          <w:p w14:paraId="218F9FB2" w14:textId="77777777" w:rsidR="00CF602C" w:rsidRPr="009B6A35" w:rsidRDefault="00CF602C" w:rsidP="003B1FCC">
            <w:pPr>
              <w:ind w:left="-105" w:right="-209"/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1DEE259D" w14:textId="77777777" w:rsidR="00CF602C" w:rsidRPr="009B6A35" w:rsidRDefault="00CF602C" w:rsidP="003B1FCC">
            <w:pPr>
              <w:ind w:left="-105" w:right="-209"/>
              <w:rPr>
                <w:rFonts w:cs="Arial"/>
                <w:b/>
              </w:rPr>
            </w:pPr>
          </w:p>
        </w:tc>
      </w:tr>
    </w:tbl>
    <w:p w14:paraId="48AF5E88" w14:textId="77777777" w:rsidR="00CF602C" w:rsidRPr="009B6A35" w:rsidRDefault="00CF602C" w:rsidP="00CF602C">
      <w:pPr>
        <w:ind w:left="-105"/>
        <w:rPr>
          <w:rFonts w:cs="Arial"/>
          <w:lang w:val="de-CH" w:eastAsia="en-US"/>
        </w:rPr>
      </w:pPr>
    </w:p>
    <w:p w14:paraId="7B642BA2" w14:textId="77777777" w:rsidR="00CF602C" w:rsidRDefault="00CF602C" w:rsidP="00036890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841"/>
        <w:gridCol w:w="849"/>
      </w:tblGrid>
      <w:tr w:rsidR="00E17AF4" w:rsidRPr="003561DC" w14:paraId="60C87DF6" w14:textId="77777777" w:rsidTr="005B7B13">
        <w:trPr>
          <w:trHeight w:val="283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6B862" w14:textId="77777777" w:rsidR="00CF602C" w:rsidRPr="00FD7BA7" w:rsidRDefault="00CF602C">
            <w:pPr>
              <w:ind w:left="-105"/>
              <w:rPr>
                <w:rFonts w:cs="Arial"/>
                <w:b/>
              </w:rPr>
            </w:pPr>
          </w:p>
        </w:tc>
        <w:tc>
          <w:tcPr>
            <w:tcW w:w="2902" w:type="pct"/>
            <w:tcBorders>
              <w:top w:val="nil"/>
              <w:left w:val="nil"/>
              <w:bottom w:val="nil"/>
              <w:right w:val="thickThinLargeGap" w:sz="24" w:space="0" w:color="auto"/>
            </w:tcBorders>
            <w:vAlign w:val="bottom"/>
          </w:tcPr>
          <w:p w14:paraId="117C6CE8" w14:textId="77777777" w:rsidR="00CF602C" w:rsidRPr="00FD7BA7" w:rsidRDefault="00CF602C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  <w:tc>
          <w:tcPr>
            <w:tcW w:w="422" w:type="pct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918C66" w14:textId="68352C20" w:rsidR="00CF602C" w:rsidRPr="005B7B13" w:rsidRDefault="000F2A8B" w:rsidP="00E17AF4">
            <w:pPr>
              <w:tabs>
                <w:tab w:val="left" w:pos="1590"/>
              </w:tabs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Geprüft</w:t>
            </w:r>
          </w:p>
        </w:tc>
      </w:tr>
      <w:tr w:rsidR="00E17AF4" w:rsidRPr="003561DC" w14:paraId="1A068188" w14:textId="5A79B2E7" w:rsidTr="005B7B13">
        <w:trPr>
          <w:trHeight w:val="567"/>
        </w:trPr>
        <w:tc>
          <w:tcPr>
            <w:tcW w:w="1676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59291DA7" w14:textId="4B6BE29E" w:rsidR="00CF602C" w:rsidRPr="00FD7BA7" w:rsidRDefault="00CF602C">
            <w:pPr>
              <w:tabs>
                <w:tab w:val="left" w:leader="dot" w:pos="-105"/>
                <w:tab w:val="right" w:leader="dot" w:pos="3156"/>
              </w:tabs>
              <w:ind w:left="-105"/>
              <w:rPr>
                <w:rFonts w:cs="Arial"/>
                <w:b/>
              </w:rPr>
            </w:pPr>
          </w:p>
        </w:tc>
        <w:tc>
          <w:tcPr>
            <w:tcW w:w="2902" w:type="pct"/>
            <w:tcBorders>
              <w:top w:val="nil"/>
              <w:left w:val="nil"/>
              <w:bottom w:val="dashed" w:sz="4" w:space="0" w:color="auto"/>
              <w:right w:val="thickThinLargeGap" w:sz="24" w:space="0" w:color="auto"/>
            </w:tcBorders>
            <w:vAlign w:val="bottom"/>
            <w:hideMark/>
          </w:tcPr>
          <w:p w14:paraId="19638588" w14:textId="77777777" w:rsidR="00CF602C" w:rsidRPr="00FD7BA7" w:rsidRDefault="00CF602C" w:rsidP="005B7B13">
            <w:pPr>
              <w:tabs>
                <w:tab w:val="left" w:pos="30"/>
              </w:tabs>
              <w:ind w:right="-105"/>
              <w:rPr>
                <w:rFonts w:cs="Arial"/>
                <w:b/>
              </w:rPr>
            </w:pPr>
            <w:r w:rsidRPr="00FD7BA7">
              <w:rPr>
                <w:rFonts w:cs="Arial"/>
                <w:b/>
              </w:rPr>
              <w:tab/>
            </w:r>
            <w:r w:rsidRPr="00FD7BA7">
              <w:rPr>
                <w:rFonts w:cs="Arial"/>
                <w:b/>
              </w:rPr>
              <w:tab/>
            </w:r>
          </w:p>
        </w:tc>
        <w:tc>
          <w:tcPr>
            <w:tcW w:w="422" w:type="pct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9D1358B" w14:textId="77777777" w:rsidR="00CF602C" w:rsidRPr="00FD7BA7" w:rsidRDefault="00CF602C" w:rsidP="00CF602C">
            <w:pPr>
              <w:tabs>
                <w:tab w:val="left" w:pos="30"/>
              </w:tabs>
              <w:ind w:right="-105"/>
              <w:rPr>
                <w:rFonts w:cs="Arial"/>
                <w:b/>
              </w:rPr>
            </w:pPr>
          </w:p>
        </w:tc>
      </w:tr>
      <w:tr w:rsidR="00E17AF4" w:rsidRPr="003561DC" w14:paraId="2A2B63D6" w14:textId="39FFBF02" w:rsidTr="005B7B13">
        <w:trPr>
          <w:trHeight w:val="170"/>
        </w:trPr>
        <w:tc>
          <w:tcPr>
            <w:tcW w:w="1676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6A4110E" w14:textId="084A129F" w:rsidR="00CF602C" w:rsidRPr="00FD7BA7" w:rsidRDefault="004B03A7">
            <w:pPr>
              <w:rPr>
                <w:rFonts w:cs="Arial"/>
                <w:b/>
                <w:i/>
                <w:iCs/>
              </w:rPr>
            </w:pPr>
            <w:r w:rsidRPr="00FD7BA7">
              <w:rPr>
                <w:rFonts w:cs="Arial"/>
                <w:b/>
              </w:rPr>
              <w:t>Ort / Datum</w:t>
            </w:r>
          </w:p>
        </w:tc>
        <w:tc>
          <w:tcPr>
            <w:tcW w:w="2902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F2F06F9" w14:textId="04E19793" w:rsidR="00CF602C" w:rsidRPr="00FD7BA7" w:rsidRDefault="004B03A7">
            <w:pPr>
              <w:tabs>
                <w:tab w:val="left" w:pos="1590"/>
              </w:tabs>
              <w:rPr>
                <w:rFonts w:cs="Arial"/>
                <w:b/>
                <w:i/>
                <w:iCs/>
              </w:rPr>
            </w:pPr>
            <w:r w:rsidRPr="00FD7BA7">
              <w:rPr>
                <w:rFonts w:cs="Arial"/>
                <w:b/>
              </w:rPr>
              <w:t>Unterschrift:</w:t>
            </w:r>
            <w:r>
              <w:rPr>
                <w:rFonts w:cs="Arial"/>
                <w:b/>
              </w:rPr>
              <w:t xml:space="preserve"> </w:t>
            </w:r>
            <w:r w:rsidRPr="00FD7BA7">
              <w:rPr>
                <w:rFonts w:cs="Arial"/>
                <w:i/>
                <w:iCs/>
              </w:rPr>
              <w:t>Verantwortliche Person Partner</w:t>
            </w:r>
            <w:r w:rsidRPr="00FD7BA7" w:rsidDel="00CF602C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7B55" w14:textId="77777777" w:rsidR="00CF602C" w:rsidRPr="00FD7BA7" w:rsidDel="00CF602C" w:rsidRDefault="00CF602C">
            <w:pPr>
              <w:tabs>
                <w:tab w:val="left" w:pos="1590"/>
              </w:tabs>
              <w:rPr>
                <w:rFonts w:cs="Arial"/>
                <w:i/>
                <w:iCs/>
              </w:rPr>
            </w:pPr>
          </w:p>
        </w:tc>
      </w:tr>
      <w:bookmarkEnd w:id="4"/>
    </w:tbl>
    <w:p w14:paraId="1D8E9C2E" w14:textId="01754BEF" w:rsidR="000D667D" w:rsidRDefault="000D667D" w:rsidP="00036890">
      <w:pPr>
        <w:rPr>
          <w:rFonts w:cs="Arial"/>
          <w:b/>
        </w:rPr>
      </w:pPr>
    </w:p>
    <w:p w14:paraId="379464B5" w14:textId="77777777" w:rsidR="009A1B26" w:rsidRDefault="009A1B26" w:rsidP="00036890">
      <w:pPr>
        <w:rPr>
          <w:rFonts w:cs="Arial"/>
          <w:b/>
        </w:rPr>
      </w:pPr>
    </w:p>
    <w:tbl>
      <w:tblPr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843"/>
      </w:tblGrid>
      <w:tr w:rsidR="004B03A7" w:rsidRPr="00FD7BA7" w14:paraId="775A4A87" w14:textId="77777777" w:rsidTr="005B7B13">
        <w:trPr>
          <w:trHeight w:val="567"/>
        </w:trPr>
        <w:tc>
          <w:tcPr>
            <w:tcW w:w="183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0DC067AE" w14:textId="77777777" w:rsidR="004B03A7" w:rsidRPr="00FD7BA7" w:rsidRDefault="004B03A7" w:rsidP="003B1FCC">
            <w:pPr>
              <w:tabs>
                <w:tab w:val="left" w:leader="dot" w:pos="-105"/>
                <w:tab w:val="right" w:leader="dot" w:pos="3156"/>
              </w:tabs>
              <w:ind w:left="-105"/>
              <w:rPr>
                <w:rFonts w:cs="Arial"/>
                <w:b/>
              </w:rPr>
            </w:pPr>
          </w:p>
        </w:tc>
        <w:tc>
          <w:tcPr>
            <w:tcW w:w="3169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295632BD" w14:textId="77777777" w:rsidR="004B03A7" w:rsidRPr="00FD7BA7" w:rsidRDefault="004B03A7" w:rsidP="003B1FCC">
            <w:pPr>
              <w:tabs>
                <w:tab w:val="left" w:pos="30"/>
              </w:tabs>
              <w:ind w:right="-105"/>
              <w:rPr>
                <w:rFonts w:cs="Arial"/>
                <w:b/>
              </w:rPr>
            </w:pPr>
            <w:r w:rsidRPr="00FD7BA7">
              <w:rPr>
                <w:rFonts w:cs="Arial"/>
                <w:b/>
              </w:rPr>
              <w:tab/>
            </w:r>
            <w:r w:rsidRPr="00FD7BA7">
              <w:rPr>
                <w:rFonts w:cs="Arial"/>
                <w:b/>
              </w:rPr>
              <w:tab/>
            </w:r>
          </w:p>
        </w:tc>
      </w:tr>
      <w:tr w:rsidR="004B03A7" w:rsidRPr="00FD7BA7" w:rsidDel="00CF602C" w14:paraId="7AC21ED6" w14:textId="77777777" w:rsidTr="005B7B13">
        <w:trPr>
          <w:trHeight w:val="170"/>
        </w:trPr>
        <w:tc>
          <w:tcPr>
            <w:tcW w:w="1831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DEA16F3" w14:textId="77777777" w:rsidR="004B03A7" w:rsidRPr="00FD7BA7" w:rsidRDefault="004B03A7" w:rsidP="003B1FCC">
            <w:pPr>
              <w:rPr>
                <w:rFonts w:cs="Arial"/>
                <w:b/>
                <w:i/>
                <w:iCs/>
              </w:rPr>
            </w:pPr>
            <w:r w:rsidRPr="00FD7BA7">
              <w:rPr>
                <w:rFonts w:cs="Arial"/>
                <w:b/>
              </w:rPr>
              <w:t>Ort / Datum</w:t>
            </w:r>
          </w:p>
        </w:tc>
        <w:tc>
          <w:tcPr>
            <w:tcW w:w="3169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87F567E" w14:textId="2341CA4E" w:rsidR="004B03A7" w:rsidRPr="00FD7BA7" w:rsidRDefault="004B03A7" w:rsidP="003B1FCC">
            <w:pPr>
              <w:tabs>
                <w:tab w:val="left" w:pos="1590"/>
              </w:tabs>
              <w:rPr>
                <w:rFonts w:cs="Arial"/>
                <w:b/>
                <w:i/>
                <w:iCs/>
              </w:rPr>
            </w:pPr>
            <w:r w:rsidRPr="00FD7BA7">
              <w:rPr>
                <w:rFonts w:cs="Arial"/>
                <w:b/>
              </w:rPr>
              <w:t>Unterschrift:</w:t>
            </w:r>
            <w:r>
              <w:rPr>
                <w:rFonts w:cs="Arial"/>
                <w:b/>
              </w:rPr>
              <w:t xml:space="preserve"> </w:t>
            </w:r>
            <w:r w:rsidRPr="00FD7BA7">
              <w:rPr>
                <w:rFonts w:cs="Arial"/>
                <w:i/>
                <w:iCs/>
              </w:rPr>
              <w:t xml:space="preserve">Verantwortliche Person </w:t>
            </w:r>
            <w:r w:rsidR="00FA7712">
              <w:rPr>
                <w:rFonts w:cs="Arial"/>
                <w:i/>
                <w:iCs/>
              </w:rPr>
              <w:t>Alloga</w:t>
            </w:r>
            <w:r w:rsidRPr="00FD7BA7" w:rsidDel="00CF602C">
              <w:rPr>
                <w:rFonts w:cs="Arial"/>
                <w:i/>
                <w:iCs/>
              </w:rPr>
              <w:t xml:space="preserve"> </w:t>
            </w:r>
          </w:p>
        </w:tc>
      </w:tr>
    </w:tbl>
    <w:p w14:paraId="7F1B0E6C" w14:textId="77777777" w:rsidR="009A1B26" w:rsidRDefault="009A1B26" w:rsidP="00036890">
      <w:pPr>
        <w:rPr>
          <w:rFonts w:cs="Arial"/>
          <w:b/>
        </w:rPr>
      </w:pPr>
    </w:p>
    <w:p w14:paraId="71D18F6D" w14:textId="77777777" w:rsidR="00CF602C" w:rsidRDefault="00CF602C" w:rsidP="00036890">
      <w:pPr>
        <w:rPr>
          <w:rFonts w:cs="Arial"/>
          <w:b/>
        </w:rPr>
      </w:pPr>
    </w:p>
    <w:p w14:paraId="3FDA96D0" w14:textId="77777777" w:rsidR="0069598F" w:rsidRDefault="0069598F" w:rsidP="00036890">
      <w:pPr>
        <w:rPr>
          <w:rFonts w:cs="Arial"/>
          <w:b/>
        </w:rPr>
      </w:pPr>
    </w:p>
    <w:p w14:paraId="5F435377" w14:textId="77777777" w:rsidR="00FA7712" w:rsidRDefault="00FA7712" w:rsidP="00FD7BA7">
      <w:pPr>
        <w:rPr>
          <w:rFonts w:cs="Arial"/>
        </w:rPr>
      </w:pPr>
    </w:p>
    <w:p w14:paraId="03D2D765" w14:textId="77777777" w:rsidR="00FA7712" w:rsidRDefault="00FA7712" w:rsidP="00FD7BA7">
      <w:pPr>
        <w:rPr>
          <w:rFonts w:cs="Arial"/>
        </w:rPr>
      </w:pPr>
    </w:p>
    <w:p w14:paraId="08D57397" w14:textId="3331428D" w:rsidR="00A07D4E" w:rsidRPr="009C7D90" w:rsidRDefault="00A07D4E" w:rsidP="00FD7BA7">
      <w:pPr>
        <w:rPr>
          <w:rFonts w:cs="Arial"/>
        </w:rPr>
      </w:pPr>
      <w:r w:rsidRPr="009C7D90">
        <w:rPr>
          <w:rFonts w:cs="Arial"/>
        </w:rPr>
        <w:t>Das unterzeichnete Formular bitte per E-Mail oder Fax an Alloga AG senden.</w:t>
      </w:r>
    </w:p>
    <w:p w14:paraId="7FC01C3A" w14:textId="4016690E" w:rsidR="00A07D4E" w:rsidRPr="00D35328" w:rsidRDefault="00A07D4E" w:rsidP="00FD7BA7">
      <w:pPr>
        <w:rPr>
          <w:rFonts w:cs="Arial"/>
        </w:rPr>
      </w:pPr>
      <w:r w:rsidRPr="003A6074">
        <w:rPr>
          <w:rFonts w:cs="Arial"/>
        </w:rPr>
        <w:t>Vielen Dank für Ihre Mitarbeit.</w:t>
      </w:r>
    </w:p>
    <w:p w14:paraId="3C2F8479" w14:textId="77777777" w:rsidR="0085564C" w:rsidRPr="006F7A25" w:rsidRDefault="0085564C" w:rsidP="00FD7BA7">
      <w:pPr>
        <w:rPr>
          <w:rFonts w:cs="Arial"/>
        </w:rPr>
      </w:pPr>
    </w:p>
    <w:p w14:paraId="0807DC01" w14:textId="77777777" w:rsidR="00A07D4E" w:rsidRPr="00D6001A" w:rsidRDefault="00A07D4E" w:rsidP="00FD7BA7">
      <w:pPr>
        <w:rPr>
          <w:rFonts w:cs="Arial"/>
        </w:rPr>
      </w:pPr>
      <w:r w:rsidRPr="00D6001A">
        <w:rPr>
          <w:rFonts w:cs="Arial"/>
        </w:rPr>
        <w:t xml:space="preserve">Freundliche </w:t>
      </w:r>
      <w:proofErr w:type="spellStart"/>
      <w:r w:rsidRPr="00D6001A">
        <w:rPr>
          <w:rFonts w:cs="Arial"/>
        </w:rPr>
        <w:t>Grüsse</w:t>
      </w:r>
      <w:proofErr w:type="spellEnd"/>
    </w:p>
    <w:p w14:paraId="7D89DB05" w14:textId="606C84C3" w:rsidR="00E908EE" w:rsidRPr="009C7D90" w:rsidRDefault="00A07D4E" w:rsidP="00FD7BA7">
      <w:pPr>
        <w:rPr>
          <w:rFonts w:cs="Arial"/>
          <w:lang w:val="it-IT"/>
        </w:rPr>
      </w:pPr>
      <w:r w:rsidRPr="00D6001A">
        <w:rPr>
          <w:rFonts w:cs="Arial"/>
        </w:rPr>
        <w:t>Alloga AG</w:t>
      </w:r>
    </w:p>
    <w:sectPr w:rsidR="00E908EE" w:rsidRPr="009C7D90" w:rsidSect="00C3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851" w:bottom="1134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E59A" w14:textId="77777777" w:rsidR="004D7534" w:rsidRDefault="004D7534" w:rsidP="00C8428F">
      <w:r>
        <w:separator/>
      </w:r>
    </w:p>
  </w:endnote>
  <w:endnote w:type="continuationSeparator" w:id="0">
    <w:p w14:paraId="65D61E61" w14:textId="77777777" w:rsidR="004D7534" w:rsidRDefault="004D7534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6BD4" w14:textId="77777777" w:rsidR="00F836D6" w:rsidRDefault="00F836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65" w:type="dxa"/>
      <w:tblInd w:w="-5" w:type="dxa"/>
      <w:tblLayout w:type="fixed"/>
      <w:tblLook w:val="04A0" w:firstRow="1" w:lastRow="0" w:firstColumn="1" w:lastColumn="0" w:noHBand="0" w:noVBand="1"/>
    </w:tblPr>
    <w:tblGrid>
      <w:gridCol w:w="2269"/>
      <w:gridCol w:w="2835"/>
      <w:gridCol w:w="3685"/>
      <w:gridCol w:w="1276"/>
    </w:tblGrid>
    <w:tr w:rsidR="00AB170F" w14:paraId="47DB75B2" w14:textId="77777777" w:rsidTr="00AB170F">
      <w:trPr>
        <w:trHeight w:val="657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33D9E7" w14:textId="3B512DE6" w:rsidR="009324E1" w:rsidRPr="00BA0E11" w:rsidRDefault="009324E1" w:rsidP="009324E1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666387">
            <w:rPr>
              <w:sz w:val="16"/>
              <w:szCs w:val="16"/>
            </w:rPr>
            <w:t>ALL_R502FO001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5F3B196E" w14:textId="2D954F8C" w:rsidR="009324E1" w:rsidRPr="00BA0E11" w:rsidRDefault="009324E1" w:rsidP="009324E1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Version: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"QBDVersionDelivered"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666387">
            <w:rPr>
              <w:sz w:val="16"/>
              <w:szCs w:val="16"/>
            </w:rPr>
            <w:t>11.01.0011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794B78BC" w14:textId="66A33E48" w:rsidR="009324E1" w:rsidRPr="00BA0E11" w:rsidRDefault="009324E1" w:rsidP="009324E1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666387">
            <w:rPr>
              <w:sz w:val="16"/>
              <w:szCs w:val="16"/>
            </w:rPr>
            <w:t>03.01.2025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63B417" w14:textId="544B7205" w:rsidR="009324E1" w:rsidRPr="005B7B13" w:rsidRDefault="009324E1" w:rsidP="009324E1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5B7B13">
            <w:rPr>
              <w:sz w:val="16"/>
              <w:szCs w:val="16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5B7B13">
            <w:rPr>
              <w:sz w:val="16"/>
              <w:szCs w:val="16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666387" w:rsidRPr="005B7B13">
            <w:rPr>
              <w:sz w:val="16"/>
              <w:szCs w:val="16"/>
            </w:rPr>
            <w:t>Fabian, Vojtech</w:t>
          </w:r>
          <w:r w:rsidR="00666387" w:rsidRPr="005B7B13">
            <w:rPr>
              <w:sz w:val="16"/>
              <w:szCs w:val="16"/>
            </w:rPr>
            <w:br/>
            <w:t>Lenherr, Esther</w:t>
          </w:r>
          <w:r w:rsidR="00666387" w:rsidRPr="005B7B13">
            <w:rPr>
              <w:sz w:val="16"/>
              <w:szCs w:val="16"/>
            </w:rPr>
            <w:br/>
            <w:t>Schöni, Andrea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00B07F" w14:textId="2A36B3D1" w:rsidR="009324E1" w:rsidRPr="00BA0E11" w:rsidRDefault="009324E1" w:rsidP="009324E1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  <w:r w:rsidRPr="00BA0E11">
            <w:rPr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666387" w:rsidRPr="005B7B13">
            <w:rPr>
              <w:rFonts w:asciiTheme="minorHAnsi" w:hAnsiTheme="minorHAnsi"/>
              <w:sz w:val="16"/>
              <w:szCs w:val="16"/>
              <w:lang w:val="en-US"/>
            </w:rPr>
            <w:t>03.01.2025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87FBF52" w14:textId="56FAF755" w:rsidR="009324E1" w:rsidRPr="00BA0E11" w:rsidRDefault="009324E1" w:rsidP="009324E1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933F5A" w:rsidRPr="00933F5A">
            <w:rPr>
              <w:b/>
              <w:bCs/>
              <w:noProof/>
              <w:sz w:val="16"/>
              <w:szCs w:val="16"/>
              <w:lang w:val="de-DE"/>
            </w:rPr>
            <w:t>2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933F5A" w:rsidRPr="00933F5A">
            <w:rPr>
              <w:b/>
              <w:bCs/>
              <w:noProof/>
              <w:sz w:val="16"/>
              <w:szCs w:val="16"/>
              <w:lang w:val="de-DE"/>
            </w:rPr>
            <w:t>2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AB170F" w14:paraId="129CC334" w14:textId="77777777" w:rsidTr="00AB170F">
      <w:trPr>
        <w:trHeight w:val="657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EFD63" w14:textId="77777777" w:rsidR="009324E1" w:rsidRPr="00CE7C2E" w:rsidRDefault="009324E1" w:rsidP="009324E1">
          <w:pPr>
            <w:spacing w:before="60" w:line="360" w:lineRule="auto"/>
            <w:rPr>
              <w:rFonts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8BA2FF" w14:textId="0F9D1F36" w:rsidR="009324E1" w:rsidRPr="00296C97" w:rsidRDefault="009324E1" w:rsidP="009324E1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296C97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296C97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666387">
            <w:rPr>
              <w:sz w:val="16"/>
              <w:szCs w:val="16"/>
            </w:rPr>
            <w:t>Lenherr, Esther</w:t>
          </w:r>
          <w:r w:rsidR="00666387">
            <w:rPr>
              <w:sz w:val="16"/>
              <w:szCs w:val="16"/>
            </w:rPr>
            <w:br/>
            <w:t>Stöckli, Andreas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F8D6EB" w14:textId="19C31CA2" w:rsidR="009324E1" w:rsidRPr="00CE7C2E" w:rsidRDefault="009324E1" w:rsidP="009324E1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  <w:proofErr w:type="spellStart"/>
          <w:r w:rsidRPr="00CE7C2E">
            <w:rPr>
              <w:sz w:val="16"/>
              <w:szCs w:val="16"/>
              <w:lang w:val="en-US"/>
            </w:rPr>
            <w:t>Letzte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CE7C2E">
            <w:rPr>
              <w:sz w:val="16"/>
              <w:szCs w:val="16"/>
              <w:lang w:val="en-US"/>
            </w:rPr>
            <w:t>Genehmigung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am:</w:t>
          </w:r>
          <w:r>
            <w:rPr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666387">
            <w:rPr>
              <w:sz w:val="16"/>
              <w:szCs w:val="16"/>
              <w:lang w:val="en-US"/>
            </w:rPr>
            <w:t>03.01.2025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59DDC0" w14:textId="77777777" w:rsidR="009324E1" w:rsidRPr="00CE7C2E" w:rsidRDefault="009324E1" w:rsidP="009324E1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</w:p>
      </w:tc>
    </w:tr>
  </w:tbl>
  <w:p w14:paraId="22F95B11" w14:textId="77777777" w:rsidR="005434FD" w:rsidRDefault="005434FD" w:rsidP="006538B2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C7F9" w14:textId="77777777" w:rsidR="00F836D6" w:rsidRDefault="00F836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7F31" w14:textId="77777777" w:rsidR="004D7534" w:rsidRDefault="004D7534" w:rsidP="00C8428F">
      <w:r>
        <w:separator/>
      </w:r>
    </w:p>
  </w:footnote>
  <w:footnote w:type="continuationSeparator" w:id="0">
    <w:p w14:paraId="625EFBDF" w14:textId="77777777" w:rsidR="004D7534" w:rsidRDefault="004D7534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7CA2" w14:textId="77777777" w:rsidR="00F836D6" w:rsidRDefault="00F836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DBAB" w14:textId="3AB69144" w:rsidR="00947624" w:rsidRPr="00EB3057" w:rsidRDefault="00D15B67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EFA676" wp14:editId="7CA11F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71194e3993d3b7b0adc68973" descr="{&quot;HashCode&quot;:-19560011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523EB" w14:textId="7CF474E6" w:rsidR="00D15B67" w:rsidRPr="00D15B67" w:rsidRDefault="00D15B67" w:rsidP="00D15B6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15B67">
                            <w:rPr>
                              <w:rFonts w:ascii="Calibri" w:hAnsi="Calibri" w:cs="Calibri"/>
                              <w:color w:val="000000"/>
                            </w:rPr>
                            <w:t>C1 - Intern​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FA676" id="_x0000_t202" coordsize="21600,21600" o:spt="202" path="m,l,21600r21600,l21600,xe">
              <v:stroke joinstyle="miter"/>
              <v:path gradientshapeok="t" o:connecttype="rect"/>
            </v:shapetype>
            <v:shape id="MSIPCM71194e3993d3b7b0adc68973" o:spid="_x0000_s1027" type="#_x0000_t202" alt="{&quot;HashCode&quot;:-195600117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368523EB" w14:textId="7CF474E6" w:rsidR="00D15B67" w:rsidRPr="00D15B67" w:rsidRDefault="00D15B67" w:rsidP="00D15B6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D15B67">
                      <w:rPr>
                        <w:rFonts w:ascii="Calibri" w:hAnsi="Calibri" w:cs="Calibri"/>
                        <w:color w:val="000000"/>
                      </w:rPr>
                      <w:t>C1 - Intern​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4E1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248049E" wp14:editId="0FE5F339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1FD6" w14:textId="77777777" w:rsidR="00F836D6" w:rsidRDefault="00F836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68170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C78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2FB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8895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0867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4069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9496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CEE2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A426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1AFB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5498C"/>
    <w:multiLevelType w:val="hybridMultilevel"/>
    <w:tmpl w:val="A82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978821">
    <w:abstractNumId w:val="11"/>
  </w:num>
  <w:num w:numId="2" w16cid:durableId="901136158">
    <w:abstractNumId w:val="10"/>
  </w:num>
  <w:num w:numId="3" w16cid:durableId="1795708497">
    <w:abstractNumId w:val="12"/>
  </w:num>
  <w:num w:numId="4" w16cid:durableId="244001697">
    <w:abstractNumId w:val="13"/>
  </w:num>
  <w:num w:numId="5" w16cid:durableId="1696727772">
    <w:abstractNumId w:val="9"/>
  </w:num>
  <w:num w:numId="6" w16cid:durableId="576790612">
    <w:abstractNumId w:val="7"/>
  </w:num>
  <w:num w:numId="7" w16cid:durableId="1851748638">
    <w:abstractNumId w:val="6"/>
  </w:num>
  <w:num w:numId="8" w16cid:durableId="1734279769">
    <w:abstractNumId w:val="5"/>
  </w:num>
  <w:num w:numId="9" w16cid:durableId="655108987">
    <w:abstractNumId w:val="4"/>
  </w:num>
  <w:num w:numId="10" w16cid:durableId="886062770">
    <w:abstractNumId w:val="8"/>
  </w:num>
  <w:num w:numId="11" w16cid:durableId="2043355559">
    <w:abstractNumId w:val="3"/>
  </w:num>
  <w:num w:numId="12" w16cid:durableId="1009911712">
    <w:abstractNumId w:val="2"/>
  </w:num>
  <w:num w:numId="13" w16cid:durableId="1795708660">
    <w:abstractNumId w:val="1"/>
  </w:num>
  <w:num w:numId="14" w16cid:durableId="66913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_y_nächste_Revsion_geplant" w:val="29.11.2025"/>
    <w:docVar w:name="QBDAttribute_y_offener_ÄA_für_Q_Dokumente" w:val="ALL_R601ÄA2024_108"/>
    <w:docVar w:name="QBDAttribute_y_Umsetzungstermin_des_ÄA_für_Q_Dokumente" w:val="31.01.2025"/>
    <w:docVar w:name="QBDAttributes" w:val="_Dokumentenart = FO_x000b_Alloga = Ja_x000b_Galexis = Nein_x000b_HCI = Nein_x000b_Medifilm = Nein_x000b_UFD = Nein_x000b_VCH = Nein_x000b_y_nächste Revsion geplant = 29.11.2025_x000b_y_offener ÄA für Q-Dokumente = ALL_R601ÄA2024_108_x000b_y_Umsetzungstermin des ÄA für Q-Dokumente = 31.01.2025"/>
    <w:docVar w:name="QBDCheckComment" w:val="---"/>
    <w:docVar w:name="QBDCheckComment_Form" w:val="---"/>
    <w:docVar w:name="QBDCheckedBy" w:val="Fabian, Vojtech_x000b_Lenherr, Esther_x000b_Schöni, Andrea"/>
    <w:docVar w:name="QBDCheckedBy_Form" w:val="Künzi, Sabine"/>
    <w:docVar w:name="QBDCheckedByLong" w:val="Fabian, Vojtech_x0009_03.01.2025_x000b_Leiter Datenmanagement_x0009_A7700 - Datenmanagement Alloga_x0009_Alloga AG (Burgdorf)_x000b_Lenherr, Esther_x0009_03.01.2025_x000b_Junior Qualitätsmanager/in_x0009_A4300 - Qualitätsmanagement Alloga_x0009_Alloga AG (Burgdorf)_x000b_Schöni, Andrea_x0009_03.01.2025_x000b_Sachbearbeiter/in Stammdaten_x0009_A7700 - Datenmanagement Alloga_x0009_Alloga AG (Burgdorf)"/>
    <w:docVar w:name="QBDCheckedByLong_Form" w:val="Künzi, Sabine_x0009_04.05.2020_x000b_Spezialistin Qualitätskontrolle_x0009_A4305 - Qualitätskontrolle Alloga_x0009_Alloga AG (Burgdorf)"/>
    <w:docVar w:name="QBDCheckers" w:val="Schöni, Andrea; Lenherr, Esther; Rothermann, Stefan; Fabian, Vojtech"/>
    <w:docVar w:name="QBDCheckers_Form" w:val="Lenherr, Esther"/>
    <w:docVar w:name="QBDCheckersGrp" w:val="Schöni, Andrea; ALL_F301_30_Qualitätssystem Manager; ALL_R500_03_HPE_R500; ALL_R502_03_TPE_R502"/>
    <w:docVar w:name="QBDCheckersGrp_Form" w:val="ALL_F301_30_Qualitätssystem Manager"/>
    <w:docVar w:name="QBDCheckersGrpOnlyChecked" w:val="Schöni, Andrea; ALL_F301_30_Qualitätssystem Manager; ALL_R502_03_TPE_R502"/>
    <w:docVar w:name="QBDCheckersGrpOnlyChecked_Form" w:val="ALL_F301_30_Qualitätssystem Manager"/>
    <w:docVar w:name="QBDCheckersOnlyChecked" w:val="Schöni, Andrea"/>
    <w:docVar w:name="QBDCheckersOnlyChecked_Form" w:val="---"/>
    <w:docVar w:name="QBDCheckInitiatedBy" w:val="Lenherr, Esther"/>
    <w:docVar w:name="QBDCheckInitiatedBy_Form" w:val="Künzi, Sabine"/>
    <w:docVar w:name="QBDCheckInitiatedByLong" w:val="Lenherr, Esther_x0009_03.01.2025_x000b_Junior Qualitätsmanager/in_x0009_A4300_x0009_Alloga AG (Burgdorf)"/>
    <w:docVar w:name="QBDCheckInitiatedByLong_Form" w:val="Künzi, Sabine_x0009_01.05.2020_x000b_Spezialistin Qualitätskontrolle_x0009_A4305_x0009_Alloga AG (Burgdorf)"/>
    <w:docVar w:name="QBDClearanceBy" w:val="Lenherr, Esther_x000b_Stöckli, Andreas"/>
    <w:docVar w:name="QBDClearanceBy_Form" w:val="Bauer, Tamara"/>
    <w:docVar w:name="QBDClearanceByLong" w:val="Lenherr, Esther_x0009_03.01.2025_x000b_Junior Qualitätsmanager/in_x0009_A4300 - Qualitätsmanagement Alloga_x0009_Alloga AG (Burgdorf)_x000b_Stöckli, Andreas_x0009_03.01.2025_x000b_Leiter Qualitätsmanagement / FvP_x0009_A1000 - Geschäftsleitung Alloga_x0009_Alloga AG (Burgdorf)"/>
    <w:docVar w:name="QBDClearanceByLong_Form" w:val="Bauer, Tamara_x0009_04.05.2020_x000b_Chief Operating Officer_x0009_E6200 - Führungsteam Labor_x0009_Laboratorium Dr. G. Bichsel AG (Unterseen)"/>
    <w:docVar w:name="QBDClearanceComment" w:val="---"/>
    <w:docVar w:name="QBDClearanceComment_Form" w:val="---"/>
    <w:docVar w:name="QBDClearanceInitiatedBy" w:val="Ryser, Daniel"/>
    <w:docVar w:name="QBDClearanceInitiatedBy_Form" w:val="Künzi, Sabine"/>
    <w:docVar w:name="QBDClearanceInitiatedByLong" w:val="Ryser, Daniel_x0009_03.01.2025_x000b_Leiter CSV / CSV Manager_x0009_G8300_x0009_Galexis AG (Niederbipp)"/>
    <w:docVar w:name="QBDClearanceInitiatedByLong_Form" w:val="Künzi, Sabine_x0009_04.05.2020_x000b_Spezialistin Qualitätskontrolle_x0009_A4305_x0009_Alloga AG (Burgdorf)"/>
    <w:docVar w:name="QBDDeliveredTo" w:val="---"/>
    <w:docVar w:name="QBDDeliveredTo_Form" w:val="---"/>
    <w:docVar w:name="QBDDeliveredToLong" w:val="---"/>
    <w:docVar w:name="QBDDeliveredToLong_Form" w:val="---"/>
    <w:docVar w:name="QBDDeliveryComment" w:val="---"/>
    <w:docVar w:name="QBDDeliveryComment_Form" w:val="io"/>
    <w:docVar w:name="QBDDeliveryInitiatedBy" w:val="Lenherr, Esther"/>
    <w:docVar w:name="QBDDeliveryInitiatedBy_Form" w:val="Bauer, Tamara"/>
    <w:docVar w:name="QBDDeliveryInitiatedByLong" w:val="Lenherr, Esther_x0009_03.01.2025_x000b_Junior Qualitätsmanager/in_x0009_A4300_x0009_Alloga AG (Burgdorf)"/>
    <w:docVar w:name="QBDDeliveryInitiatedByLong_Form" w:val="Bauer, Tamara_x0009_04.05.2020_x000b_Chief Operating Officer_x0009_E6200_x0009_Laboratorium Dr. G. Bichsel AG (Unterseen)"/>
    <w:docVar w:name="QBDDocumentKey" w:val="CurrentVersion"/>
    <w:docVar w:name="QBDDocumentTitle" w:val="Dokument 16.4.2.1 - Kundenstammblatt"/>
    <w:docVar w:name="QBDEditors" w:val="Capaul, Ivo; Hauser, Denise; Wüthrich, Iva; Studer, Remo; Bund, Christian; Wengemuth, Luisa; Eltschinger, Eleonora; Künzi, Sabine; Bade de Cardales, Sabrina; Meister, Miro; Raz, Stephanie; Fabian, Vojtech; Stöckli, Andreas; Kasparyan, Elena; Bertschi, Simon; Allgäuer, Julius; Lenherr, Esther; Wichtermann, Markus; Bracher, Martina"/>
    <w:docVar w:name="QBDEditors_Form" w:val="Eltschinger, Eleonora; Künzi, Sabine; Raz, Stephanie; Meister, Miro; Stöckli, Andreas; Kasparyan, Elena; Bertschi, Simon; Allgäuer, Julius; Lenherr, Esther"/>
    <w:docVar w:name="QBDEditorsGrp" w:val="Capaul, Ivo; Hauser, Denise; Wüthrich, Iva; Studer, Remo; Bund, Christian; Wengemuth, Luisa; Eltschinger, Eleonora; Künzi, Sabine; Bade de Cardales, Sabrina; Meister, Miro; Raz, Stephanie; Fabian, Vojtech; Stöckli, Andreas; Kasparyan, Elena; Bertschi, Simon; Allgäuer, Julius; Lenherr, Esther; ALL_F301_30_Qualitätssystem Manager; ALL_R502_02_SKU_R502; ALL_R502_02_SKUStv_R502; ALL_R502_03_TPE_R502; ALL_R502_03_TPEStv_R502; ALL_R502_04_KU_R502; ALL_F301_20_Fachtechnisch verantwortliche Pers."/>
    <w:docVar w:name="QBDEditorsGrp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GrpOnlyChecked" w:val="Capaul, Ivo; Hauser, Denise; Wüthrich, Iva; Studer, Remo; Bund, Christian; Wengemuth, Luisa; Eltschinger, Eleonora; Künzi, Sabine; Bade de Cardales, Sabrina; Meister, Miro; Raz, Stephanie; Fabian, Vojtech; Stöckli, Andreas; Kasparyan, Elena; Bertschi, Simon; Allgäuer, Julius; Lenherr, Esther; ALL_F301_30_Qualitätssystem Manager; ALL_R502_02_SKU_R502; ALL_R502_02_SKUStv_R502; ALL_R502_03_TPE_R502; ALL_R502_03_TPEStv_R502; ALL_R502_04_KU_R502; ALL_F301_20_Fachtechnisch verantwortliche Pers."/>
    <w:docVar w:name="QBDEditorsGrpOnlyChecked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OnlyChecked" w:val="Capaul, Ivo; Hauser, Denise; Wüthrich, Iva; Studer, Remo; Bund, Christian; Wengemuth, Luisa; Eltschinger, Eleonora; Künzi, Sabine; Bade de Cardales, Sabrina; Meister, Miro; Raz, Stephanie; Fabian, Vojtech; Stöckli, Andreas; Kasparyan, Elena; Bertschi, Simon; Allgäuer, Julius; Lenherr, Esther"/>
    <w:docVar w:name="QBDEditorsOnlyChecked_Form" w:val="Eltschinger, Eleonora; Künzi, Sabine; Raz, Stephanie; Meister, Miro; Stöckli, Andreas; Kasparyan, Elena; Bertschi, Simon; Allgäuer, Julius; Lenherr, Esther"/>
    <w:docVar w:name="QBDFullHistory" w:val="Version_x0009_Lenkungstyp_x0009_Vorgang_x0009_Gestartet am_x0009_Gestartet von_x0009_Abgeschlossen am_x0009_Abgeschlossen von_x000b_11.01.0011_x0009_Neue Version einführen_x0009_Verteilung_x0009_03.01.2025_x0009_Lenherr, Esther_x0009_03.01.2025_x0009_Lenherr, Esther_x000b_11.01.0011_x0009_Neue Version einführen_x0009_Freigabe_x0009_03.01.2025_x0009_Ryser, Daniel_x0009_03.01.2025_x0009_Lenherr, Esther_x000b_11.01.0011_x0009_Neue Version einführen_x0009_Prüfung_x0009_03.01.2025_x0009_Lenherr, Esther_x0009_03.01.2025_x0009_Ryser, Daniel_x000b_11.01.0011_x0009__x0009__x0009_In Überarbeitung_x0009_03.01.2025_x0009_Lenherr, Esther_x0009_03.01.2025_x0009_Lenherr, Esther_x000b_11.00.0010_x0009__x0009__x0009_Zurückgewiesen (Neue Version einführen)_x0009_31.12.2024_x0009_Schöni, Andrea_x0009_31.12.2024_x0009_Schöni, Andrea_x000b_11.00.0010_x0009_Neue Version einführen_x0009_Prüfung_x0009_31.12.2024_x0009_Lenherr, Esther_x0009_31.12.2024_x0009_Schöni, Andrea_x000b_10.00.0003_x0009__x0009__x0009_In Überarbeitung_x0009_09.12.2024_x0009_Künzi, Sabine_x0009_09.12.2024_x0009_Künzi, Sabine_x000b_10.00.0003_x0009_Neue Version einführen_x0009_Verteilung_x0009_22.09.2023_x0009_Meister, Miro_x0009_22.09.2023_x0009_Meister, Miro_x000b_10.00.0003_x0009_Neue Version einführen_x0009_Schulung anlegen_x0009_28.08.2023_x0009_Künzi, Sabine_x0009_28.08.2023_x0009_Künzi, Sabine_x000b_10.00.0003_x0009_Neue Version einführen_x0009_Freigabe_x0009_22.08.2023_x0009_Künzi, Sabine_x0009_28.08.2023_x0009_Künzi, Sabine_x000b_10.00.0003_x0009_Neue Version einführen_x0009_Prüfung_x0009_22.08.2023_x0009_Meister, Miro_x0009_22.08.2023_x0009_Künzi, Sabine_x000b_9.00.0005_x0009__x0009__x0009_In Überarbeitung_x0009_22.08.2023_x0009_Meister, Miro_x0009_22.08.2023_x0009_Meister, Miro_x000b_9.00.0005_x0009_Neue Version einführen_x0009_Verteilung_x0009_17.01.2023_x0009_Künzi, Sabine_x0009_17.01.2023_x0009_Künzi, Sabine_x000b_9.00.0005_x0009_Neue Version einführen_x0009_Freigabe_x0009_16.11.2022_x0009_Schnider, Michael_x0009_28.11.2022_x0009_Künzi, Sabine_x000b_9.00.0005_x0009_Neue Version einführen_x0009_Prüfung_x0009_15.11.2022_x0009_Henzi, Tobias_x0009_16.11.2022_x0009_Schnider, Michael_x000b_8.00.0003_x0009__x0009__x0009_In Überarbeitung_x0009_03.06.2022_x0009_Schüpbach, Manuel_x0009_03.06.2022_x0009_Schüpbach, Manuel_x000b_8.00.0003_x0009_Neue Version einführen_x0009_Verteilung_x0009_29.04.2022_x0009_Künzi, Sabine_x0009_29.04.2022_x0009_Künzi, Sabine_x000b_8.00.0003_x0009_Neue Version einführen_x0009_Freigabe_x0009_22.03.2022_x0009_Ryser, Daniel_x0009_01.04.2022_x0009_Künzi, Sabine_x000b_8.00.0003_x0009_Neue Version einführen_x0009_Prüfung_x0009_17.03.2022_x0009_Schüpbach, Manuel_x0009_22.03.2022_x0009_Ryser, Daniel_x000b_8.00.0001_x0009_Gültigkeit verlängern_x0009_Gültigkeit verlängert_x0009_06.01.2022_x0009_Henzi, Tobias_x0009_06.01.2022_x0009_Henzi, Tobias_x000b_7.00.0004_x0009__x0009__x0009_In Überarbeitung_x0009_16.03.2021_x0009_Künzi, Sabine_x0009_16.03.2021_x0009_Künzi, Sabine_x000b_7.00.0004_x0009__x0009__x0009_Exportiert (PDF)_x0009_02.11.2020_x0009_Schnider, Michael_x0009_02.11.2020_x0009_Schnider, Michael_x000b_7.00.0004_x0009_Neue Version einführen_x0009_Verteilung_x0009_21.08.2020_x0009_Künzi, Sabine_x0009_21.08.2020_x0009_Künzi, Sabine_x000b_7.00.0004_x0009_Neue Version einführen_x0009_Freigabe_x0009_11.08.2020_x0009_Wichtermann, Markus_x0009_21.08.2020_x0009_Künzi, Sabine_x000b_7.00.0004_x0009_Neue Version einführen_x0009_Prüfung_x0009_08.07.2020_x0009_Künzi, Sabine_x0009_11.08.2020_x0009_Wichtermann, Markus_x000b_7.00.0001_x0009__x0009__x0009_Hauptversion manuell erhöht_x0009_08.07.2020_x0009_Schnider, Michael_x0009_08.07.2020_x0009_Schnider, Michael_x000b_5.00.0000_x0009__x0009__x0009_In Überarbeitung_x0009_15.06.2020_x0009_Tibesh, Valentina_x0009_15.06.2020_x0009_Tibesh, Valentina_x000b_5.00.0000_x0009_Neue Version einführen_x0009_Verteilung_x0009_13.05.2020_x0009_Künzi, Sabine_x0009_13.05.2020_x0009_Künzi, Sabine_x000b_5.00.0000_x0009_Neue Version einführen_x0009_Freigabe_x0009_12.05.2020_x0009_Wichtermann, Markus_x0009_13.05.2020_x0009_Künzi, Sabine_x000b_5.00.0000_x0009_Neue Version einführen_x0009_Prüfung_x0009_04.05.2020_x0009_Bayer, Mathias_x0009_12.05.2020_x0009_Wichtermann, Markus_x000b_5.00.0000_x0009__x0009__x0009_Hauptversion manuell erhöht_x0009_02.05.2020_x0009_Schnider, Michael_x0009_02.05.2020_x0009_Schnider, Michael_x000b_3.00.0007_x0009__x0009__x0009_In Überarbeitung_x0009_23.04.2020_x0009_Tibesh, Valentina_x0009_23.04.2020_x0009_Tibesh, Valentina_x000b_3.00.0007_x0009__x0009__x0009_Exportiert (PDF)_x0009_18.01.2020_x0009_Schnider, Michael_x0009_18.01.2020_x0009_Schnider, Michael_x000b_3.00.0007_x0009_Neue Version einführen_x0009_Verteilung_x0009_07.03.2019_x0009_Künzi, Sabine_x0009_07.03.2019_x0009_Künzi, Sabine_x000b_3.00.0007_x0009_Neue Version einführen_x0009_Freigabe_x0009_04.03.2019_x0009_Wichtermann, Markus_x0009_07.03.2019_x0009_Künzi, Sabine_x000b_3.00.0007_x0009_Neue Version einführen_x0009_Prüfung_x0009_01.03.2019_x0009_Künzi, Sabine_x0009_04.03.2019_x0009_Wichtermann, Markus_x000b_3.00.0000_x0009__x0009__x0009_Neu_x0009_13.03.2018_x0009_Schaber, Adrian_x0009_13.03.2018_x0009_Schaber, Adrian"/>
    <w:docVar w:name="QBDFullHistory_Form" w:val="Version_x0009_Lenkungstyp_x0009_Vorgang_x0009_Gestartet am_x0009_Gestartet von_x0009_Abgeschlossen am_x0009_Abgeschlossen von_x000b_2.00.0001_x0009__x0009__x0009_In Überarbeitung_x0009_31.08.2020_x0009_Künzi, Sabine_x0009_31.08.2020_x0009_Künzi, Sabine_x000b_2.00.0001_x0009_Neue Version einführen_x0009_Verteilung_x0009_04.05.2020_x0009_Bauer, Tamara_x0009_04.05.2020_x0009_Bauer, Tamara_x000b_2.00.0001_x0009_Neue Version einführen_x0009_Freigabe_x0009_04.05.2020_x0009_Künzi, Sabine_x0009_04.05.2020_x0009_Bauer, Tamara_x000b_2.00.0001_x0009_Neue Version einführen_x0009_Prüfung_x0009_01.05.2020_x0009_Künzi, Sabine_x0009_04.05.2020_x0009_Künzi, Sabine_x000b_1.00.0007_x0009__x0009__x0009_In Überarbeitung_x0009_01.05.2020_x0009_Künzi, Sabine_x0009_01.05.2020_x0009_Künzi, Sabine_x000b_1.00.0007_x0009_Neue Version einführen_x0009_Verteilung_x0009_13.06.2018_x0009_Bauer, Tamara_x0009_13.06.2018_x0009_Bauer, Tamara_x000b_1.00.0007_x0009_Neue Version einführen_x0009_Freigabe_x0009_13.06.2018_x0009_Künzi, Sabine_x0009_13.06.2018_x0009_Bauer, Tamara_x000b_1.00.0007_x0009_Neue Version einführen_x0009_Prüfung_x0009_13.06.2018_x0009_Künzi, Sabine_x0009_13.06.2018_x0009_Künzi, Sabine_x000b_1.00.0006_x0009__x0009__x0009_In Überarbeitung_x0009_13.06.2018_x0009_Künzi, Sabine_x0009_13.06.2018_x0009_Künzi, Sabine_x000b_1.00.0006_x0009_Neue Version einführen_x0009_Prüfung_x0009_13.06.2018_x0009_Künzi, Sabine_x0009__x0009__x0009__x000b_1.00.0000_x0009__x0009__x0009_Neu_x0009_11.06.2018_x0009_Künzi, Sabine_x0009_11.06.2018_x0009_Künzi, Sabine"/>
    <w:docVar w:name="QBDHistory" w:val="Version_x0009_Lenkungstyp_x0009_Vorgang_x0009_Gestartet am_x0009_Gestartet von_x0009_Abgeschlossen am_x0009_Abgeschlossen von_x000b_11.01.0011_x0009_Neue Version einführen_x0009_Verteilung_x0009_03.01.2025_x0009_Lenherr, Esther_x0009_03.01.2025_x0009_Lenherr, Esther_x000b_11.01.0011_x0009_Neue Version einführen_x0009_Freigabe_x0009_03.01.2025_x0009_Ryser, Daniel_x0009_03.01.2025_x0009_Lenherr, Esther_x000b_11.01.0011_x0009_Neue Version einführen_x0009_Prüfung_x0009_03.01.2025_x0009_Lenherr, Esther_x0009_03.01.2025_x0009_Ryser, Daniel_x000b_11.01.0011_x0009__x0009__x0009_In Überarbeitung_x0009_03.01.2025_x0009_Lenherr, Esther_x0009_03.01.2025_x0009_Lenherr, Esther_x000b_11.00.0010_x0009__x0009__x0009_Zurückgewiesen (Neue Version einführen)_x0009_31.12.2024_x0009_Schöni, Andrea_x0009_31.12.2024_x0009_Schöni, Andrea_x000b_11.00.0010_x0009_Neue Version einführen_x0009_Prüfung_x0009_31.12.2024_x0009_Lenherr, Esther_x0009_31.12.2024_x0009_Schöni, Andrea"/>
    <w:docVar w:name="QBDHistory_Form" w:val="Version_x0009_Lenkungstyp_x0009_Vorgang_x0009_Gestartet am_x0009_Gestartet von_x0009_Abgeschlossen am_x0009_Abgeschlossen von"/>
    <w:docVar w:name="QBDItemID" w:val="8680"/>
    <w:docVar w:name="QBDMainResponsible" w:val="Fabian, Vojtech"/>
    <w:docVar w:name="QBDMainResponsible_Form" w:val="---"/>
    <w:docVar w:name="QBDMainResponsibleLong" w:val="Fabian, Vojtech_x0009__x000d_Leiter Datenmanagement_x0009_A7700_x0009_Alloga AG (Burgdorf)"/>
    <w:docVar w:name="QBDMainResponsibleLong_Form" w:val="---"/>
    <w:docVar w:name="QBDMemo" w:val="---"/>
    <w:docVar w:name="QBDMemo_Form" w:val="---"/>
    <w:docVar w:name="QBDMitgeltende_1" w:val="---"/>
    <w:docVar w:name="QBDObjectList" w:val="---"/>
    <w:docVar w:name="QBDObjectList_Form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0.6.1.6 - Handhabung Ancotil #ALL_W603SOP006_x000b_ALL_(0010)_Prozessdokumente: 11.2.1.20 - B-Ware #ALL_W701SOP020_x000b_ALL_(0010)_Prozessdokumente: 16.3.1 - Geschäftspartner-Stammdatenpflege #ALL_R502TP001_x000b_ALL_(0010)_Prozessdokumente: 16.4.1.1 - Kundenstammdatenpflege #ALL_R502SOP001_x000b_ALL_(0010)_Prozessdokumente: 16.4.1.10 - Geschäftspartner Klinische Studien #ALL_R502SOP010_x000b_ALL_(0010)_Prozessdokumente: 17.2.3.1.3.2.43.1 - Änderungsantrag für Q-Dokumente - Antrag/Genehmigung R502 #ALL_R601ÄA2021_15a_x000b_ALL_(0010)_Prozessdokumente: 17.2.3.1.3.2.43.2 - Änderungsantrag für Q-Dokumente - Abschluss R502 #ALL_R601ÄA2021_15b_x000b_ALL_(0010)_Prozessdokumente: 17.2.3.1.3.4.4.1 - Änderungsantrag für Q-Dokumente - Antrag/Genehmigung - R502 #ALL_R601ÄA2022_44a_x000b_ALL_(0010)_Prozessdokumente: 17.2.3.1.3.4.4.2 - Änderungsantrag für Q-Dokumente - Abschluss #ALL_R601ÄA2022_44b_x000b_ALL_(0010)_Prozessdokumente: 17.2.3.1.3.4.52.1 - Änderungsantrag für Q-Dokumente - Antrag/Genehmigung - R502 #ALL_R601ÄA2023_60a_x000b_ALL_(0010)_Prozessdokumente: 17.2.3.1.3.4.52.2 - Änderungsantrag für Q-Dokumente - Abschluss #ALL_R601ÄA2023_60b_x000b_MOD_(0010)_Projekt Modulo: 1.18.4.1 - Geschäftspartnerstammdatenpflege #LOG_R502TP001_DE"/>
    <w:docVar w:name="QBDReferences_Form" w:val="---"/>
    <w:docVar w:name="QBDReferencesDocumentsWithoutPath" w:val="Checkliste Angaben Partner Implementierung #ALL_W601FO005_x000b_Handhabung Ancotil #ALL_W603SOP006_x000b_B-Ware #ALL_W701SOP020_x000b_Geschäftspartner-Stammdatenpflege #ALL_R502TP001_x000b_Kundenstammdatenpflege #ALL_R502SOP001_x000b_Geschäftspartner Klinische Studien #ALL_R502SOP010_x000b_Änderungsantrag für Q-Dokumente - Antrag/Genehmigung R502 #ALL_R601ÄA2021_15a_x000b_Änderungsantrag für Q-Dokumente - Abschluss R502 #ALL_R601ÄA2021_15b_x000b_Änderungsantrag für Q-Dokumente - Antrag/Genehmigung - R502 #ALL_R601ÄA2022_44a_x000b_Änderungsantrag für Q-Dokumente - Abschluss #ALL_R601ÄA2022_44b_x000b_Änderungsantrag für Q-Dokumente - Antrag/Genehmigung - R502 #ALL_R601ÄA2023_60a_x000b_Änderungsantrag für Q-Dokumente - Abschluss #ALL_R601ÄA2023_60b_x000b_Geschäftspartnerstammdatenpflege #LOG_R502TP001_DE"/>
    <w:docVar w:name="QBDReferencesDocumentsWithoutPath_Form" w:val="---"/>
    <w:docVar w:name="QBDReferredDocuments" w:val="ALL_(0010)_Prozessdokumente: 16.3.1 - Geschäftspartner-Stammdatenpflege #ALL_R502TP001"/>
    <w:docVar w:name="QBDReferredDocuments_Form" w:val="---"/>
    <w:docVar w:name="QBDReferredDocumentsByCategory" w:val="ALL_(0010)_Prozessdokumente: 16.3.1 - Geschäftspartner-Stammdatenpflege #ALL_R502TP001"/>
    <w:docVar w:name="QBDReferredDocumentsByCategory_Form" w:val="---"/>
    <w:docVar w:name="QBDReferredDocumentsWithoutPath" w:val="Geschäftspartner-Stammdatenpflege #ALL_R502TP001"/>
    <w:docVar w:name="QBDReferredDocumentsWithoutPath_Form" w:val="---"/>
    <w:docVar w:name="QBDReferredDocumentWithVersion" w:val="#ALL_R502TP001 - Geschäftspartner-Stammdatenpflege"/>
    <w:docVar w:name="QBDReferredDocumentWithVersion_Form" w:val="---"/>
    <w:docVar w:name="QBDReferredMajorRevision" w:val="ALL_R502TP001 - Geschäftspartner-Stammdatenpflege"/>
    <w:docVar w:name="QBDReferredMajorRevision_Form" w:val="---"/>
    <w:docVar w:name="QBDResponsibles" w:val="Lenherr, Esther; Stöckli, Andreas"/>
    <w:docVar w:name="QBDResponsibles_Form" w:val="Stöckli, Andreas; Lenherr, Esther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TL FC_x000b_ALL_SR_LT FC_x000b_ALL_SR_LT DM_x000b_ALL_SR_LT RET_x000b_ALL_SR_AM_x000b_ALL_SR_LT AM_x000b_ALL_SR_SB AM_x000b_ALL_SR_DM"/>
    <w:docVar w:name="QBDTrainingRequirementsOU_Form" w:val="---"/>
  </w:docVars>
  <w:rsids>
    <w:rsidRoot w:val="004D7534"/>
    <w:rsid w:val="00000FBC"/>
    <w:rsid w:val="00002BDB"/>
    <w:rsid w:val="00034A74"/>
    <w:rsid w:val="00036890"/>
    <w:rsid w:val="0004472B"/>
    <w:rsid w:val="000533DA"/>
    <w:rsid w:val="0007492B"/>
    <w:rsid w:val="00082FB6"/>
    <w:rsid w:val="000B2F41"/>
    <w:rsid w:val="000B73A3"/>
    <w:rsid w:val="000C5C8C"/>
    <w:rsid w:val="000D667D"/>
    <w:rsid w:val="000F2A8B"/>
    <w:rsid w:val="00101C32"/>
    <w:rsid w:val="00121330"/>
    <w:rsid w:val="00140488"/>
    <w:rsid w:val="001470F4"/>
    <w:rsid w:val="001727B6"/>
    <w:rsid w:val="00194593"/>
    <w:rsid w:val="001A5AF3"/>
    <w:rsid w:val="001D0E52"/>
    <w:rsid w:val="002052AC"/>
    <w:rsid w:val="00211F6D"/>
    <w:rsid w:val="00213DBF"/>
    <w:rsid w:val="00225E92"/>
    <w:rsid w:val="002646E3"/>
    <w:rsid w:val="00296C97"/>
    <w:rsid w:val="002A0F0B"/>
    <w:rsid w:val="002A7317"/>
    <w:rsid w:val="002B7894"/>
    <w:rsid w:val="002C61DF"/>
    <w:rsid w:val="002D68DC"/>
    <w:rsid w:val="003016A4"/>
    <w:rsid w:val="00307534"/>
    <w:rsid w:val="003561DC"/>
    <w:rsid w:val="003569D2"/>
    <w:rsid w:val="00360962"/>
    <w:rsid w:val="003831E7"/>
    <w:rsid w:val="00386F45"/>
    <w:rsid w:val="003937AA"/>
    <w:rsid w:val="003968D3"/>
    <w:rsid w:val="003979F6"/>
    <w:rsid w:val="003A6074"/>
    <w:rsid w:val="003C0757"/>
    <w:rsid w:val="003E72C7"/>
    <w:rsid w:val="003F67B6"/>
    <w:rsid w:val="00443A92"/>
    <w:rsid w:val="0048470D"/>
    <w:rsid w:val="004A4A2A"/>
    <w:rsid w:val="004A6686"/>
    <w:rsid w:val="004B03A7"/>
    <w:rsid w:val="004B4A57"/>
    <w:rsid w:val="004D495F"/>
    <w:rsid w:val="004D7534"/>
    <w:rsid w:val="00513360"/>
    <w:rsid w:val="0052166A"/>
    <w:rsid w:val="005434FD"/>
    <w:rsid w:val="005516FC"/>
    <w:rsid w:val="005A28FA"/>
    <w:rsid w:val="005B7B13"/>
    <w:rsid w:val="005C00B4"/>
    <w:rsid w:val="005E7B47"/>
    <w:rsid w:val="005F6FD4"/>
    <w:rsid w:val="00616F3C"/>
    <w:rsid w:val="00646011"/>
    <w:rsid w:val="00651D1C"/>
    <w:rsid w:val="0065232E"/>
    <w:rsid w:val="006538B2"/>
    <w:rsid w:val="00666387"/>
    <w:rsid w:val="00690BBA"/>
    <w:rsid w:val="0069598F"/>
    <w:rsid w:val="006B0C90"/>
    <w:rsid w:val="006F7A25"/>
    <w:rsid w:val="007011D0"/>
    <w:rsid w:val="0070658A"/>
    <w:rsid w:val="00742ABC"/>
    <w:rsid w:val="00785A0B"/>
    <w:rsid w:val="007929F4"/>
    <w:rsid w:val="007D0E0F"/>
    <w:rsid w:val="007D466E"/>
    <w:rsid w:val="007E32F0"/>
    <w:rsid w:val="00804109"/>
    <w:rsid w:val="00821CBF"/>
    <w:rsid w:val="0085564C"/>
    <w:rsid w:val="0086022C"/>
    <w:rsid w:val="008731B0"/>
    <w:rsid w:val="00881A59"/>
    <w:rsid w:val="008912AC"/>
    <w:rsid w:val="00894B3C"/>
    <w:rsid w:val="008A0773"/>
    <w:rsid w:val="009324E1"/>
    <w:rsid w:val="00933F5A"/>
    <w:rsid w:val="00942A8E"/>
    <w:rsid w:val="00947624"/>
    <w:rsid w:val="00954A51"/>
    <w:rsid w:val="009858D2"/>
    <w:rsid w:val="009955D4"/>
    <w:rsid w:val="009A1B26"/>
    <w:rsid w:val="009A5E5A"/>
    <w:rsid w:val="009B6A35"/>
    <w:rsid w:val="009C7D90"/>
    <w:rsid w:val="009D7FB2"/>
    <w:rsid w:val="009F0A58"/>
    <w:rsid w:val="00A07D4E"/>
    <w:rsid w:val="00A63600"/>
    <w:rsid w:val="00A73C6E"/>
    <w:rsid w:val="00A803E3"/>
    <w:rsid w:val="00AA3D8B"/>
    <w:rsid w:val="00AA7ECD"/>
    <w:rsid w:val="00AB1368"/>
    <w:rsid w:val="00AB170F"/>
    <w:rsid w:val="00AB42E9"/>
    <w:rsid w:val="00B02614"/>
    <w:rsid w:val="00B36D1D"/>
    <w:rsid w:val="00B411C4"/>
    <w:rsid w:val="00B72ED6"/>
    <w:rsid w:val="00BA0E11"/>
    <w:rsid w:val="00BA7A3B"/>
    <w:rsid w:val="00BC25B8"/>
    <w:rsid w:val="00BC5547"/>
    <w:rsid w:val="00BD0676"/>
    <w:rsid w:val="00C33E14"/>
    <w:rsid w:val="00C5556F"/>
    <w:rsid w:val="00C55CF7"/>
    <w:rsid w:val="00C629F3"/>
    <w:rsid w:val="00C8428F"/>
    <w:rsid w:val="00C95A37"/>
    <w:rsid w:val="00CA10A1"/>
    <w:rsid w:val="00CC7AEF"/>
    <w:rsid w:val="00CD0B04"/>
    <w:rsid w:val="00CE7C2E"/>
    <w:rsid w:val="00CF602C"/>
    <w:rsid w:val="00D06490"/>
    <w:rsid w:val="00D15B67"/>
    <w:rsid w:val="00D35328"/>
    <w:rsid w:val="00D44809"/>
    <w:rsid w:val="00D6001A"/>
    <w:rsid w:val="00D6645E"/>
    <w:rsid w:val="00D863AB"/>
    <w:rsid w:val="00D94006"/>
    <w:rsid w:val="00DD3786"/>
    <w:rsid w:val="00E03CB4"/>
    <w:rsid w:val="00E14BA7"/>
    <w:rsid w:val="00E17AF4"/>
    <w:rsid w:val="00E23E7E"/>
    <w:rsid w:val="00E41B84"/>
    <w:rsid w:val="00E52D00"/>
    <w:rsid w:val="00E908EE"/>
    <w:rsid w:val="00EA004E"/>
    <w:rsid w:val="00EB3057"/>
    <w:rsid w:val="00EC2152"/>
    <w:rsid w:val="00EC2B47"/>
    <w:rsid w:val="00EC3DCC"/>
    <w:rsid w:val="00ED0044"/>
    <w:rsid w:val="00F12DFF"/>
    <w:rsid w:val="00F23CC4"/>
    <w:rsid w:val="00F52864"/>
    <w:rsid w:val="00F62B81"/>
    <w:rsid w:val="00F74DCF"/>
    <w:rsid w:val="00F836D6"/>
    <w:rsid w:val="00F842B3"/>
    <w:rsid w:val="00F9047B"/>
    <w:rsid w:val="00FA7712"/>
    <w:rsid w:val="00FC3B7E"/>
    <w:rsid w:val="00FD7BA7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27F79678"/>
  <w15:chartTrackingRefBased/>
  <w15:docId w15:val="{9B99D26C-34EF-4C49-9D6E-9D468C8B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24E1"/>
    <w:pPr>
      <w:spacing w:after="0" w:line="24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4E1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324E1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324E1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9324E1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A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D0E8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A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3095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A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3095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A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A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9324E1"/>
    <w:pPr>
      <w:spacing w:after="0" w:line="240" w:lineRule="auto"/>
    </w:pPr>
  </w:style>
  <w:style w:type="paragraph" w:customStyle="1" w:styleId="Spacing">
    <w:name w:val="Spacing"/>
    <w:basedOn w:val="Standard"/>
    <w:qFormat/>
    <w:rsid w:val="009324E1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4E1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4E1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24E1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324E1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324E1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24E1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24E1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24E1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9324E1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9324E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9324E1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9324E1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9324E1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324E1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324E1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324E1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24E1"/>
  </w:style>
  <w:style w:type="paragraph" w:styleId="Fuzeile">
    <w:name w:val="footer"/>
    <w:basedOn w:val="Standard"/>
    <w:link w:val="FuzeileZchn"/>
    <w:uiPriority w:val="99"/>
    <w:unhideWhenUsed/>
    <w:rsid w:val="009324E1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24E1"/>
  </w:style>
  <w:style w:type="character" w:styleId="Seitenzahl">
    <w:name w:val="page number"/>
    <w:basedOn w:val="Absatz-Standardschriftart"/>
    <w:rsid w:val="009324E1"/>
  </w:style>
  <w:style w:type="table" w:styleId="Tabellenraster">
    <w:name w:val="Table Grid"/>
    <w:basedOn w:val="NormaleTabelle"/>
    <w:rsid w:val="00BC25B8"/>
    <w:pPr>
      <w:spacing w:after="0" w:line="240" w:lineRule="auto"/>
    </w:pPr>
    <w:rPr>
      <w:rFonts w:eastAsiaTheme="minorEastAsia" w:cstheme="minorBidi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24E1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4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4E1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6F4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6F45"/>
    <w:rPr>
      <w:rFonts w:eastAsia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F45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D7BA7"/>
    <w:pPr>
      <w:spacing w:after="0" w:line="240" w:lineRule="auto"/>
    </w:pPr>
    <w:rPr>
      <w:rFonts w:eastAsia="Times New Roman" w:cs="Times New Roman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54A51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54A51"/>
  </w:style>
  <w:style w:type="character" w:customStyle="1" w:styleId="AnredeZchn">
    <w:name w:val="Anrede Zchn"/>
    <w:basedOn w:val="Absatz-Standardschriftart"/>
    <w:link w:val="Anrede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Aufzhlungszeichen">
    <w:name w:val="List Bullet"/>
    <w:basedOn w:val="Standard"/>
    <w:uiPriority w:val="99"/>
    <w:semiHidden/>
    <w:unhideWhenUsed/>
    <w:rsid w:val="00954A51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54A51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54A51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54A51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54A51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54A51"/>
    <w:pPr>
      <w:spacing w:after="200"/>
    </w:pPr>
    <w:rPr>
      <w:i/>
      <w:iCs/>
      <w:color w:val="2713B7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954A51"/>
    <w:pPr>
      <w:pBdr>
        <w:top w:val="single" w:sz="2" w:space="10" w:color="2713B7" w:themeColor="accent1"/>
        <w:left w:val="single" w:sz="2" w:space="10" w:color="2713B7" w:themeColor="accent1"/>
        <w:bottom w:val="single" w:sz="2" w:space="10" w:color="2713B7" w:themeColor="accent1"/>
        <w:right w:val="single" w:sz="2" w:space="10" w:color="2713B7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713B7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54A51"/>
  </w:style>
  <w:style w:type="character" w:customStyle="1" w:styleId="DatumZchn">
    <w:name w:val="Datum Zchn"/>
    <w:basedOn w:val="Absatz-Standardschriftart"/>
    <w:link w:val="Datum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54A51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54A51"/>
    <w:rPr>
      <w:rFonts w:ascii="Segoe UI" w:eastAsia="Times New Roman" w:hAnsi="Segoe UI" w:cs="Segoe UI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54A51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54A51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54A5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A51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54A51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54A51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54A51"/>
    <w:rPr>
      <w:rFonts w:eastAsia="Times New Roman" w:cs="Times New Roman"/>
      <w:i/>
      <w:iCs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54A51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54A51"/>
    <w:rPr>
      <w:rFonts w:ascii="Consolas" w:eastAsia="Times New Roman" w:hAnsi="Consolas" w:cs="Times New Roman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54A51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54A51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54A51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54A51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54A51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54A51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54A51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54A51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54A51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54A51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A51"/>
    <w:pPr>
      <w:numPr>
        <w:numId w:val="0"/>
      </w:numPr>
      <w:spacing w:before="240"/>
      <w:outlineLvl w:val="9"/>
    </w:pPr>
    <w:rPr>
      <w:rFonts w:asciiTheme="majorHAnsi" w:hAnsiTheme="majorHAnsi" w:cstheme="majorBidi"/>
      <w:b w:val="0"/>
      <w:bCs w:val="0"/>
      <w:color w:val="1D0E88" w:themeColor="accent1" w:themeShade="BF"/>
      <w:sz w:val="32"/>
      <w:szCs w:val="32"/>
      <w:lang w:val="de-DE"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4A51"/>
    <w:pPr>
      <w:pBdr>
        <w:top w:val="single" w:sz="4" w:space="10" w:color="2713B7" w:themeColor="accent1"/>
        <w:bottom w:val="single" w:sz="4" w:space="10" w:color="2713B7" w:themeColor="accent1"/>
      </w:pBdr>
      <w:spacing w:before="360" w:after="360"/>
      <w:ind w:left="864" w:right="864"/>
      <w:jc w:val="center"/>
    </w:pPr>
    <w:rPr>
      <w:i/>
      <w:iCs/>
      <w:color w:val="2713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4A51"/>
    <w:rPr>
      <w:rFonts w:eastAsia="Times New Roman" w:cs="Times New Roman"/>
      <w:i/>
      <w:iCs/>
      <w:color w:val="2713B7" w:themeColor="accent1"/>
      <w:lang w:val="de-DE" w:eastAsia="de-DE"/>
    </w:rPr>
  </w:style>
  <w:style w:type="paragraph" w:styleId="Liste">
    <w:name w:val="List"/>
    <w:basedOn w:val="Standard"/>
    <w:uiPriority w:val="99"/>
    <w:semiHidden/>
    <w:unhideWhenUsed/>
    <w:rsid w:val="00954A5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54A5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54A5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54A5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54A51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54A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54A51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54A51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54A51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54A51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54A51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54A51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54A51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54A51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54A51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54A51"/>
  </w:style>
  <w:style w:type="paragraph" w:styleId="Makrotext">
    <w:name w:val="macro"/>
    <w:link w:val="MakrotextZchn"/>
    <w:uiPriority w:val="99"/>
    <w:semiHidden/>
    <w:unhideWhenUsed/>
    <w:rsid w:val="00954A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54A51"/>
    <w:rPr>
      <w:rFonts w:ascii="Consolas" w:eastAsia="Times New Roman" w:hAnsi="Consolas" w:cs="Times New Roman"/>
      <w:lang w:val="de-DE"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54A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54A51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54A51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54A51"/>
    <w:rPr>
      <w:rFonts w:ascii="Consolas" w:eastAsia="Times New Roman" w:hAnsi="Consolas" w:cs="Times New Roman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54A51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54A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54A5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54A51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954A5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54A5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54A5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54A51"/>
    <w:rPr>
      <w:rFonts w:eastAsia="Times New Roman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54A5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54A5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54A51"/>
    <w:rPr>
      <w:rFonts w:eastAsia="Times New Roman" w:cs="Times New Roman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54A51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54A5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54A5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54A51"/>
    <w:rPr>
      <w:rFonts w:eastAsia="Times New Roman" w:cs="Times New Roman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A51"/>
    <w:rPr>
      <w:rFonts w:asciiTheme="majorHAnsi" w:eastAsiaTheme="majorEastAsia" w:hAnsiTheme="majorHAnsi" w:cstheme="majorBidi"/>
      <w:color w:val="1D0E88" w:themeColor="accent1" w:themeShade="BF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A51"/>
    <w:rPr>
      <w:rFonts w:asciiTheme="majorHAnsi" w:eastAsiaTheme="majorEastAsia" w:hAnsiTheme="majorHAnsi" w:cstheme="majorBidi"/>
      <w:color w:val="13095A" w:themeColor="accent1" w:themeShade="7F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A51"/>
    <w:rPr>
      <w:rFonts w:asciiTheme="majorHAnsi" w:eastAsiaTheme="majorEastAsia" w:hAnsiTheme="majorHAnsi" w:cstheme="majorBidi"/>
      <w:i/>
      <w:iCs/>
      <w:color w:val="13095A" w:themeColor="accent1" w:themeShade="7F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A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A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954A51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954A51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54A51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54A51"/>
    <w:rPr>
      <w:rFonts w:eastAsia="Times New Roman" w:cs="Times New Roman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54A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54A51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54A51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54A51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54A51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54A51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54A51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54A51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54A51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MEISM\AppData\Local\Temp\QBD16347078caq_p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2</Pages>
  <Words>201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16.4.2.1 - Kundenstammblatt</vt:lpstr>
    </vt:vector>
  </TitlesOfParts>
  <Company>Galenica Sante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16.4.2.1 - Kundenstammblatt</dc:title>
  <dc:subject>R500 HP Stammdatenmanagement</dc:subject>
  <dc:creator>Schaber, Adrian</dc:creator>
  <cp:keywords>---</cp:keywords>
  <dc:description>---</dc:description>
  <cp:lastModifiedBy>Künzli Pamela (Alloga)</cp:lastModifiedBy>
  <cp:revision>2</cp:revision>
  <cp:lastPrinted>2025-01-03T09:34:00Z</cp:lastPrinted>
  <dcterms:created xsi:type="dcterms:W3CDTF">2025-01-08T07:30:00Z</dcterms:created>
  <dcterms:modified xsi:type="dcterms:W3CDTF">2025-01-08T07:30:00Z</dcterms:modified>
  <cp:category>R502 TP Geschäftspartnerstammdatenpflege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2023-01-17T14:10:53Z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b3ed4b1b-d6b7-4b20-8c38-9dbcc84a2ef2</vt:lpwstr>
  </property>
  <property fmtid="{D5CDD505-2E9C-101B-9397-08002B2CF9AE}" pid="8" name="MSIP_Label_7ed31473-b801-49ba-b80a-c35d477c9deb_ContentBits">
    <vt:lpwstr>3</vt:lpwstr>
  </property>
  <property fmtid="{D5CDD505-2E9C-101B-9397-08002B2CF9AE}" pid="9" name="QBDDateDelivered">
    <vt:lpwstr>03.01.2025</vt:lpwstr>
  </property>
  <property fmtid="{D5CDD505-2E9C-101B-9397-08002B2CF9AE}" pid="10" name="QBDFirmenLogo">
    <vt:lpwstr>--FirmenLogo--</vt:lpwstr>
  </property>
  <property fmtid="{D5CDD505-2E9C-101B-9397-08002B2CF9AE}" pid="11" name="QBDLastEdit">
    <vt:lpwstr>03.01.2025</vt:lpwstr>
  </property>
  <property fmtid="{D5CDD505-2E9C-101B-9397-08002B2CF9AE}" pid="12" name="QBDLastEditBy">
    <vt:lpwstr>Lenherr, Esther</vt:lpwstr>
  </property>
  <property fmtid="{D5CDD505-2E9C-101B-9397-08002B2CF9AE}" pid="13" name="QBDLastEditByLong">
    <vt:lpwstr>Lenherr, Esther	03.01.2025_x000b_Junior Qualitätsmanager/in	A4300	Alloga AG (Burgdorf)</vt:lpwstr>
  </property>
  <property fmtid="{D5CDD505-2E9C-101B-9397-08002B2CF9AE}" pid="14" name="QBDFolder">
    <vt:lpwstr>16.4.2 - R502 Formulare</vt:lpwstr>
  </property>
  <property fmtid="{D5CDD505-2E9C-101B-9397-08002B2CF9AE}" pid="15" name="QBDFolderName">
    <vt:lpwstr>R502 Formulare</vt:lpwstr>
  </property>
  <property fmtid="{D5CDD505-2E9C-101B-9397-08002B2CF9AE}" pid="16" name="QBDFolderPos">
    <vt:lpwstr>16.4.2</vt:lpwstr>
  </property>
  <property fmtid="{D5CDD505-2E9C-101B-9397-08002B2CF9AE}" pid="17" name="QBDPath">
    <vt:lpwstr>ALL_(0010)_Prozessdokumente\R500 Stammdaten-Management\R502 Anschlussdokumente\R502 Formulare</vt:lpwstr>
  </property>
  <property fmtid="{D5CDD505-2E9C-101B-9397-08002B2CF9AE}" pid="18" name="QBDShortPath">
    <vt:lpwstr>ALL_(0010)_Prozessdokumente\R500\R502\R502</vt:lpwstr>
  </property>
  <property fmtid="{D5CDD505-2E9C-101B-9397-08002B2CF9AE}" pid="19" name="QBDPos">
    <vt:lpwstr>1</vt:lpwstr>
  </property>
  <property fmtid="{D5CDD505-2E9C-101B-9397-08002B2CF9AE}" pid="20" name="QBDPosition">
    <vt:lpwstr>16.4.2.1</vt:lpwstr>
  </property>
  <property fmtid="{D5CDD505-2E9C-101B-9397-08002B2CF9AE}" pid="21" name="QBDKeywords">
    <vt:lpwstr>---</vt:lpwstr>
  </property>
  <property fmtid="{D5CDD505-2E9C-101B-9397-08002B2CF9AE}" pid="22" name="QBDAddInfo">
    <vt:lpwstr>---</vt:lpwstr>
  </property>
  <property fmtid="{D5CDD505-2E9C-101B-9397-08002B2CF9AE}" pid="23" name="QBDValidFrom">
    <vt:lpwstr>03.01.2025</vt:lpwstr>
  </property>
  <property fmtid="{D5CDD505-2E9C-101B-9397-08002B2CF9AE}" pid="24" name="QBDValidUntil">
    <vt:lpwstr>03.01.2028</vt:lpwstr>
  </property>
  <property fmtid="{D5CDD505-2E9C-101B-9397-08002B2CF9AE}" pid="25" name="QBDDateValidityExtended">
    <vt:lpwstr>---</vt:lpwstr>
  </property>
  <property fmtid="{D5CDD505-2E9C-101B-9397-08002B2CF9AE}" pid="26" name="QBDValidityExtendedBy">
    <vt:lpwstr>---</vt:lpwstr>
  </property>
  <property fmtid="{D5CDD505-2E9C-101B-9397-08002B2CF9AE}" pid="27" name="QBDValidityExtendedByLong">
    <vt:lpwstr>---</vt:lpwstr>
  </property>
  <property fmtid="{D5CDD505-2E9C-101B-9397-08002B2CF9AE}" pid="28" name="QBDDateCreated">
    <vt:lpwstr>13.03.2018</vt:lpwstr>
  </property>
  <property fmtid="{D5CDD505-2E9C-101B-9397-08002B2CF9AE}" pid="29" name="QBDCreatedBy">
    <vt:lpwstr>Schaber, Adrian</vt:lpwstr>
  </property>
  <property fmtid="{D5CDD505-2E9C-101B-9397-08002B2CF9AE}" pid="30" name="QBDCreatedLong">
    <vt:lpwstr>Schaber, Adrian	13.03.2018_x000b_	A4300	Alloga AG, Burgdorf ALL</vt:lpwstr>
  </property>
  <property fmtid="{D5CDD505-2E9C-101B-9397-08002B2CF9AE}" pid="31" name="QBDDateChanged">
    <vt:lpwstr>03.01.2025</vt:lpwstr>
  </property>
  <property fmtid="{D5CDD505-2E9C-101B-9397-08002B2CF9AE}" pid="32" name="QBDChangedBy">
    <vt:lpwstr>Lenherr, Esther</vt:lpwstr>
  </property>
  <property fmtid="{D5CDD505-2E9C-101B-9397-08002B2CF9AE}" pid="33" name="QBDChangedLong">
    <vt:lpwstr>Lenherr, Esther	03.01.2025_x000b_Junior Qualitätsmanager/in	A4300	Alloga AG (Burgdorf)</vt:lpwstr>
  </property>
  <property fmtid="{D5CDD505-2E9C-101B-9397-08002B2CF9AE}" pid="34" name="QBDDateClearenceInitiated">
    <vt:lpwstr>03.01.2025</vt:lpwstr>
  </property>
  <property fmtid="{D5CDD505-2E9C-101B-9397-08002B2CF9AE}" pid="35" name="QBDDateCheckInitiated">
    <vt:lpwstr>03.01.2025</vt:lpwstr>
  </property>
  <property fmtid="{D5CDD505-2E9C-101B-9397-08002B2CF9AE}" pid="36" name="QBDTemplateID">
    <vt:lpwstr>9192</vt:lpwstr>
  </property>
  <property fmtid="{D5CDD505-2E9C-101B-9397-08002B2CF9AE}" pid="37" name="QBDAppVersion">
    <vt:lpwstr>16</vt:lpwstr>
  </property>
  <property fmtid="{D5CDD505-2E9C-101B-9397-08002B2CF9AE}" pid="38" name="QBDMajorVersionDelivered">
    <vt:lpwstr>11</vt:lpwstr>
  </property>
  <property fmtid="{D5CDD505-2E9C-101B-9397-08002B2CF9AE}" pid="39" name="QBDVersionDelivered">
    <vt:lpwstr>11.01.0011</vt:lpwstr>
  </property>
  <property fmtid="{D5CDD505-2E9C-101B-9397-08002B2CF9AE}" pid="40" name="QBDMajorVersion">
    <vt:lpwstr>11</vt:lpwstr>
  </property>
  <property fmtid="{D5CDD505-2E9C-101B-9397-08002B2CF9AE}" pid="41" name="QBDQBDVersion">
    <vt:lpwstr>14.01.007.35</vt:lpwstr>
  </property>
  <property fmtid="{D5CDD505-2E9C-101B-9397-08002B2CF9AE}" pid="42" name="QBDProject">
    <vt:lpwstr>ALL_(0010)_Prozessdokumente</vt:lpwstr>
  </property>
  <property fmtid="{D5CDD505-2E9C-101B-9397-08002B2CF9AE}" pid="43" name="QBDTitle">
    <vt:lpwstr>Kundenstammblatt</vt:lpwstr>
  </property>
  <property fmtid="{D5CDD505-2E9C-101B-9397-08002B2CF9AE}" pid="44" name="QBDDocNumber">
    <vt:lpwstr>ALL_R502FO001</vt:lpwstr>
  </property>
  <property fmtid="{D5CDD505-2E9C-101B-9397-08002B2CF9AE}" pid="45" name="QBDSubject">
    <vt:lpwstr>R500 HP Stammdatenmanagement</vt:lpwstr>
  </property>
  <property fmtid="{D5CDD505-2E9C-101B-9397-08002B2CF9AE}" pid="46" name="QBDCategory">
    <vt:lpwstr>R502 TP Geschäftspartnerstammdatenpflege</vt:lpwstr>
  </property>
  <property fmtid="{D5CDD505-2E9C-101B-9397-08002B2CF9AE}" pid="47" name="QBDVersion">
    <vt:lpwstr>11.01.0011</vt:lpwstr>
  </property>
  <property fmtid="{D5CDD505-2E9C-101B-9397-08002B2CF9AE}" pid="48" name="QBDDateChecked">
    <vt:lpwstr>03.01.2025</vt:lpwstr>
  </property>
  <property fmtid="{D5CDD505-2E9C-101B-9397-08002B2CF9AE}" pid="49" name="QBDDateClearance">
    <vt:lpwstr>03.01.2025</vt:lpwstr>
  </property>
  <property fmtid="{D5CDD505-2E9C-101B-9397-08002B2CF9AE}" pid="50" name="QBDDateLastClearance">
    <vt:lpwstr>03.01.2025</vt:lpwstr>
  </property>
  <property fmtid="{D5CDD505-2E9C-101B-9397-08002B2CF9AE}" pid="51" name="QBDDateDelivered_Form">
    <vt:lpwstr>04.05.2020</vt:lpwstr>
  </property>
  <property fmtid="{D5CDD505-2E9C-101B-9397-08002B2CF9AE}" pid="52" name="QBDFirmenLogo_Form">
    <vt:lpwstr>--FirmenLogo--</vt:lpwstr>
  </property>
  <property fmtid="{D5CDD505-2E9C-101B-9397-08002B2CF9AE}" pid="53" name="QBDLastEdit_Form">
    <vt:lpwstr>01.05.2020</vt:lpwstr>
  </property>
  <property fmtid="{D5CDD505-2E9C-101B-9397-08002B2CF9AE}" pid="54" name="QBDLastEditBy_Form">
    <vt:lpwstr>Künzi, Sabine</vt:lpwstr>
  </property>
  <property fmtid="{D5CDD505-2E9C-101B-9397-08002B2CF9AE}" pid="55" name="QBDLastEditByLong_Form">
    <vt:lpwstr>Künzi, Sabine	01.05.2020_x000b_Spezialistin Qualitätskontrolle	A4305	Alloga AG (Burgdorf)</vt:lpwstr>
  </property>
  <property fmtid="{D5CDD505-2E9C-101B-9397-08002B2CF9AE}" pid="56" name="QBDFolder_Form">
    <vt:lpwstr>18 - ALL_(0010)_Vorlagen Prozessdokumente</vt:lpwstr>
  </property>
  <property fmtid="{D5CDD505-2E9C-101B-9397-08002B2CF9AE}" pid="57" name="QBDFolderName_Form">
    <vt:lpwstr>ALL_(0010)_Vorlagen Prozessdokumente</vt:lpwstr>
  </property>
  <property fmtid="{D5CDD505-2E9C-101B-9397-08002B2CF9AE}" pid="58" name="QBDFolderPos_Form">
    <vt:lpwstr>18</vt:lpwstr>
  </property>
  <property fmtid="{D5CDD505-2E9C-101B-9397-08002B2CF9AE}" pid="59" name="QBDPath_Form">
    <vt:lpwstr>ALL_(0010)_Prozessdokumente\ALL_(0010)_Vorlagen Prozessdokumente</vt:lpwstr>
  </property>
  <property fmtid="{D5CDD505-2E9C-101B-9397-08002B2CF9AE}" pid="60" name="QBDShortPath_Form">
    <vt:lpwstr>ALL_(0010)_Prozessdokumente\ALL_(0010)_Vorlagen</vt:lpwstr>
  </property>
  <property fmtid="{D5CDD505-2E9C-101B-9397-08002B2CF9AE}" pid="61" name="QBDPos_Form">
    <vt:lpwstr>8</vt:lpwstr>
  </property>
  <property fmtid="{D5CDD505-2E9C-101B-9397-08002B2CF9AE}" pid="62" name="QBDPosition_Form">
    <vt:lpwstr>18.8</vt:lpwstr>
  </property>
  <property fmtid="{D5CDD505-2E9C-101B-9397-08002B2CF9AE}" pid="63" name="QBDKeywords_Form">
    <vt:lpwstr>---</vt:lpwstr>
  </property>
  <property fmtid="{D5CDD505-2E9C-101B-9397-08002B2CF9AE}" pid="64" name="QBDAddInfo_Form">
    <vt:lpwstr>---</vt:lpwstr>
  </property>
  <property fmtid="{D5CDD505-2E9C-101B-9397-08002B2CF9AE}" pid="65" name="QBDValidFrom_Form">
    <vt:lpwstr>---</vt:lpwstr>
  </property>
  <property fmtid="{D5CDD505-2E9C-101B-9397-08002B2CF9AE}" pid="66" name="QBDValidUntil_Form">
    <vt:lpwstr>---</vt:lpwstr>
  </property>
  <property fmtid="{D5CDD505-2E9C-101B-9397-08002B2CF9AE}" pid="67" name="QBDDateValidityExtended_Form">
    <vt:lpwstr>---</vt:lpwstr>
  </property>
  <property fmtid="{D5CDD505-2E9C-101B-9397-08002B2CF9AE}" pid="68" name="QBDValidityExtendedBy_Form">
    <vt:lpwstr>---</vt:lpwstr>
  </property>
  <property fmtid="{D5CDD505-2E9C-101B-9397-08002B2CF9AE}" pid="69" name="QBDValidityExtendedByLong_Form">
    <vt:lpwstr>---</vt:lpwstr>
  </property>
  <property fmtid="{D5CDD505-2E9C-101B-9397-08002B2CF9AE}" pid="70" name="QBDDateCreated_Form">
    <vt:lpwstr>11.06.2018</vt:lpwstr>
  </property>
  <property fmtid="{D5CDD505-2E9C-101B-9397-08002B2CF9AE}" pid="71" name="QBDCreatedBy_Form">
    <vt:lpwstr>Künzi, Sabine</vt:lpwstr>
  </property>
  <property fmtid="{D5CDD505-2E9C-101B-9397-08002B2CF9AE}" pid="72" name="QBDCreatedLong_Form">
    <vt:lpwstr>Künzi, Sabine	11.06.2018_x000b_Spezialistin Qualitätskontrolle	A4305	Alloga AG (Burgdorf)</vt:lpwstr>
  </property>
  <property fmtid="{D5CDD505-2E9C-101B-9397-08002B2CF9AE}" pid="73" name="QBDDateChanged_Form">
    <vt:lpwstr>01.05.2020</vt:lpwstr>
  </property>
  <property fmtid="{D5CDD505-2E9C-101B-9397-08002B2CF9AE}" pid="74" name="QBDChangedBy_Form">
    <vt:lpwstr>Künzi, Sabine</vt:lpwstr>
  </property>
  <property fmtid="{D5CDD505-2E9C-101B-9397-08002B2CF9AE}" pid="75" name="QBDChangedLong_Form">
    <vt:lpwstr>Künzi, Sabine	01.05.2020_x000b_Spezialistin Qualitätskontrolle	A4305	Alloga AG (Burgdorf)</vt:lpwstr>
  </property>
  <property fmtid="{D5CDD505-2E9C-101B-9397-08002B2CF9AE}" pid="76" name="QBDDateClearenceInitiated_Form">
    <vt:lpwstr>04.05.2020</vt:lpwstr>
  </property>
  <property fmtid="{D5CDD505-2E9C-101B-9397-08002B2CF9AE}" pid="77" name="QBDDateCheckInitiated_Form">
    <vt:lpwstr>01.05.2020</vt:lpwstr>
  </property>
  <property fmtid="{D5CDD505-2E9C-101B-9397-08002B2CF9AE}" pid="78" name="QBDMajorVersionDelivered_Form">
    <vt:lpwstr>2</vt:lpwstr>
  </property>
  <property fmtid="{D5CDD505-2E9C-101B-9397-08002B2CF9AE}" pid="79" name="QBDVersionDelivered_Form">
    <vt:lpwstr>2.00.0001</vt:lpwstr>
  </property>
  <property fmtid="{D5CDD505-2E9C-101B-9397-08002B2CF9AE}" pid="80" name="QBDMajorVersion_Form">
    <vt:lpwstr>3</vt:lpwstr>
  </property>
  <property fmtid="{D5CDD505-2E9C-101B-9397-08002B2CF9AE}" pid="81" name="QBDProject_Form">
    <vt:lpwstr>ALL_(0010)_Prozessdokumente</vt:lpwstr>
  </property>
  <property fmtid="{D5CDD505-2E9C-101B-9397-08002B2CF9AE}" pid="82" name="QBDTitle_Form">
    <vt:lpwstr>ALL_Vorlage_FO_Partner</vt:lpwstr>
  </property>
  <property fmtid="{D5CDD505-2E9C-101B-9397-08002B2CF9AE}" pid="83" name="QBDDocNumber_Form">
    <vt:lpwstr>DOC-18-00081</vt:lpwstr>
  </property>
  <property fmtid="{D5CDD505-2E9C-101B-9397-08002B2CF9AE}" pid="84" name="QBDSubject_Form">
    <vt:lpwstr>---</vt:lpwstr>
  </property>
  <property fmtid="{D5CDD505-2E9C-101B-9397-08002B2CF9AE}" pid="85" name="QBDCategory_Form">
    <vt:lpwstr>---</vt:lpwstr>
  </property>
  <property fmtid="{D5CDD505-2E9C-101B-9397-08002B2CF9AE}" pid="86" name="QBDVersion_Form">
    <vt:lpwstr>3.00.0000</vt:lpwstr>
  </property>
  <property fmtid="{D5CDD505-2E9C-101B-9397-08002B2CF9AE}" pid="87" name="QBDDateChecked_Form">
    <vt:lpwstr>04.05.2020</vt:lpwstr>
  </property>
  <property fmtid="{D5CDD505-2E9C-101B-9397-08002B2CF9AE}" pid="88" name="QBDDateClearance_Form">
    <vt:lpwstr>04.05.2020</vt:lpwstr>
  </property>
  <property fmtid="{D5CDD505-2E9C-101B-9397-08002B2CF9AE}" pid="89" name="QBDDateLastClearance_Form">
    <vt:lpwstr>04.05.2020</vt:lpwstr>
  </property>
</Properties>
</file>