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802C" w14:textId="6620A390" w:rsidR="001D0E52" w:rsidRPr="00FF2F2C" w:rsidRDefault="00002664" w:rsidP="00443A92">
      <w:pPr>
        <w:rPr>
          <w:rFonts w:cs="Arial"/>
          <w:b/>
          <w:sz w:val="36"/>
          <w:szCs w:val="36"/>
          <w:lang w:val="de-CH"/>
        </w:rPr>
      </w:pPr>
      <w:proofErr w:type="spellStart"/>
      <w:r>
        <w:rPr>
          <w:rFonts w:cs="Arial"/>
          <w:b/>
          <w:sz w:val="36"/>
          <w:szCs w:val="36"/>
          <w:lang w:val="it-IT"/>
        </w:rPr>
        <w:t>Material</w:t>
      </w:r>
      <w:proofErr w:type="spellEnd"/>
      <w:r w:rsidR="00DE7520">
        <w:rPr>
          <w:rFonts w:cs="Arial"/>
          <w:b/>
          <w:sz w:val="36"/>
          <w:szCs w:val="36"/>
          <w:lang w:val="it-IT"/>
        </w:rPr>
        <w:t xml:space="preserve"> Data </w:t>
      </w:r>
      <w:proofErr w:type="spellStart"/>
      <w:r w:rsidR="00DE7520">
        <w:rPr>
          <w:rFonts w:cs="Arial"/>
          <w:b/>
          <w:sz w:val="36"/>
          <w:szCs w:val="36"/>
          <w:lang w:val="it-IT"/>
        </w:rPr>
        <w:t>Sheet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63"/>
        <w:gridCol w:w="745"/>
        <w:gridCol w:w="1565"/>
        <w:gridCol w:w="2572"/>
        <w:gridCol w:w="2064"/>
      </w:tblGrid>
      <w:tr w:rsidR="005A4015" w:rsidRPr="00FF2F2C" w14:paraId="77DD5F78" w14:textId="77777777" w:rsidTr="000A7D6F">
        <w:trPr>
          <w:trHeight w:val="356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3D1E8" w14:textId="173B13DC" w:rsidR="005A4015" w:rsidRPr="00AA523B" w:rsidRDefault="00000000" w:rsidP="005A4015">
            <w:pPr>
              <w:rPr>
                <w:rFonts w:cs="Aria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633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DE7520">
              <w:rPr>
                <w:rFonts w:cs="Arial"/>
                <w:sz w:val="22"/>
                <w:szCs w:val="22"/>
              </w:rPr>
              <w:t xml:space="preserve">New </w:t>
            </w:r>
            <w:proofErr w:type="spellStart"/>
            <w:r w:rsidR="00DE7520">
              <w:rPr>
                <w:rFonts w:cs="Arial"/>
                <w:sz w:val="22"/>
                <w:szCs w:val="22"/>
              </w:rPr>
              <w:t>Arti</w:t>
            </w:r>
            <w:r w:rsidR="0038610B">
              <w:rPr>
                <w:rFonts w:cs="Arial"/>
                <w:sz w:val="22"/>
                <w:szCs w:val="22"/>
              </w:rPr>
              <w:t>cle</w:t>
            </w:r>
            <w:proofErr w:type="spellEnd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6FD1F" w14:textId="01271047" w:rsidR="005A4015" w:rsidRPr="00AA523B" w:rsidRDefault="00000000" w:rsidP="000A7D6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9290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DE7520">
              <w:rPr>
                <w:rFonts w:cs="Arial"/>
                <w:sz w:val="22"/>
                <w:szCs w:val="22"/>
              </w:rPr>
              <w:t>Change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23DC4" w14:textId="039075C5" w:rsidR="005A4015" w:rsidRPr="00AA523B" w:rsidRDefault="00000000" w:rsidP="000A7D6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849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DE7520">
              <w:rPr>
                <w:rFonts w:cs="Arial"/>
                <w:sz w:val="22"/>
                <w:szCs w:val="22"/>
              </w:rPr>
              <w:t>Deactivation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8540E" w14:textId="4BBFEC6C" w:rsidR="005A4015" w:rsidRPr="00AA523B" w:rsidRDefault="00000000" w:rsidP="000A7D6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513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5A4015">
              <w:rPr>
                <w:rFonts w:cs="Arial"/>
                <w:sz w:val="22"/>
                <w:szCs w:val="22"/>
              </w:rPr>
              <w:t>Re</w:t>
            </w:r>
            <w:r w:rsidR="00DE7520">
              <w:rPr>
                <w:rFonts w:cs="Arial"/>
                <w:sz w:val="22"/>
                <w:szCs w:val="22"/>
              </w:rPr>
              <w:t>activation</w:t>
            </w:r>
            <w:proofErr w:type="spellEnd"/>
          </w:p>
        </w:tc>
      </w:tr>
      <w:tr w:rsidR="0028696F" w:rsidRPr="00FF2F2C" w14:paraId="4B7586A3" w14:textId="77777777" w:rsidTr="00E43D88">
        <w:trPr>
          <w:trHeight w:val="3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C41" w14:textId="77777777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E40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  <w:bookmarkEnd w:id="0"/>
          </w:p>
        </w:tc>
      </w:tr>
      <w:tr w:rsidR="0028696F" w:rsidRPr="00FF2F2C" w14:paraId="6C602617" w14:textId="77777777" w:rsidTr="00E43D88">
        <w:trPr>
          <w:trHeight w:val="3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FA8" w14:textId="032EB7F5" w:rsidR="0028696F" w:rsidRPr="00FF2F2C" w:rsidRDefault="00DE7520" w:rsidP="0028696F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</w:t>
            </w:r>
            <w:proofErr w:type="spellStart"/>
            <w:r>
              <w:rPr>
                <w:rFonts w:cs="Arial"/>
              </w:rPr>
              <w:t>Authori</w:t>
            </w:r>
            <w:r w:rsidR="003C67B3">
              <w:rPr>
                <w:rFonts w:cs="Arial"/>
              </w:rPr>
              <w:t>s</w:t>
            </w:r>
            <w:r>
              <w:rPr>
                <w:rFonts w:cs="Arial"/>
              </w:rPr>
              <w:t>ation</w:t>
            </w:r>
            <w:proofErr w:type="spellEnd"/>
            <w:r>
              <w:rPr>
                <w:rFonts w:cs="Arial"/>
              </w:rPr>
              <w:t xml:space="preserve"> Holder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8F511" w14:textId="577AB2A6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0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</w:t>
            </w:r>
            <w:r w:rsidR="00DE7520">
              <w:rPr>
                <w:rFonts w:cs="Arial"/>
              </w:rPr>
              <w:t>Y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2E4" w14:textId="27F12546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203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</w:t>
            </w:r>
            <w:r w:rsidR="00DE7520">
              <w:rPr>
                <w:rFonts w:cs="Arial"/>
              </w:rPr>
              <w:t>N</w:t>
            </w:r>
          </w:p>
        </w:tc>
      </w:tr>
      <w:tr w:rsidR="0028696F" w:rsidRPr="00FF2F2C" w14:paraId="16340A2D" w14:textId="77777777" w:rsidTr="00E43D88">
        <w:trPr>
          <w:trHeight w:val="35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236" w14:textId="692FB7DB" w:rsidR="0028696F" w:rsidRPr="00FF2F2C" w:rsidRDefault="00DE7520" w:rsidP="0028696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Activation</w:t>
            </w:r>
            <w:proofErr w:type="spellEnd"/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42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28696F" w:rsidRPr="00FF2F2C" w14:paraId="0E630D79" w14:textId="77777777" w:rsidTr="000A7D6F">
        <w:trPr>
          <w:trHeight w:val="356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468" w14:textId="014E4529" w:rsidR="0028696F" w:rsidRPr="000A7D6F" w:rsidRDefault="00E141E6" w:rsidP="0028696F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Article Type</w:t>
            </w:r>
            <w:r w:rsidR="0028696F" w:rsidRPr="000A7D6F">
              <w:rPr>
                <w:rFonts w:cs="Arial"/>
                <w:lang w:val="en-US"/>
              </w:rPr>
              <w:t xml:space="preserve"> (</w:t>
            </w:r>
            <w:r w:rsidRPr="000A7D6F">
              <w:rPr>
                <w:rFonts w:cs="Arial"/>
                <w:lang w:val="en-US"/>
              </w:rPr>
              <w:t>if several</w:t>
            </w:r>
            <w:r w:rsidR="0028696F" w:rsidRPr="000A7D6F"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lang w:val="en-US"/>
              </w:rPr>
              <w:t>i</w:t>
            </w:r>
            <w:r w:rsidR="0028696F" w:rsidRPr="000A7D6F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e</w:t>
            </w:r>
            <w:r w:rsidR="0028696F" w:rsidRPr="000A7D6F">
              <w:rPr>
                <w:rFonts w:cs="Arial"/>
                <w:lang w:val="en-US"/>
              </w:rPr>
              <w:t>. Promo</w:t>
            </w:r>
            <w:r>
              <w:rPr>
                <w:rFonts w:cs="Arial"/>
                <w:lang w:val="en-US"/>
              </w:rPr>
              <w:t>tion</w:t>
            </w:r>
            <w:r w:rsidR="0028696F" w:rsidRPr="000A7D6F"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lang w:val="en-US"/>
              </w:rPr>
              <w:t>CTS</w:t>
            </w:r>
            <w:r w:rsidR="0028696F" w:rsidRPr="000A7D6F">
              <w:rPr>
                <w:rFonts w:cs="Arial"/>
                <w:lang w:val="en-US"/>
              </w:rPr>
              <w:t>, etc.)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30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09088898" w14:textId="77777777" w:rsidR="00D73B25" w:rsidRPr="00FF2F2C" w:rsidRDefault="00D73B25">
      <w:pPr>
        <w:ind w:left="-142"/>
        <w:rPr>
          <w:rFonts w:cs="Arial"/>
        </w:rPr>
      </w:pPr>
    </w:p>
    <w:p w14:paraId="276CD416" w14:textId="32BFF7E8" w:rsidR="00D73B25" w:rsidRPr="00FF2F2C" w:rsidRDefault="00E141E6" w:rsidP="00240670">
      <w:pPr>
        <w:rPr>
          <w:rFonts w:cs="Arial"/>
          <w:b/>
        </w:rPr>
      </w:pPr>
      <w:proofErr w:type="spellStart"/>
      <w:r>
        <w:rPr>
          <w:rFonts w:cs="Arial"/>
          <w:b/>
        </w:rPr>
        <w:t>Article</w:t>
      </w:r>
      <w:proofErr w:type="spellEnd"/>
      <w:r>
        <w:rPr>
          <w:rFonts w:cs="Arial"/>
          <w:b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674"/>
        <w:gridCol w:w="2676"/>
      </w:tblGrid>
      <w:tr w:rsidR="00455086" w:rsidRPr="00FF2F2C" w14:paraId="23DA754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5EC" w14:textId="680B35C0" w:rsidR="00455086" w:rsidRPr="000A7D6F" w:rsidRDefault="00455086" w:rsidP="00856454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</w:t>
            </w:r>
            <w:r w:rsidR="00E141E6" w:rsidRPr="000A7D6F">
              <w:rPr>
                <w:rFonts w:cs="Arial"/>
                <w:lang w:val="en-US"/>
              </w:rPr>
              <w:t>icle available</w:t>
            </w:r>
            <w:r w:rsidRPr="000A7D6F">
              <w:rPr>
                <w:rFonts w:cs="Arial"/>
                <w:lang w:val="en-US"/>
              </w:rPr>
              <w:t xml:space="preserve"> in </w:t>
            </w:r>
            <w:proofErr w:type="spellStart"/>
            <w:proofErr w:type="gramStart"/>
            <w:r w:rsidRPr="000A7D6F">
              <w:rPr>
                <w:rFonts w:cs="Arial"/>
                <w:lang w:val="en-US"/>
              </w:rPr>
              <w:t>LogIndex</w:t>
            </w:r>
            <w:proofErr w:type="spellEnd"/>
            <w:r w:rsidRPr="000A7D6F">
              <w:rPr>
                <w:rFonts w:cs="Arial"/>
                <w:lang w:val="en-US"/>
              </w:rPr>
              <w:t xml:space="preserve"> ?</w:t>
            </w:r>
            <w:proofErr w:type="gramEnd"/>
          </w:p>
          <w:p w14:paraId="05529359" w14:textId="08908EB0" w:rsidR="00455086" w:rsidRPr="000A7D6F" w:rsidRDefault="00E141E6" w:rsidP="00856454">
            <w:pPr>
              <w:rPr>
                <w:rFonts w:cs="Arial"/>
                <w:b/>
                <w:sz w:val="12"/>
                <w:szCs w:val="12"/>
                <w:highlight w:val="cyan"/>
                <w:lang w:val="en-US"/>
              </w:rPr>
            </w:pPr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proofErr w:type="gramStart"/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>yes</w:t>
            </w:r>
            <w:proofErr w:type="gramEnd"/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 the</w:t>
            </w:r>
            <w:r w:rsidR="00455086"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 * F</w:t>
            </w:r>
            <w:r w:rsidRPr="000A7D6F">
              <w:rPr>
                <w:rFonts w:cs="Arial"/>
                <w:b/>
                <w:sz w:val="12"/>
                <w:szCs w:val="12"/>
                <w:lang w:val="en-US"/>
              </w:rPr>
              <w:t>ields are not mandatory</w:t>
            </w:r>
            <w:r w:rsidR="00455086" w:rsidRPr="000A7D6F">
              <w:rPr>
                <w:rFonts w:cs="Arial"/>
                <w:b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F42" w14:textId="28B2A1FA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903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</w:t>
            </w:r>
            <w:r w:rsidR="00E141E6">
              <w:rPr>
                <w:rFonts w:cs="Arial"/>
              </w:rPr>
              <w:t>Yes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AFF" w14:textId="645A0CE1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880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</w:t>
            </w:r>
            <w:proofErr w:type="spellStart"/>
            <w:r w:rsidR="00455086" w:rsidRPr="00FF2F2C">
              <w:rPr>
                <w:rFonts w:cs="Arial"/>
              </w:rPr>
              <w:t>N</w:t>
            </w:r>
            <w:r w:rsidR="00E141E6">
              <w:rPr>
                <w:rFonts w:cs="Arial"/>
              </w:rPr>
              <w:t>o</w:t>
            </w:r>
            <w:proofErr w:type="spellEnd"/>
          </w:p>
        </w:tc>
      </w:tr>
      <w:tr w:rsidR="005F7380" w:rsidRPr="00FF2F2C" w14:paraId="61C5598D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BAB" w14:textId="6DAD0F25" w:rsidR="005F7380" w:rsidRPr="00FF2F2C" w:rsidRDefault="005F7380" w:rsidP="005F7380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GTIN Code</w:t>
            </w:r>
            <w:proofErr w:type="gramEnd"/>
            <w:r w:rsidRPr="00FF2F2C">
              <w:rPr>
                <w:rFonts w:cs="Arial"/>
              </w:rPr>
              <w:t xml:space="preserve"> (13-/14-</w:t>
            </w:r>
            <w:r w:rsidR="00E141E6">
              <w:rPr>
                <w:rFonts w:cs="Arial"/>
              </w:rPr>
              <w:t>digits</w:t>
            </w:r>
            <w:r w:rsidRPr="00FF2F2C">
              <w:rPr>
                <w:rFonts w:cs="Arial"/>
              </w:rPr>
              <w:t>)</w:t>
            </w:r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A0C" w14:textId="2F41689C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6F912AE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FC4F" w14:textId="2247818B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Pharmacode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137B" w14:textId="526FFFA0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9FDA18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118F" w14:textId="3EA6A93F" w:rsidR="005F7380" w:rsidRPr="00FF2F2C" w:rsidRDefault="00E141E6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Text </w:t>
            </w:r>
            <w:r w:rsidR="005F7380" w:rsidRPr="00FF2F2C">
              <w:rPr>
                <w:rFonts w:cs="Arial"/>
              </w:rPr>
              <w:t xml:space="preserve">Partner </w:t>
            </w:r>
            <w:r>
              <w:rPr>
                <w:rFonts w:cs="Arial"/>
              </w:rPr>
              <w:t>German</w:t>
            </w:r>
            <w:r w:rsidR="005F7380" w:rsidRPr="00FF2F2C">
              <w:rPr>
                <w:rFonts w:cs="Arial"/>
              </w:rPr>
              <w:t xml:space="preserve"> (max.60 </w:t>
            </w:r>
            <w:proofErr w:type="spellStart"/>
            <w:r>
              <w:rPr>
                <w:rFonts w:cs="Arial"/>
              </w:rPr>
              <w:t>digits</w:t>
            </w:r>
            <w:proofErr w:type="spellEnd"/>
            <w:r w:rsidR="005F7380" w:rsidRPr="00FF2F2C">
              <w:rPr>
                <w:rFonts w:cs="Arial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BF4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B516D95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F310" w14:textId="2D124D83" w:rsidR="005F7380" w:rsidRPr="000A7D6F" w:rsidRDefault="00E141E6" w:rsidP="005F738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 xml:space="preserve">Article Text Partner French </w:t>
            </w:r>
            <w:r w:rsidR="005F7380" w:rsidRPr="000A7D6F">
              <w:rPr>
                <w:rFonts w:cs="Arial"/>
                <w:lang w:val="en-US"/>
              </w:rPr>
              <w:t xml:space="preserve">(max.60 </w:t>
            </w:r>
            <w:r>
              <w:rPr>
                <w:rFonts w:cs="Arial"/>
                <w:lang w:val="en-US"/>
              </w:rPr>
              <w:t>digits</w:t>
            </w:r>
            <w:r w:rsidR="005F7380"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509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B2EAEFB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BF2" w14:textId="32346FA2" w:rsidR="005F7380" w:rsidRPr="00FF2F2C" w:rsidRDefault="00E141E6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 w:rsidR="005F7380" w:rsidRPr="00FF2F2C">
              <w:rPr>
                <w:rFonts w:cs="Arial"/>
              </w:rPr>
              <w:t xml:space="preserve">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58E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6D9C7666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9737" w14:textId="6D70B43C" w:rsidR="005F7380" w:rsidRPr="00FF2F2C" w:rsidRDefault="00915FE4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Predecessor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 w:rsidR="005F7380" w:rsidRPr="00FF2F2C">
              <w:rPr>
                <w:rFonts w:cs="Arial"/>
              </w:rPr>
              <w:t xml:space="preserve">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67D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35445DA8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1B7" w14:textId="17BF64C6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</w:t>
            </w:r>
            <w:r w:rsidR="00915FE4">
              <w:rPr>
                <w:rFonts w:cs="Arial"/>
              </w:rPr>
              <w:t xml:space="preserve">r </w:t>
            </w:r>
            <w:proofErr w:type="spellStart"/>
            <w:r w:rsidR="00915FE4">
              <w:rPr>
                <w:rFonts w:cs="Arial"/>
              </w:rPr>
              <w:t>Article</w:t>
            </w:r>
            <w:proofErr w:type="spellEnd"/>
            <w:r w:rsidR="00915FE4">
              <w:rPr>
                <w:rFonts w:cs="Arial"/>
              </w:rPr>
              <w:t xml:space="preserve"> </w:t>
            </w:r>
            <w:proofErr w:type="spellStart"/>
            <w:r w:rsidR="00915FE4">
              <w:rPr>
                <w:rFonts w:cs="Arial"/>
              </w:rPr>
              <w:t>Number</w:t>
            </w:r>
            <w:proofErr w:type="spellEnd"/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A4B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046D4567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CAC7" w14:textId="2489C6E4" w:rsidR="005F7380" w:rsidRPr="00FF2F2C" w:rsidRDefault="00915FE4" w:rsidP="005F7380">
            <w:pPr>
              <w:rPr>
                <w:rFonts w:cs="Arial"/>
              </w:rPr>
            </w:pPr>
            <w:r>
              <w:rPr>
                <w:rFonts w:cs="Arial"/>
              </w:rPr>
              <w:t xml:space="preserve">Vendor </w:t>
            </w:r>
            <w:proofErr w:type="spellStart"/>
            <w:r>
              <w:rPr>
                <w:rFonts w:cs="Arial"/>
              </w:rPr>
              <w:t>Article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F87A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5D3E9D" w14:paraId="7622E47F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39B" w14:textId="549FCCD4" w:rsidR="005F7380" w:rsidRPr="000A7D6F" w:rsidRDefault="00B27386" w:rsidP="005F738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Sell-by Period</w:t>
            </w:r>
          </w:p>
          <w:p w14:paraId="1DE4D8CB" w14:textId="1181BD1B" w:rsidR="005F7380" w:rsidRPr="000A7D6F" w:rsidRDefault="005F7380" w:rsidP="005F738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(</w:t>
            </w:r>
            <w:r w:rsidR="00B27386" w:rsidRPr="000A7D6F">
              <w:rPr>
                <w:rFonts w:cs="Arial"/>
                <w:lang w:val="en-US"/>
              </w:rPr>
              <w:t>Number of days prior to expiry date when sales are stopped</w:t>
            </w:r>
            <w:r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229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5D3E9D" w14:paraId="56F266FA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1AA" w14:textId="31235FF6" w:rsidR="005F7380" w:rsidRPr="000A7D6F" w:rsidRDefault="00B27386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Article Rebate Group (if available</w:t>
            </w:r>
            <w:r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564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FF2F2C" w14:paraId="7159A23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302" w14:textId="6F8A5CAF" w:rsidR="005F7380" w:rsidRPr="00FF2F2C" w:rsidRDefault="00B27386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Article Group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available</w:t>
            </w:r>
            <w:proofErr w:type="spellEnd"/>
            <w:r w:rsidR="005F7380" w:rsidRPr="00FF2F2C">
              <w:rPr>
                <w:rFonts w:cs="Arial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391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5D3E9D" w14:paraId="0FC79BC8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48AA" w14:textId="252CFA8C" w:rsidR="005F7380" w:rsidRPr="000A7D6F" w:rsidRDefault="00B27386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Article Sub-Group</w:t>
            </w:r>
            <w:r w:rsidR="005F7380" w:rsidRPr="000A7D6F">
              <w:rPr>
                <w:rFonts w:cs="Arial"/>
                <w:lang w:val="en-US"/>
              </w:rPr>
              <w:t xml:space="preserve"> (</w:t>
            </w:r>
            <w:r w:rsidRPr="000A7D6F">
              <w:rPr>
                <w:rFonts w:cs="Arial"/>
                <w:lang w:val="en-US"/>
              </w:rPr>
              <w:t>if available</w:t>
            </w:r>
            <w:r w:rsidR="005F7380"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139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5D3E9D" w14:paraId="53B8A3B8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37C" w14:textId="3FB90E5B" w:rsidR="005F7380" w:rsidRPr="000A7D6F" w:rsidRDefault="00B2738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Notification Stock Level</w:t>
            </w:r>
            <w:r w:rsidR="005F7380" w:rsidRPr="000A7D6F">
              <w:rPr>
                <w:rFonts w:cs="Arial"/>
                <w:lang w:val="en-US"/>
              </w:rPr>
              <w:t xml:space="preserve"> (ROP=</w:t>
            </w:r>
            <w:r>
              <w:rPr>
                <w:rFonts w:cs="Arial"/>
                <w:lang w:val="en-US"/>
              </w:rPr>
              <w:t>Not</w:t>
            </w:r>
            <w:r w:rsidR="007F14A0">
              <w:rPr>
                <w:rFonts w:cs="Arial"/>
                <w:lang w:val="en-US"/>
              </w:rPr>
              <w:t>i</w:t>
            </w:r>
            <w:r>
              <w:rPr>
                <w:rFonts w:cs="Arial"/>
                <w:lang w:val="en-US"/>
              </w:rPr>
              <w:t>fication List</w:t>
            </w:r>
            <w:r w:rsidR="005F7380" w:rsidRPr="000A7D6F">
              <w:rPr>
                <w:rFonts w:cs="Arial"/>
                <w:lang w:val="en-US"/>
              </w:rPr>
              <w:t>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637" w14:textId="77777777" w:rsidR="005F7380" w:rsidRPr="000A7D6F" w:rsidRDefault="005F7380" w:rsidP="005F7380">
            <w:pPr>
              <w:rPr>
                <w:rFonts w:cs="Arial"/>
                <w:lang w:val="en-US"/>
              </w:rPr>
            </w:pPr>
          </w:p>
        </w:tc>
      </w:tr>
      <w:tr w:rsidR="005F7380" w:rsidRPr="00FF2F2C" w14:paraId="6211C319" w14:textId="77777777" w:rsidTr="000A7D6F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BE94" w14:textId="7D9E7ECA" w:rsidR="005F7380" w:rsidRPr="00FF2F2C" w:rsidRDefault="00B27386" w:rsidP="005F73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Regulatory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Safety</w:t>
            </w:r>
            <w:proofErr w:type="spellEnd"/>
            <w:r>
              <w:rPr>
                <w:rFonts w:cs="Arial"/>
              </w:rPr>
              <w:t xml:space="preserve"> Stock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3D2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</w:tbl>
    <w:p w14:paraId="5E767EAE" w14:textId="77777777" w:rsidR="00585507" w:rsidRPr="00FF2F2C" w:rsidRDefault="00585507">
      <w:pPr>
        <w:rPr>
          <w:rFonts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6"/>
        <w:gridCol w:w="2835"/>
        <w:gridCol w:w="2119"/>
      </w:tblGrid>
      <w:tr w:rsidR="00585507" w:rsidRPr="00FF2F2C" w14:paraId="03BED75C" w14:textId="77777777" w:rsidTr="00AA523B">
        <w:trPr>
          <w:trHeight w:val="340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6C8EF" w14:textId="44730C2F" w:rsidR="00585507" w:rsidRPr="00FF2F2C" w:rsidRDefault="00B2738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Material Type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5A1" w14:textId="08D692A6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254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r w:rsidR="00B27386">
              <w:rPr>
                <w:rFonts w:cs="Arial"/>
              </w:rPr>
              <w:t xml:space="preserve">Commercial </w:t>
            </w:r>
            <w:proofErr w:type="spellStart"/>
            <w:r w:rsidR="00B27386">
              <w:rPr>
                <w:rFonts w:cs="Arial"/>
              </w:rPr>
              <w:t>Product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329" w14:textId="51FD2950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1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r w:rsidR="00B27386">
              <w:rPr>
                <w:rFonts w:cs="Arial"/>
              </w:rPr>
              <w:t>Sample 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511" w14:textId="02734E0A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49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27386">
              <w:rPr>
                <w:rFonts w:cs="Arial"/>
              </w:rPr>
              <w:t xml:space="preserve"> Promotion Mat.</w:t>
            </w:r>
          </w:p>
        </w:tc>
      </w:tr>
      <w:tr w:rsidR="00585507" w:rsidRPr="00FF2F2C" w14:paraId="73FA2469" w14:textId="77777777" w:rsidTr="00AA523B">
        <w:trPr>
          <w:trHeight w:val="34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127" w14:textId="77777777" w:rsidR="00585507" w:rsidRPr="00FF2F2C" w:rsidRDefault="00585507">
            <w:pPr>
              <w:rPr>
                <w:rFonts w:cs="Arial"/>
                <w:b/>
                <w:bCs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FDE" w14:textId="4B4E38CF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594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proofErr w:type="spellStart"/>
            <w:r w:rsidR="00B27386">
              <w:rPr>
                <w:rFonts w:cs="Arial"/>
              </w:rPr>
              <w:t>Packaging</w:t>
            </w:r>
            <w:proofErr w:type="spellEnd"/>
            <w:r w:rsidR="00B27386">
              <w:rPr>
                <w:rFonts w:cs="Arial"/>
              </w:rPr>
              <w:t xml:space="preserve"> Material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644C" w14:textId="695CD0BE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669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r w:rsidR="00B27386">
              <w:rPr>
                <w:rFonts w:cs="Arial"/>
              </w:rPr>
              <w:t>C</w:t>
            </w:r>
            <w:r w:rsidR="00686AFB">
              <w:rPr>
                <w:rFonts w:cs="Arial"/>
              </w:rPr>
              <w:t>linical Trial 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B0D8" w14:textId="10BF856B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687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Export</w:t>
            </w:r>
            <w:r w:rsidR="00B27386">
              <w:rPr>
                <w:rFonts w:cs="Arial"/>
              </w:rPr>
              <w:t xml:space="preserve"> Material</w:t>
            </w:r>
          </w:p>
        </w:tc>
      </w:tr>
    </w:tbl>
    <w:p w14:paraId="5E53B718" w14:textId="28B08FC9" w:rsidR="009428B3" w:rsidRPr="00FF2F2C" w:rsidRDefault="009428B3">
      <w:pPr>
        <w:rPr>
          <w:rFonts w:cs="Arial"/>
        </w:rPr>
      </w:pPr>
      <w:r w:rsidRPr="00FF2F2C">
        <w:rPr>
          <w:rFonts w:cs="Arial"/>
        </w:rPr>
        <w:br w:type="page"/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200"/>
        <w:gridCol w:w="1384"/>
        <w:gridCol w:w="1382"/>
        <w:gridCol w:w="1380"/>
        <w:gridCol w:w="364"/>
        <w:gridCol w:w="1095"/>
        <w:gridCol w:w="848"/>
      </w:tblGrid>
      <w:tr w:rsidR="00476B9B" w:rsidRPr="00FF2F2C" w14:paraId="3216CEAB" w14:textId="77777777" w:rsidTr="00C54D84">
        <w:trPr>
          <w:trHeight w:val="283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403BC" w14:textId="30FE57E4" w:rsidR="006C1F79" w:rsidRPr="00FF2F2C" w:rsidRDefault="00476B9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Type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Material</w:t>
            </w:r>
            <w:r w:rsidR="00F10967">
              <w:rPr>
                <w:rFonts w:cs="Arial"/>
              </w:rPr>
              <w:t xml:space="preserve"> *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3257" w14:textId="28C67190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0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Cy</w:t>
            </w:r>
            <w:r w:rsidR="007F14A0">
              <w:rPr>
                <w:rFonts w:cs="Arial"/>
              </w:rPr>
              <w:t>t</w:t>
            </w:r>
            <w:r w:rsidR="00476B9B">
              <w:rPr>
                <w:rFonts w:cs="Arial"/>
              </w:rPr>
              <w:t>ostatic</w:t>
            </w:r>
            <w:proofErr w:type="spellEnd"/>
            <w:r w:rsidR="00476B9B">
              <w:rPr>
                <w:rFonts w:cs="Arial"/>
              </w:rPr>
              <w:t xml:space="preserve"> </w:t>
            </w:r>
            <w:r w:rsidR="002C1C05">
              <w:rPr>
                <w:rFonts w:cs="Arial"/>
              </w:rPr>
              <w:t>Drug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4CA" w14:textId="78ED7DEB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89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Oncolog</w:t>
            </w:r>
            <w:r w:rsidR="002C1C05">
              <w:rPr>
                <w:rFonts w:cs="Arial"/>
              </w:rPr>
              <w:t>ical</w:t>
            </w:r>
            <w:proofErr w:type="spellEnd"/>
            <w:r w:rsidR="00476B9B">
              <w:rPr>
                <w:rFonts w:cs="Arial"/>
              </w:rPr>
              <w:t xml:space="preserve"> Drug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536A" w14:textId="6EF7A86F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134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76B9B">
              <w:rPr>
                <w:rFonts w:cs="Arial"/>
              </w:rPr>
              <w:t xml:space="preserve"> Blood </w:t>
            </w:r>
            <w:proofErr w:type="spellStart"/>
            <w:r w:rsidR="00476B9B">
              <w:rPr>
                <w:rFonts w:cs="Arial"/>
              </w:rPr>
              <w:t>Product</w:t>
            </w:r>
            <w:proofErr w:type="spellEnd"/>
          </w:p>
        </w:tc>
      </w:tr>
      <w:tr w:rsidR="00476B9B" w:rsidRPr="00FF2F2C" w14:paraId="1CBFA839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342B3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8EF" w14:textId="18F45D01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742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Bio</w:t>
            </w:r>
            <w:r w:rsidR="007F14A0">
              <w:rPr>
                <w:rFonts w:cs="Arial"/>
              </w:rPr>
              <w:t>c</w:t>
            </w:r>
            <w:r w:rsidR="00476B9B">
              <w:rPr>
                <w:rFonts w:cs="Arial"/>
              </w:rPr>
              <w:t>id</w:t>
            </w:r>
            <w:r w:rsidR="007F14A0">
              <w:rPr>
                <w:rFonts w:cs="Arial"/>
              </w:rPr>
              <w:t>al</w:t>
            </w:r>
            <w:proofErr w:type="spellEnd"/>
            <w:r w:rsidR="00476B9B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Product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C60" w14:textId="3E9055DE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855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76B9B">
              <w:rPr>
                <w:rFonts w:cs="Arial"/>
              </w:rPr>
              <w:t xml:space="preserve"> Heavy </w:t>
            </w:r>
            <w:proofErr w:type="spellStart"/>
            <w:r w:rsidR="00476B9B">
              <w:rPr>
                <w:rFonts w:cs="Arial"/>
              </w:rPr>
              <w:t>Metal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785" w14:textId="6B9379A6" w:rsidR="006C1F79" w:rsidRPr="00FF2F2C" w:rsidRDefault="00000000" w:rsidP="00211B0D">
            <w:pPr>
              <w:ind w:left="281" w:hanging="281"/>
              <w:rPr>
                <w:rFonts w:cs="Arial"/>
                <w:highlight w:val="yellow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414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6C1F79" w:rsidRPr="00FF2F2C">
              <w:rPr>
                <w:rStyle w:val="e24kjd"/>
                <w:rFonts w:cs="Arial"/>
                <w:color w:val="222222"/>
              </w:rPr>
              <w:t>In-vitro-</w:t>
            </w:r>
            <w:proofErr w:type="spellStart"/>
            <w:r w:rsidR="006C1F79" w:rsidRPr="00FF2F2C">
              <w:rPr>
                <w:rStyle w:val="e24kjd"/>
                <w:rFonts w:cs="Arial"/>
                <w:color w:val="222222"/>
              </w:rPr>
              <w:t>Diagnosti</w:t>
            </w:r>
            <w:r w:rsidR="00476B9B">
              <w:rPr>
                <w:rStyle w:val="e24kjd"/>
                <w:rFonts w:cs="Arial"/>
                <w:color w:val="222222"/>
              </w:rPr>
              <w:t>cs</w:t>
            </w:r>
            <w:proofErr w:type="spellEnd"/>
          </w:p>
        </w:tc>
      </w:tr>
      <w:tr w:rsidR="00476B9B" w:rsidRPr="00FF2F2C" w14:paraId="7A500FA4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614E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DBEF" w14:textId="7DFE29CB" w:rsidR="006C1F79" w:rsidRPr="00FF2F2C" w:rsidRDefault="00000000" w:rsidP="00E43D88">
            <w:pPr>
              <w:ind w:left="270" w:hanging="270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023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eastAsia="MS Gothic"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Gen</w:t>
            </w:r>
            <w:r w:rsidR="00476B9B">
              <w:rPr>
                <w:rFonts w:cs="Arial"/>
              </w:rPr>
              <w:t>etically</w:t>
            </w:r>
            <w:proofErr w:type="spellEnd"/>
            <w:r w:rsidR="00476B9B">
              <w:rPr>
                <w:rFonts w:cs="Arial"/>
              </w:rPr>
              <w:t xml:space="preserve"> </w:t>
            </w:r>
            <w:proofErr w:type="spellStart"/>
            <w:r w:rsidR="00686AFB">
              <w:rPr>
                <w:rFonts w:cs="Arial"/>
              </w:rPr>
              <w:t>M</w:t>
            </w:r>
            <w:r w:rsidR="002C1C05">
              <w:rPr>
                <w:rFonts w:cs="Arial"/>
              </w:rPr>
              <w:t>odified</w:t>
            </w:r>
            <w:proofErr w:type="spellEnd"/>
            <w:r w:rsidR="00476B9B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Organism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732" w14:textId="116A8619" w:rsidR="006C1F79" w:rsidRPr="00FF2F2C" w:rsidRDefault="00000000" w:rsidP="00E43D88">
            <w:pPr>
              <w:ind w:left="270" w:hanging="270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120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2C1C05" w:rsidRPr="002C1C05">
              <w:rPr>
                <w:rFonts w:cs="Arial"/>
              </w:rPr>
              <w:t>Carcinogen</w:t>
            </w:r>
            <w:r w:rsidR="00B00997">
              <w:rPr>
                <w:rFonts w:cs="Arial"/>
              </w:rPr>
              <w:t>ic</w:t>
            </w:r>
            <w:proofErr w:type="spellEnd"/>
            <w:r w:rsidR="002C1C05">
              <w:rPr>
                <w:rFonts w:cs="Arial"/>
              </w:rPr>
              <w:t xml:space="preserve"> </w:t>
            </w:r>
            <w:r w:rsidR="002C1C05" w:rsidRPr="002C1C05">
              <w:rPr>
                <w:rFonts w:cs="Arial"/>
              </w:rPr>
              <w:t>/</w:t>
            </w:r>
            <w:r w:rsidR="002C1C05">
              <w:rPr>
                <w:rFonts w:cs="Arial"/>
              </w:rPr>
              <w:t xml:space="preserve"> </w:t>
            </w:r>
            <w:proofErr w:type="spellStart"/>
            <w:r w:rsidR="002C1C05" w:rsidRPr="002C1C05">
              <w:rPr>
                <w:rFonts w:cs="Arial"/>
              </w:rPr>
              <w:t>Mutagen</w:t>
            </w:r>
            <w:r w:rsidR="00B00997">
              <w:rPr>
                <w:rFonts w:cs="Arial"/>
              </w:rPr>
              <w:t>ic</w:t>
            </w:r>
            <w:proofErr w:type="spellEnd"/>
            <w:r w:rsidR="002C1C05">
              <w:rPr>
                <w:rFonts w:cs="Arial"/>
              </w:rPr>
              <w:t xml:space="preserve"> </w:t>
            </w:r>
            <w:r w:rsidR="002C1C05" w:rsidRPr="002C1C05">
              <w:rPr>
                <w:rFonts w:cs="Arial"/>
              </w:rPr>
              <w:t>/</w:t>
            </w:r>
            <w:r w:rsidR="002C1C05">
              <w:rPr>
                <w:rFonts w:cs="Arial"/>
              </w:rPr>
              <w:t xml:space="preserve"> </w:t>
            </w:r>
            <w:proofErr w:type="spellStart"/>
            <w:r w:rsidR="002C1C05" w:rsidRPr="002C1C05">
              <w:rPr>
                <w:rFonts w:cs="Arial"/>
              </w:rPr>
              <w:t>Reprotoxic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BEC" w14:textId="2C45835F" w:rsidR="006C1F79" w:rsidRPr="00FF2F2C" w:rsidRDefault="00000000" w:rsidP="00E43D88">
            <w:pPr>
              <w:ind w:left="270" w:hanging="270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84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476B9B">
              <w:rPr>
                <w:rFonts w:cs="Arial"/>
              </w:rPr>
              <w:t>Yellow Fever Vaccine</w:t>
            </w:r>
          </w:p>
        </w:tc>
      </w:tr>
      <w:tr w:rsidR="00476B9B" w:rsidRPr="00FF2F2C" w14:paraId="64D80F9D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0EA5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ABF" w14:textId="569AA01B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6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Immunolog</w:t>
            </w:r>
            <w:r w:rsidR="00476B9B">
              <w:rPr>
                <w:rFonts w:cs="Arial"/>
              </w:rPr>
              <w:t>ic</w:t>
            </w:r>
            <w:r w:rsidR="002C1C05">
              <w:rPr>
                <w:rFonts w:cs="Arial"/>
              </w:rPr>
              <w:t>al</w:t>
            </w:r>
            <w:proofErr w:type="spellEnd"/>
            <w:r w:rsidR="002C1C05">
              <w:rPr>
                <w:rFonts w:cs="Arial"/>
              </w:rPr>
              <w:t xml:space="preserve"> Drug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681" w14:textId="2D540C79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7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Med</w:t>
            </w:r>
            <w:r w:rsidR="00476B9B">
              <w:rPr>
                <w:rFonts w:cs="Arial"/>
              </w:rPr>
              <w:t xml:space="preserve">ical </w:t>
            </w:r>
            <w:r w:rsidR="00B00997">
              <w:rPr>
                <w:rFonts w:cs="Arial"/>
              </w:rPr>
              <w:t>Device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2AB" w14:textId="0C6F3F13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00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Methadon</w:t>
            </w:r>
            <w:r w:rsidR="00476B9B">
              <w:rPr>
                <w:rFonts w:cs="Arial"/>
              </w:rPr>
              <w:t>e</w:t>
            </w:r>
            <w:proofErr w:type="spellEnd"/>
          </w:p>
        </w:tc>
      </w:tr>
      <w:tr w:rsidR="00476B9B" w:rsidRPr="00FF2F2C" w14:paraId="0817EF2D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DD8A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95D" w14:textId="23819821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018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476B9B">
              <w:rPr>
                <w:rFonts w:cs="Arial"/>
              </w:rPr>
              <w:t>Dietary</w:t>
            </w:r>
            <w:proofErr w:type="spellEnd"/>
            <w:r w:rsidR="00476B9B">
              <w:rPr>
                <w:rFonts w:cs="Arial"/>
              </w:rPr>
              <w:t xml:space="preserve"> Supplement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3A5" w14:textId="49BFCDBD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81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Generi</w:t>
            </w:r>
            <w:r w:rsidR="00476B9B">
              <w:rPr>
                <w:rFonts w:cs="Arial"/>
              </w:rPr>
              <w:t>c</w:t>
            </w:r>
            <w:proofErr w:type="spellEnd"/>
            <w:r w:rsidR="00B00997">
              <w:rPr>
                <w:rFonts w:cs="Arial"/>
              </w:rPr>
              <w:t xml:space="preserve"> Drug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921" w14:textId="5E44A832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511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n/a</w:t>
            </w:r>
          </w:p>
        </w:tc>
      </w:tr>
      <w:tr w:rsidR="00476B9B" w:rsidRPr="00FF2F2C" w14:paraId="26A3D261" w14:textId="77777777" w:rsidTr="00C54D84">
        <w:trPr>
          <w:trHeight w:val="283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5250" w14:textId="0450E271" w:rsidR="005F0BFD" w:rsidRPr="00FF2F2C" w:rsidRDefault="005F0BFD">
            <w:pPr>
              <w:rPr>
                <w:rFonts w:cs="Arial"/>
              </w:rPr>
            </w:pPr>
            <w:proofErr w:type="spellStart"/>
            <w:r w:rsidRPr="00FF2F2C">
              <w:rPr>
                <w:rFonts w:cs="Arial"/>
              </w:rPr>
              <w:t>Gale</w:t>
            </w:r>
            <w:r w:rsidR="00B61BFE">
              <w:rPr>
                <w:rFonts w:cs="Arial"/>
              </w:rPr>
              <w:t>nic</w:t>
            </w:r>
            <w:proofErr w:type="spellEnd"/>
            <w:r w:rsidR="0039056A">
              <w:rPr>
                <w:rFonts w:cs="Arial"/>
              </w:rPr>
              <w:t xml:space="preserve"> </w:t>
            </w:r>
            <w:proofErr w:type="spellStart"/>
            <w:r w:rsidR="0039056A">
              <w:rPr>
                <w:rFonts w:cs="Arial"/>
              </w:rPr>
              <w:t>Formulation</w:t>
            </w:r>
            <w:proofErr w:type="spellEnd"/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D0C" w14:textId="37D49523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76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Table</w:t>
            </w:r>
            <w:r w:rsidR="00B61BFE">
              <w:rPr>
                <w:rFonts w:cs="Arial"/>
              </w:rPr>
              <w:t>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D1DC" w14:textId="12D89224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5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proofErr w:type="spellStart"/>
            <w:r w:rsidR="00C706EA">
              <w:rPr>
                <w:rFonts w:cs="Arial"/>
              </w:rPr>
              <w:t>Effervescent</w:t>
            </w:r>
            <w:proofErr w:type="spellEnd"/>
            <w:r w:rsidR="00C706EA">
              <w:rPr>
                <w:rFonts w:cs="Arial"/>
              </w:rPr>
              <w:t xml:space="preserve"> Tablet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D038" w14:textId="304D827B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72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Har</w:t>
            </w:r>
            <w:r w:rsidR="00A9548E">
              <w:rPr>
                <w:rFonts w:cs="Arial"/>
              </w:rPr>
              <w:t>d</w:t>
            </w:r>
            <w:r w:rsidR="00DF7230">
              <w:rPr>
                <w:rFonts w:cs="Arial"/>
              </w:rPr>
              <w:t xml:space="preserve"> </w:t>
            </w:r>
            <w:proofErr w:type="spellStart"/>
            <w:r w:rsidR="00A9548E">
              <w:rPr>
                <w:rFonts w:cs="Arial"/>
              </w:rPr>
              <w:t>capsule</w:t>
            </w:r>
            <w:proofErr w:type="spellEnd"/>
          </w:p>
        </w:tc>
      </w:tr>
      <w:tr w:rsidR="00476B9B" w:rsidRPr="00FF2F2C" w14:paraId="4606471D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AAB80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CA6" w14:textId="4C2241E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0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 xml:space="preserve">Soft </w:t>
            </w:r>
            <w:proofErr w:type="spellStart"/>
            <w:r w:rsidR="00A9548E">
              <w:rPr>
                <w:rFonts w:cs="Arial"/>
              </w:rPr>
              <w:t>capsule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85F2" w14:textId="0B5ACDB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146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Transd</w:t>
            </w:r>
            <w:r w:rsidR="00A9548E">
              <w:rPr>
                <w:rFonts w:cs="Arial"/>
              </w:rPr>
              <w:t>ermal Patch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8AE" w14:textId="01BE91F0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980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P</w:t>
            </w:r>
            <w:r w:rsidR="00C706EA">
              <w:rPr>
                <w:rFonts w:cs="Arial"/>
              </w:rPr>
              <w:t>owder</w:t>
            </w:r>
          </w:p>
        </w:tc>
      </w:tr>
      <w:tr w:rsidR="00476B9B" w:rsidRPr="00FF2F2C" w14:paraId="477E0B7B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2FD72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D6C" w14:textId="06F142E9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456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Granulat</w:t>
            </w:r>
            <w:r w:rsidR="00A9548E">
              <w:rPr>
                <w:rFonts w:cs="Arial"/>
              </w:rPr>
              <w:t>e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736" w14:textId="5EB066A1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74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proofErr w:type="spellStart"/>
            <w:r w:rsidR="005F0BFD" w:rsidRPr="00FF2F2C">
              <w:rPr>
                <w:rFonts w:cs="Arial"/>
              </w:rPr>
              <w:t>Suppositor</w:t>
            </w:r>
            <w:r w:rsidR="00A9548E">
              <w:rPr>
                <w:rFonts w:cs="Arial"/>
              </w:rPr>
              <w:t>y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E8C" w14:textId="2483386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351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eastAsia="MS Gothic" w:cs="Arial"/>
              </w:rPr>
              <w:t xml:space="preserve"> </w:t>
            </w:r>
            <w:proofErr w:type="spellStart"/>
            <w:r w:rsidR="005F0BFD" w:rsidRPr="00FF2F2C">
              <w:rPr>
                <w:rFonts w:cs="Arial"/>
              </w:rPr>
              <w:t>Inje</w:t>
            </w:r>
            <w:r w:rsidR="00C706EA">
              <w:rPr>
                <w:rFonts w:cs="Arial"/>
              </w:rPr>
              <w:t>ction</w:t>
            </w:r>
            <w:proofErr w:type="spellEnd"/>
          </w:p>
        </w:tc>
      </w:tr>
      <w:tr w:rsidR="00476B9B" w:rsidRPr="00FF2F2C" w14:paraId="433D22C4" w14:textId="77777777" w:rsidTr="00C54D84">
        <w:trPr>
          <w:trHeight w:val="283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59BB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1EE" w14:textId="591736B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043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Infusion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685" w14:textId="4A8DB32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68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>Solution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27D" w14:textId="065434D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6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>Drops</w:t>
            </w:r>
          </w:p>
        </w:tc>
      </w:tr>
      <w:tr w:rsidR="00476B9B" w:rsidRPr="00FF2F2C" w14:paraId="39BFFC47" w14:textId="77777777" w:rsidTr="00C54D84">
        <w:trPr>
          <w:trHeight w:val="374"/>
        </w:trPr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EB3" w14:textId="77777777" w:rsidR="00B12FB2" w:rsidRPr="00FF2F2C" w:rsidRDefault="00B12FB2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62C" w14:textId="442E0C0E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423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r w:rsidR="00A9548E">
              <w:rPr>
                <w:rFonts w:cs="Arial"/>
              </w:rPr>
              <w:t>Creme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70E" w14:textId="35913D2B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53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476B9B" w:rsidRPr="00FF2F2C" w14:paraId="5DE05579" w14:textId="77777777" w:rsidTr="00C54D84">
        <w:trPr>
          <w:trHeight w:val="374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E019E" w14:textId="18D375DF" w:rsidR="005F0BFD" w:rsidRPr="00FF2F2C" w:rsidRDefault="00C262B9">
            <w:pPr>
              <w:rPr>
                <w:rFonts w:cs="Arial"/>
              </w:rPr>
            </w:pPr>
            <w:r>
              <w:rPr>
                <w:rFonts w:cs="Arial"/>
              </w:rPr>
              <w:t xml:space="preserve">Special Material </w:t>
            </w:r>
            <w:proofErr w:type="spellStart"/>
            <w:r>
              <w:rPr>
                <w:rFonts w:cs="Arial"/>
              </w:rPr>
              <w:t>Characteristics</w:t>
            </w:r>
            <w:proofErr w:type="spellEnd"/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B5D" w14:textId="3BEFB6B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3172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DF7230">
              <w:rPr>
                <w:rFonts w:cs="Arial"/>
              </w:rPr>
              <w:t>In</w:t>
            </w:r>
            <w:r w:rsidR="00C262B9">
              <w:rPr>
                <w:rFonts w:cs="Arial"/>
              </w:rPr>
              <w:t>flamm</w:t>
            </w:r>
            <w:r w:rsidR="004C69B5">
              <w:rPr>
                <w:rFonts w:cs="Arial"/>
              </w:rPr>
              <w:t>able</w:t>
            </w:r>
            <w:r w:rsidR="005F0BFD" w:rsidRPr="00FF2F2C">
              <w:rPr>
                <w:rFonts w:cs="Arial"/>
              </w:rPr>
              <w:t xml:space="preserve"> Material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4C5" w14:textId="6660E7D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280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6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B9">
              <w:rPr>
                <w:rFonts w:cs="Arial"/>
              </w:rPr>
              <w:t xml:space="preserve"> </w:t>
            </w:r>
            <w:r w:rsidR="00DF7230">
              <w:rPr>
                <w:rFonts w:cs="Arial"/>
              </w:rPr>
              <w:t>F</w:t>
            </w:r>
            <w:r w:rsidR="00C262B9">
              <w:rPr>
                <w:rFonts w:cs="Arial"/>
              </w:rPr>
              <w:t>ragile</w:t>
            </w:r>
            <w:r w:rsidR="005F0BFD" w:rsidRPr="00FF2F2C">
              <w:rPr>
                <w:rFonts w:cs="Arial"/>
              </w:rPr>
              <w:t xml:space="preserve"> Material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611" w14:textId="40563A97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117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r w:rsidR="00DF7230">
              <w:rPr>
                <w:rFonts w:cs="Arial"/>
              </w:rPr>
              <w:t>L</w:t>
            </w:r>
            <w:r w:rsidR="00C262B9">
              <w:rPr>
                <w:rFonts w:cs="Arial"/>
              </w:rPr>
              <w:t>iquid</w:t>
            </w:r>
          </w:p>
        </w:tc>
      </w:tr>
      <w:tr w:rsidR="00476B9B" w:rsidRPr="00FF2F2C" w14:paraId="1F2B3A35" w14:textId="77777777" w:rsidTr="00C54D84">
        <w:trPr>
          <w:trHeight w:val="374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E0F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8A" w14:textId="6B0783FB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78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S</w:t>
            </w:r>
            <w:r w:rsidR="00C262B9">
              <w:rPr>
                <w:rFonts w:cs="Arial"/>
              </w:rPr>
              <w:t>easonal</w:t>
            </w:r>
            <w:proofErr w:type="spellEnd"/>
            <w:r w:rsidR="00DF7230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Produ</w:t>
            </w:r>
            <w:r w:rsidR="00C262B9">
              <w:rPr>
                <w:rFonts w:cs="Arial"/>
              </w:rPr>
              <w:t>c</w:t>
            </w:r>
            <w:r w:rsidR="00B12FB2" w:rsidRPr="00FF2F2C">
              <w:rPr>
                <w:rFonts w:cs="Arial"/>
              </w:rPr>
              <w:t>t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EED" w14:textId="634F3D7B" w:rsidR="00B12FB2" w:rsidRPr="00FF2F2C" w:rsidRDefault="00000000" w:rsidP="00B12FB2">
            <w:pPr>
              <w:rPr>
                <w:rFonts w:eastAsia="MS Gothic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5117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Pand</w:t>
            </w:r>
            <w:r w:rsidR="00C262B9">
              <w:rPr>
                <w:rFonts w:cs="Arial"/>
              </w:rPr>
              <w:t>emic</w:t>
            </w:r>
            <w:proofErr w:type="spellEnd"/>
            <w:r w:rsidR="00DF7230">
              <w:rPr>
                <w:rFonts w:cs="Arial"/>
              </w:rPr>
              <w:t xml:space="preserve"> </w:t>
            </w:r>
            <w:proofErr w:type="spellStart"/>
            <w:r w:rsidR="00B12FB2" w:rsidRPr="00FF2F2C">
              <w:rPr>
                <w:rFonts w:cs="Arial"/>
              </w:rPr>
              <w:t>Produ</w:t>
            </w:r>
            <w:r w:rsidR="00C262B9">
              <w:rPr>
                <w:rFonts w:cs="Arial"/>
              </w:rPr>
              <w:t>c</w:t>
            </w:r>
            <w:r w:rsidR="00B12FB2" w:rsidRPr="00FF2F2C">
              <w:rPr>
                <w:rFonts w:cs="Arial"/>
              </w:rPr>
              <w:t>t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DF1" w14:textId="16CCCF16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1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Aerosol</w:t>
            </w:r>
          </w:p>
        </w:tc>
      </w:tr>
      <w:tr w:rsidR="00B12FB2" w:rsidRPr="00FF2F2C" w14:paraId="75DD41AD" w14:textId="77777777" w:rsidTr="00C54D84">
        <w:trPr>
          <w:trHeight w:val="374"/>
        </w:trPr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D0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39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81D" w14:textId="4A31438D" w:rsidR="00B12FB2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9797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476B9B" w:rsidRPr="00FF2F2C" w14:paraId="1843F6BA" w14:textId="77777777" w:rsidTr="00C54D84">
        <w:trPr>
          <w:trHeight w:val="374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6E7A" w14:textId="6170662C" w:rsidR="00B12FB2" w:rsidRPr="00FF2F2C" w:rsidRDefault="00DF7230" w:rsidP="00B12FB2">
            <w:pPr>
              <w:rPr>
                <w:rFonts w:cs="Arial"/>
              </w:rPr>
            </w:pPr>
            <w:r>
              <w:rPr>
                <w:rFonts w:cs="Arial"/>
              </w:rPr>
              <w:t xml:space="preserve">Type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C262B9">
              <w:rPr>
                <w:rFonts w:cs="Arial"/>
              </w:rPr>
              <w:t>Packaging</w:t>
            </w:r>
            <w:proofErr w:type="spellEnd"/>
            <w:r>
              <w:rPr>
                <w:rFonts w:cs="Arial"/>
              </w:rPr>
              <w:t xml:space="preserve"> </w:t>
            </w:r>
            <w:r w:rsidR="00B12FB2" w:rsidRPr="00FF2F2C">
              <w:rPr>
                <w:rFonts w:cs="Arial"/>
              </w:rPr>
              <w:t>*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610" w14:textId="5A75992E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8383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r w:rsidR="00C262B9">
              <w:rPr>
                <w:rFonts w:cs="Arial"/>
              </w:rPr>
              <w:t>Hospital Pack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230" w14:textId="60084BAB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221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</w:t>
            </w:r>
            <w:r w:rsidR="00C262B9">
              <w:rPr>
                <w:rFonts w:cs="Arial"/>
              </w:rPr>
              <w:t>Bundle</w:t>
            </w:r>
            <w:r w:rsidR="00DF7230">
              <w:rPr>
                <w:rFonts w:cs="Arial"/>
              </w:rPr>
              <w:t xml:space="preserve"> Pack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520" w14:textId="6F94CA66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6076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2578F4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578F4" w:rsidRPr="000A7D6F">
              <w:rPr>
                <w:rFonts w:cs="Arial"/>
              </w:rPr>
              <w:t xml:space="preserve"> </w:t>
            </w:r>
            <w:proofErr w:type="spellStart"/>
            <w:r w:rsidR="002578F4" w:rsidRPr="000A7D6F">
              <w:rPr>
                <w:rFonts w:cs="Arial"/>
              </w:rPr>
              <w:t>Smallest</w:t>
            </w:r>
            <w:proofErr w:type="spellEnd"/>
            <w:r w:rsidR="002578F4" w:rsidRPr="000A7D6F">
              <w:rPr>
                <w:rFonts w:cs="Arial"/>
              </w:rPr>
              <w:t xml:space="preserve"> Original </w:t>
            </w:r>
            <w:proofErr w:type="spellStart"/>
            <w:r w:rsidR="002578F4" w:rsidRPr="000A7D6F">
              <w:rPr>
                <w:rFonts w:cs="Arial"/>
              </w:rPr>
              <w:t>Packaging</w:t>
            </w:r>
            <w:proofErr w:type="spellEnd"/>
          </w:p>
        </w:tc>
      </w:tr>
      <w:tr w:rsidR="00154CF5" w:rsidRPr="00FF2F2C" w14:paraId="6F7AE42A" w14:textId="77777777" w:rsidTr="00C54D84">
        <w:trPr>
          <w:trHeight w:val="374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F8D8" w14:textId="77777777" w:rsidR="00154CF5" w:rsidRPr="00FF2F2C" w:rsidRDefault="00154CF5" w:rsidP="00B12FB2">
            <w:pPr>
              <w:rPr>
                <w:rFonts w:cs="Arial"/>
              </w:rPr>
            </w:pPr>
          </w:p>
        </w:tc>
        <w:tc>
          <w:tcPr>
            <w:tcW w:w="39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CEE" w14:textId="3A259A40" w:rsidR="00154CF5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397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4CF5" w:rsidRPr="00FF2F2C">
              <w:rPr>
                <w:rFonts w:cs="Arial"/>
              </w:rPr>
              <w:t xml:space="preserve"> n/a</w:t>
            </w:r>
          </w:p>
        </w:tc>
      </w:tr>
      <w:tr w:rsidR="007872CE" w:rsidRPr="005D3E9D" w14:paraId="4939C63C" w14:textId="77777777" w:rsidTr="00C54D84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572" w14:textId="651BF3BD" w:rsidR="007872CE" w:rsidRDefault="007872CE" w:rsidP="007872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Dangerous</w:t>
            </w:r>
            <w:proofErr w:type="spellEnd"/>
            <w:r>
              <w:rPr>
                <w:rFonts w:cs="Arial"/>
              </w:rPr>
              <w:t xml:space="preserve"> Materials*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47F05" w14:textId="199D8AE6" w:rsidR="007872CE" w:rsidRDefault="00000000" w:rsidP="007872C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560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9BD08" w14:textId="18C3982B" w:rsidR="007872CE" w:rsidRDefault="00000000" w:rsidP="007872C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196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>
              <w:rPr>
                <w:rFonts w:cs="Arial"/>
              </w:rPr>
              <w:t>No</w:t>
            </w:r>
            <w:proofErr w:type="spellEnd"/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AA0F" w14:textId="22B158E7" w:rsidR="007872CE" w:rsidRPr="000A7D6F" w:rsidRDefault="007872CE" w:rsidP="007872CE">
            <w:pPr>
              <w:rPr>
                <w:rFonts w:cs="Arial"/>
                <w:i/>
                <w:lang w:val="en-US"/>
              </w:rPr>
            </w:pPr>
            <w:r w:rsidRPr="000A7D6F">
              <w:rPr>
                <w:rFonts w:cs="Arial"/>
                <w:i/>
                <w:lang w:val="en-US"/>
              </w:rPr>
              <w:t xml:space="preserve">(If yes, please provide </w:t>
            </w:r>
            <w:r>
              <w:rPr>
                <w:rFonts w:cs="Arial"/>
                <w:i/>
                <w:lang w:val="en-US"/>
              </w:rPr>
              <w:t xml:space="preserve">safety </w:t>
            </w:r>
            <w:r w:rsidRPr="000A7D6F">
              <w:rPr>
                <w:rFonts w:cs="Arial"/>
                <w:i/>
                <w:lang w:val="en-US"/>
              </w:rPr>
              <w:t>data sheet)</w:t>
            </w:r>
          </w:p>
        </w:tc>
      </w:tr>
      <w:tr w:rsidR="007872CE" w:rsidRPr="005D3E9D" w14:paraId="039CF89A" w14:textId="77777777" w:rsidTr="00C54D84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7D1" w14:textId="4B2713F7" w:rsidR="007872CE" w:rsidRPr="00FF2F2C" w:rsidRDefault="007872CE" w:rsidP="007872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Dangerous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Goods</w:t>
            </w:r>
            <w:proofErr w:type="spellEnd"/>
            <w:r>
              <w:rPr>
                <w:rFonts w:cs="Arial"/>
              </w:rPr>
              <w:t xml:space="preserve"> </w:t>
            </w:r>
            <w:r w:rsidRPr="00FF2F2C">
              <w:rPr>
                <w:rFonts w:cs="Arial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E90CF" w14:textId="5FB83FFC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812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60D8C" w14:textId="522EA558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982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>
              <w:rPr>
                <w:rFonts w:cs="Arial"/>
              </w:rPr>
              <w:t>No</w:t>
            </w:r>
            <w:proofErr w:type="spellEnd"/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E1D" w14:textId="6289FEA1" w:rsidR="007872CE" w:rsidRPr="000A7D6F" w:rsidRDefault="007872CE" w:rsidP="007872CE">
            <w:pPr>
              <w:rPr>
                <w:rFonts w:cs="Arial"/>
                <w:i/>
                <w:lang w:val="en-US"/>
              </w:rPr>
            </w:pPr>
            <w:r w:rsidRPr="000A7D6F">
              <w:rPr>
                <w:rFonts w:cs="Arial"/>
                <w:i/>
                <w:lang w:val="en-US"/>
              </w:rPr>
              <w:t xml:space="preserve">(If yes, please provide </w:t>
            </w:r>
            <w:r>
              <w:rPr>
                <w:rFonts w:cs="Arial"/>
                <w:i/>
                <w:lang w:val="en-US"/>
              </w:rPr>
              <w:t xml:space="preserve">safety </w:t>
            </w:r>
            <w:r w:rsidRPr="000A7D6F">
              <w:rPr>
                <w:rFonts w:cs="Arial"/>
                <w:i/>
                <w:lang w:val="en-US"/>
              </w:rPr>
              <w:t>data sheet)</w:t>
            </w:r>
          </w:p>
        </w:tc>
      </w:tr>
      <w:tr w:rsidR="007872CE" w:rsidRPr="00FF2F2C" w14:paraId="06872E9A" w14:textId="77777777" w:rsidTr="00C54D84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C29" w14:textId="62FA4246" w:rsidR="007872CE" w:rsidRPr="00FF2F2C" w:rsidRDefault="007872CE" w:rsidP="007872CE">
            <w:pPr>
              <w:rPr>
                <w:rFonts w:cs="Arial"/>
              </w:rPr>
            </w:pPr>
            <w:proofErr w:type="spellStart"/>
            <w:r w:rsidRPr="00FF2F2C">
              <w:rPr>
                <w:rFonts w:cs="Arial"/>
              </w:rPr>
              <w:t>Helvecura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5ADED" w14:textId="23A1D3FC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444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E0615" w14:textId="5F5A7EDE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552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3B2F" w14:textId="77777777" w:rsidR="007872CE" w:rsidRPr="00FF2F2C" w:rsidRDefault="007872CE" w:rsidP="007872CE">
            <w:pPr>
              <w:rPr>
                <w:rFonts w:cs="Arial"/>
              </w:rPr>
            </w:pPr>
          </w:p>
        </w:tc>
      </w:tr>
      <w:tr w:rsidR="007872CE" w:rsidRPr="00FF2F2C" w14:paraId="023C6756" w14:textId="77777777" w:rsidTr="00C54D84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92F" w14:textId="2DC1FE57" w:rsidR="007872CE" w:rsidRPr="00FF2F2C" w:rsidRDefault="007872CE" w:rsidP="007872CE">
            <w:pPr>
              <w:rPr>
                <w:rFonts w:cs="Arial"/>
              </w:rPr>
            </w:pPr>
            <w:r w:rsidRPr="00FF2F2C">
              <w:rPr>
                <w:rFonts w:cs="Arial"/>
              </w:rPr>
              <w:t>Swissmedic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Dispensing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Category</w:t>
            </w:r>
            <w:proofErr w:type="spellEnd"/>
            <w:r w:rsidRPr="00FF2F2C">
              <w:rPr>
                <w:rFonts w:cs="Arial"/>
              </w:rPr>
              <w:t xml:space="preserve"> 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8AEC1" w14:textId="06471478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50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5022B" w14:textId="6FE8F04B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76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12694" w14:textId="56576FFF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691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1D874" w14:textId="73706220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016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9A811" w14:textId="39715352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159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6A6C" w14:textId="4B9647A1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93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n/a</w:t>
            </w:r>
          </w:p>
        </w:tc>
      </w:tr>
      <w:tr w:rsidR="007872CE" w:rsidRPr="00FF2F2C" w14:paraId="0CDD00D4" w14:textId="77777777" w:rsidTr="00C54D84">
        <w:trPr>
          <w:trHeight w:val="28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743" w14:textId="5F46D955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>Narcotics</w:t>
            </w:r>
            <w:r w:rsidRPr="00FF2F2C">
              <w:rPr>
                <w:rFonts w:cs="Arial"/>
              </w:rPr>
              <w:t xml:space="preserve"> *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477F2" w14:textId="3C0C76A8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8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A7142" w14:textId="4530F0A2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1081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7ABA6" w14:textId="018C5C62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73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0BB66" w14:textId="00C0D3CD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122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20574" w14:textId="77777777" w:rsidR="007872CE" w:rsidRPr="00FF2F2C" w:rsidRDefault="007872CE" w:rsidP="007872CE">
            <w:pPr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554" w14:textId="008A1BCC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n/a</w:t>
            </w:r>
          </w:p>
        </w:tc>
      </w:tr>
      <w:tr w:rsidR="007872CE" w:rsidRPr="00FF2F2C" w14:paraId="6AD13B01" w14:textId="77777777" w:rsidTr="00154CF5">
        <w:trPr>
          <w:trHeight w:val="283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B6B" w14:textId="4D590230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>Narcotics Import License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C6667" w14:textId="6AB5C8EB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84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eastAsia="MS Gothic" w:cs="Arial"/>
              </w:rPr>
              <w:t xml:space="preserve"> O</w:t>
            </w:r>
            <w:r w:rsidR="007872CE" w:rsidRPr="00FF2F2C">
              <w:rPr>
                <w:rFonts w:cs="Arial"/>
              </w:rPr>
              <w:t>riginal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14F8B" w14:textId="5492915B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24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Copy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53DF8" w14:textId="2EC15DEF" w:rsidR="007872CE" w:rsidRPr="00FF2F2C" w:rsidRDefault="00000000" w:rsidP="007872C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403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2EF6" w14:textId="77777777" w:rsidR="007872CE" w:rsidRPr="00FF2F2C" w:rsidRDefault="007872CE" w:rsidP="007872CE">
            <w:pPr>
              <w:rPr>
                <w:rFonts w:cs="Arial"/>
              </w:rPr>
            </w:pPr>
          </w:p>
        </w:tc>
      </w:tr>
      <w:tr w:rsidR="007872CE" w:rsidRPr="00FF2F2C" w14:paraId="5510E41F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1D1" w14:textId="143114BE" w:rsidR="007872CE" w:rsidRPr="00FF2F2C" w:rsidRDefault="007872CE" w:rsidP="007872CE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ATC Code</w:t>
            </w:r>
            <w:proofErr w:type="gram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66F" w14:textId="77777777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494CC489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6DE" w14:textId="0C6636A5" w:rsidR="007872CE" w:rsidRPr="00FF2F2C" w:rsidRDefault="007872CE" w:rsidP="007872C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Regulatory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Number</w:t>
            </w:r>
            <w:proofErr w:type="spell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350" w14:textId="70A6B924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3AC6975E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1A" w14:textId="02639526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2999" w14:textId="77777777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4102F0BB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13F" w14:textId="415D932B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 xml:space="preserve">Market </w:t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>
              <w:rPr>
                <w:rFonts w:cs="Arial"/>
              </w:rPr>
              <w:t xml:space="preserve"> Holder</w:t>
            </w:r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E65" w14:textId="77777777" w:rsidR="007872CE" w:rsidRPr="00AA523B" w:rsidRDefault="007872CE" w:rsidP="007872CE">
            <w:pPr>
              <w:rPr>
                <w:rFonts w:eastAsia="MS Gothic" w:cs="Arial"/>
                <w:highlight w:val="yellow"/>
              </w:rPr>
            </w:pPr>
          </w:p>
        </w:tc>
      </w:tr>
      <w:tr w:rsidR="007872CE" w:rsidRPr="00FF2F2C" w14:paraId="786E009C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292" w14:textId="636D5F9A" w:rsidR="007872CE" w:rsidRPr="00FF2F2C" w:rsidRDefault="007872CE" w:rsidP="007872CE">
            <w:pPr>
              <w:rPr>
                <w:rFonts w:cs="Arial"/>
              </w:rPr>
            </w:pPr>
            <w:r w:rsidRPr="00FF2F2C">
              <w:rPr>
                <w:rFonts w:cs="Arial"/>
              </w:rPr>
              <w:t>NCE</w:t>
            </w:r>
            <w:r>
              <w:rPr>
                <w:rFonts w:cs="Arial"/>
              </w:rPr>
              <w:t xml:space="preserve"> </w:t>
            </w:r>
            <w:r w:rsidRPr="00FF2F2C">
              <w:rPr>
                <w:rFonts w:cs="Arial"/>
              </w:rPr>
              <w:t>Negativ</w:t>
            </w:r>
            <w:r>
              <w:rPr>
                <w:rFonts w:cs="Arial"/>
              </w:rPr>
              <w:t>e List</w:t>
            </w:r>
            <w:r w:rsidRPr="00FF2F2C">
              <w:rPr>
                <w:rFonts w:cs="Arial"/>
              </w:rPr>
              <w:t xml:space="preserve"> Liechtenstein 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549BE" w14:textId="7E379760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8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DDDB" w14:textId="5350C5F1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760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</w:tr>
      <w:tr w:rsidR="007872CE" w:rsidRPr="00FF2F2C" w14:paraId="25DD6B03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9A6" w14:textId="475CD6A5" w:rsidR="007872CE" w:rsidRPr="00FF2F2C" w:rsidRDefault="007872CE" w:rsidP="007872CE">
            <w:pPr>
              <w:rPr>
                <w:rFonts w:cs="Arial"/>
              </w:rPr>
            </w:pPr>
            <w:r>
              <w:rPr>
                <w:rFonts w:cs="Arial"/>
              </w:rPr>
              <w:t>B-</w:t>
            </w:r>
            <w:proofErr w:type="spellStart"/>
            <w:r>
              <w:rPr>
                <w:rFonts w:cs="Arial"/>
              </w:rPr>
              <w:t>Goods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allowed</w:t>
            </w:r>
            <w:proofErr w:type="spellEnd"/>
            <w:r>
              <w:rPr>
                <w:rFonts w:cs="Arial"/>
              </w:rPr>
              <w:t>?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82B37" w14:textId="4A8A748A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r w:rsidR="007872CE">
              <w:rPr>
                <w:rFonts w:cs="Arial"/>
              </w:rPr>
              <w:t>Yes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283" w14:textId="3B4A5B0D" w:rsidR="007872CE" w:rsidRPr="00FF2F2C" w:rsidRDefault="00000000" w:rsidP="007872C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817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C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872CE" w:rsidRPr="00FF2F2C">
              <w:rPr>
                <w:rFonts w:cs="Arial"/>
              </w:rPr>
              <w:t xml:space="preserve"> </w:t>
            </w:r>
            <w:proofErr w:type="spellStart"/>
            <w:r w:rsidR="007872CE" w:rsidRPr="00FF2F2C">
              <w:rPr>
                <w:rFonts w:cs="Arial"/>
              </w:rPr>
              <w:t>N</w:t>
            </w:r>
            <w:r w:rsidR="007872CE">
              <w:rPr>
                <w:rFonts w:cs="Arial"/>
              </w:rPr>
              <w:t>o</w:t>
            </w:r>
            <w:proofErr w:type="spellEnd"/>
          </w:p>
        </w:tc>
      </w:tr>
    </w:tbl>
    <w:p w14:paraId="4DC5EFE3" w14:textId="2CC17F8A" w:rsidR="008E42FF" w:rsidRDefault="008E42FF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11899C6" w14:textId="7901D8FE" w:rsidR="00D73B25" w:rsidRPr="00FF2F2C" w:rsidRDefault="00CF0578" w:rsidP="000A7D6F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Storage / </w:t>
      </w:r>
      <w:proofErr w:type="spellStart"/>
      <w:r>
        <w:rPr>
          <w:rFonts w:cs="Arial"/>
          <w:b/>
        </w:rPr>
        <w:t>Temperatures</w:t>
      </w:r>
      <w:proofErr w:type="spellEnd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102"/>
        <w:gridCol w:w="4679"/>
      </w:tblGrid>
      <w:tr w:rsidR="0045676D" w:rsidRPr="00240670" w14:paraId="0917AB49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7D018E5" w14:textId="38BC1022" w:rsidR="0045676D" w:rsidRPr="00E43D88" w:rsidRDefault="00000000" w:rsidP="00E43D88">
            <w:pPr>
              <w:tabs>
                <w:tab w:val="left" w:pos="314"/>
                <w:tab w:val="left" w:pos="4002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8904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EB" w:rsidRPr="00E43D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1B0D" w:rsidRPr="00211B0D">
              <w:rPr>
                <w:rFonts w:cs="Arial"/>
              </w:rPr>
              <w:tab/>
            </w:r>
            <w:r w:rsidR="00CF0578" w:rsidRPr="00211B0D">
              <w:rPr>
                <w:rFonts w:cs="Arial"/>
              </w:rPr>
              <w:t xml:space="preserve">Room </w:t>
            </w:r>
            <w:proofErr w:type="spellStart"/>
            <w:r w:rsidR="00CF0578" w:rsidRPr="00211B0D">
              <w:rPr>
                <w:rFonts w:cs="Arial"/>
              </w:rPr>
              <w:t>Temperature</w:t>
            </w:r>
            <w:proofErr w:type="spellEnd"/>
            <w:r w:rsidR="0045676D" w:rsidRPr="00211B0D">
              <w:rPr>
                <w:rFonts w:cs="Arial"/>
              </w:rPr>
              <w:t xml:space="preserve"> (15-25°C)</w:t>
            </w:r>
            <w:r w:rsidR="0045676D" w:rsidRPr="00211B0D">
              <w:rPr>
                <w:rFonts w:cs="Arial"/>
              </w:rPr>
              <w:tab/>
              <w:t>RT</w:t>
            </w:r>
          </w:p>
        </w:tc>
        <w:tc>
          <w:tcPr>
            <w:tcW w:w="4679" w:type="dxa"/>
            <w:vAlign w:val="center"/>
          </w:tcPr>
          <w:p w14:paraId="3557EC79" w14:textId="5CE60C11" w:rsidR="0045676D" w:rsidRPr="00E43D88" w:rsidRDefault="00000000" w:rsidP="00E43D88">
            <w:pPr>
              <w:tabs>
                <w:tab w:val="left" w:pos="314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2293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E43D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68E0" w:rsidRPr="00211B0D">
              <w:rPr>
                <w:rFonts w:cs="Arial"/>
              </w:rPr>
              <w:tab/>
            </w:r>
            <w:r w:rsidR="00CF0578" w:rsidRPr="00211B0D">
              <w:rPr>
                <w:rFonts w:cs="Arial"/>
              </w:rPr>
              <w:t>Co</w:t>
            </w:r>
            <w:r w:rsidR="005E7D7A" w:rsidRPr="00211B0D">
              <w:rPr>
                <w:rFonts w:cs="Arial"/>
              </w:rPr>
              <w:t>ld</w:t>
            </w:r>
            <w:r w:rsidR="00CF0578" w:rsidRPr="00211B0D">
              <w:rPr>
                <w:rFonts w:cs="Arial"/>
              </w:rPr>
              <w:t xml:space="preserve"> Storage</w:t>
            </w:r>
            <w:r w:rsidR="009968E0" w:rsidRPr="00211B0D">
              <w:rPr>
                <w:rFonts w:cs="Arial"/>
              </w:rPr>
              <w:t xml:space="preserve"> (2-8°C)</w:t>
            </w:r>
            <w:r w:rsidR="009968E0" w:rsidRPr="00211B0D">
              <w:rPr>
                <w:rFonts w:cs="Arial"/>
              </w:rPr>
              <w:tab/>
              <w:t>FR</w:t>
            </w:r>
          </w:p>
        </w:tc>
      </w:tr>
      <w:tr w:rsidR="0045676D" w:rsidRPr="005D3E9D" w14:paraId="7196E0DF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C12D460" w14:textId="679C0AB8" w:rsidR="0045676D" w:rsidRPr="00E43D88" w:rsidRDefault="00000000" w:rsidP="00E43D88">
            <w:pPr>
              <w:tabs>
                <w:tab w:val="left" w:pos="314"/>
                <w:tab w:val="left" w:pos="4002"/>
              </w:tabs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785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EB" w:rsidRPr="00E43D8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968E0" w:rsidRPr="00211B0D">
              <w:rPr>
                <w:rFonts w:cs="Arial"/>
                <w:lang w:val="en-US"/>
              </w:rPr>
              <w:tab/>
            </w:r>
            <w:r w:rsidR="00CF0578" w:rsidRPr="00211B0D">
              <w:rPr>
                <w:rFonts w:cs="Arial"/>
                <w:lang w:val="en-US"/>
              </w:rPr>
              <w:t>Deep Freeze</w:t>
            </w:r>
            <w:r w:rsidR="009968E0" w:rsidRPr="00211B0D">
              <w:rPr>
                <w:rFonts w:cs="Arial"/>
                <w:lang w:val="en-US"/>
              </w:rPr>
              <w:t xml:space="preserve"> (-15 </w:t>
            </w:r>
            <w:r w:rsidR="00CF0578" w:rsidRPr="00211B0D">
              <w:rPr>
                <w:rFonts w:cs="Arial"/>
                <w:lang w:val="en-US"/>
              </w:rPr>
              <w:t>to</w:t>
            </w:r>
            <w:r w:rsidR="009968E0" w:rsidRPr="00211B0D">
              <w:rPr>
                <w:rFonts w:cs="Arial"/>
                <w:lang w:val="en-US"/>
              </w:rPr>
              <w:t xml:space="preserve"> -25°C)</w:t>
            </w:r>
            <w:r w:rsidR="009968E0" w:rsidRPr="00211B0D">
              <w:rPr>
                <w:rFonts w:cs="Arial"/>
                <w:lang w:val="en-US"/>
              </w:rPr>
              <w:tab/>
              <w:t>TK</w:t>
            </w:r>
          </w:p>
        </w:tc>
        <w:tc>
          <w:tcPr>
            <w:tcW w:w="4679" w:type="dxa"/>
            <w:vAlign w:val="center"/>
          </w:tcPr>
          <w:p w14:paraId="296A644F" w14:textId="4C0EF59B" w:rsidR="0045676D" w:rsidRPr="00E43D88" w:rsidRDefault="00000000" w:rsidP="00E43D88">
            <w:pPr>
              <w:tabs>
                <w:tab w:val="left" w:pos="314"/>
              </w:tabs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777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E43D8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968E0" w:rsidRPr="00211B0D">
              <w:rPr>
                <w:rFonts w:cs="Arial"/>
                <w:lang w:val="en-US"/>
              </w:rPr>
              <w:tab/>
              <w:t>Ultra-</w:t>
            </w:r>
            <w:r w:rsidR="00CF0578" w:rsidRPr="00211B0D">
              <w:rPr>
                <w:rFonts w:cs="Arial"/>
                <w:lang w:val="en-US"/>
              </w:rPr>
              <w:t>Deep Freeze</w:t>
            </w:r>
            <w:r w:rsidR="009968E0" w:rsidRPr="00211B0D">
              <w:rPr>
                <w:rFonts w:cs="Arial"/>
                <w:lang w:val="en-US"/>
              </w:rPr>
              <w:t xml:space="preserve"> (-75 </w:t>
            </w:r>
            <w:r w:rsidR="00CF0578" w:rsidRPr="00211B0D">
              <w:rPr>
                <w:rFonts w:cs="Arial"/>
                <w:lang w:val="en-US"/>
              </w:rPr>
              <w:t>to</w:t>
            </w:r>
            <w:r w:rsidR="009968E0" w:rsidRPr="00211B0D">
              <w:rPr>
                <w:rFonts w:cs="Arial"/>
                <w:lang w:val="en-US"/>
              </w:rPr>
              <w:t xml:space="preserve"> -85°</w:t>
            </w:r>
            <w:proofErr w:type="gramStart"/>
            <w:r w:rsidR="00F77567" w:rsidRPr="00211B0D">
              <w:rPr>
                <w:rFonts w:cs="Arial"/>
                <w:lang w:val="en-US"/>
              </w:rPr>
              <w:t>C)</w:t>
            </w:r>
            <w:r w:rsidR="009968E0" w:rsidRPr="00211B0D">
              <w:rPr>
                <w:rFonts w:cs="Arial"/>
                <w:lang w:val="en-US"/>
              </w:rPr>
              <w:t>UT</w:t>
            </w:r>
            <w:proofErr w:type="gramEnd"/>
          </w:p>
        </w:tc>
      </w:tr>
      <w:tr w:rsidR="0045676D" w:rsidRPr="005D3E9D" w14:paraId="1D8AC186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443DB15D" w14:textId="5AB4AC86" w:rsidR="0045676D" w:rsidRPr="00E43D88" w:rsidRDefault="00000000" w:rsidP="00E43D88">
            <w:pPr>
              <w:tabs>
                <w:tab w:val="left" w:pos="314"/>
                <w:tab w:val="left" w:pos="4002"/>
              </w:tabs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439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E43D8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968E0" w:rsidRPr="00211B0D">
              <w:rPr>
                <w:rFonts w:cs="Arial"/>
                <w:lang w:val="en-US"/>
              </w:rPr>
              <w:tab/>
              <w:t>Chemi</w:t>
            </w:r>
            <w:r w:rsidR="00CF0578" w:rsidRPr="00211B0D">
              <w:rPr>
                <w:rFonts w:cs="Arial"/>
                <w:lang w:val="en-US"/>
              </w:rPr>
              <w:t>cal</w:t>
            </w:r>
            <w:r w:rsidR="009968E0" w:rsidRPr="00211B0D">
              <w:rPr>
                <w:rFonts w:cs="Arial"/>
                <w:lang w:val="en-US"/>
              </w:rPr>
              <w:t>/Tech</w:t>
            </w:r>
            <w:r w:rsidR="00CF0578" w:rsidRPr="00211B0D">
              <w:rPr>
                <w:rFonts w:cs="Arial"/>
                <w:lang w:val="en-US"/>
              </w:rPr>
              <w:t>nical</w:t>
            </w:r>
            <w:r w:rsidR="009968E0" w:rsidRPr="00211B0D">
              <w:rPr>
                <w:rFonts w:cs="Arial"/>
                <w:lang w:val="en-US"/>
              </w:rPr>
              <w:t xml:space="preserve"> Pro</w:t>
            </w:r>
            <w:r w:rsidR="00CF0578" w:rsidRPr="00211B0D">
              <w:rPr>
                <w:rFonts w:cs="Arial"/>
                <w:lang w:val="en-US"/>
              </w:rPr>
              <w:t>ducts</w:t>
            </w:r>
            <w:r w:rsidR="009968E0" w:rsidRPr="00211B0D">
              <w:rPr>
                <w:rFonts w:cs="Arial"/>
                <w:lang w:val="en-US"/>
              </w:rPr>
              <w:t xml:space="preserve"> (15-25°C)</w:t>
            </w:r>
            <w:r w:rsidR="009968E0" w:rsidRPr="00211B0D">
              <w:rPr>
                <w:rFonts w:cs="Arial"/>
                <w:lang w:val="en-US"/>
              </w:rPr>
              <w:tab/>
            </w:r>
            <w:r w:rsidR="00C62A94" w:rsidRPr="00211B0D">
              <w:rPr>
                <w:rFonts w:cs="Arial"/>
                <w:lang w:val="en-US"/>
              </w:rPr>
              <w:t>RT</w:t>
            </w:r>
          </w:p>
        </w:tc>
        <w:tc>
          <w:tcPr>
            <w:tcW w:w="4679" w:type="dxa"/>
            <w:vAlign w:val="center"/>
          </w:tcPr>
          <w:p w14:paraId="0DCA1B6C" w14:textId="77777777" w:rsidR="0045676D" w:rsidRPr="00E43D88" w:rsidRDefault="0045676D" w:rsidP="00E43D88">
            <w:pPr>
              <w:tabs>
                <w:tab w:val="left" w:pos="314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2DC65979" w14:textId="6F76F345" w:rsidR="00CF0578" w:rsidRPr="00F020DC" w:rsidRDefault="00CF0578">
      <w:pPr>
        <w:ind w:left="-142"/>
        <w:rPr>
          <w:rFonts w:cs="Arial"/>
          <w:b/>
          <w:lang w:val="en-US"/>
        </w:rPr>
      </w:pPr>
    </w:p>
    <w:p w14:paraId="75C0B9B3" w14:textId="604B833F" w:rsidR="00632B85" w:rsidRPr="00FF2F2C" w:rsidRDefault="00CF0578" w:rsidP="000A7D6F">
      <w:pPr>
        <w:rPr>
          <w:rFonts w:cs="Arial"/>
          <w:b/>
        </w:rPr>
      </w:pPr>
      <w:r>
        <w:rPr>
          <w:rFonts w:cs="Arial"/>
          <w:b/>
        </w:rPr>
        <w:t>Sales Price (</w:t>
      </w:r>
      <w:proofErr w:type="spellStart"/>
      <w:r>
        <w:rPr>
          <w:rFonts w:cs="Arial"/>
          <w:b/>
        </w:rPr>
        <w:t>without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Conditions</w:t>
      </w:r>
      <w:proofErr w:type="spellEnd"/>
      <w:r>
        <w:rPr>
          <w:rFonts w:cs="Arial"/>
          <w:b/>
        </w:rPr>
        <w:t>)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829"/>
        <w:gridCol w:w="1842"/>
      </w:tblGrid>
      <w:tr w:rsidR="007554C1" w:rsidRPr="00FF2F2C" w14:paraId="7AB3ED5E" w14:textId="77777777" w:rsidTr="00AA523B">
        <w:trPr>
          <w:trHeight w:val="30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EEF" w14:textId="74C254DA" w:rsidR="00632B85" w:rsidRPr="00CD484F" w:rsidRDefault="00CF0578">
            <w:pPr>
              <w:rPr>
                <w:rFonts w:cs="Arial"/>
                <w:lang w:val="en-US"/>
              </w:rPr>
            </w:pPr>
            <w:r w:rsidRPr="00CD484F">
              <w:rPr>
                <w:rFonts w:cs="Arial"/>
                <w:lang w:val="en-US"/>
              </w:rPr>
              <w:t>VAT</w:t>
            </w:r>
            <w:r w:rsidR="00632B85" w:rsidRPr="00CD484F">
              <w:rPr>
                <w:rFonts w:cs="Arial"/>
                <w:lang w:val="en-US"/>
              </w:rPr>
              <w:t xml:space="preserve"> </w:t>
            </w:r>
            <w:r w:rsidR="009968E0" w:rsidRPr="00CD484F">
              <w:rPr>
                <w:rFonts w:cs="Arial"/>
                <w:lang w:val="en-US"/>
              </w:rPr>
              <w:tab/>
            </w:r>
            <w:sdt>
              <w:sdtPr>
                <w:rPr>
                  <w:rFonts w:cs="Arial"/>
                  <w:lang w:val="en-US"/>
                </w:rPr>
                <w:id w:val="-1784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CD484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9968E0" w:rsidRPr="00CD484F">
              <w:rPr>
                <w:rFonts w:cs="Arial"/>
                <w:lang w:val="en-US"/>
              </w:rPr>
              <w:t xml:space="preserve">  </w:t>
            </w:r>
            <w:r w:rsidR="006C6343">
              <w:rPr>
                <w:rFonts w:cs="Arial"/>
                <w:lang w:val="en-US"/>
              </w:rPr>
              <w:t xml:space="preserve">Normal </w:t>
            </w:r>
            <w:proofErr w:type="gramStart"/>
            <w:r w:rsidR="006C6343" w:rsidRPr="00CD484F">
              <w:rPr>
                <w:rFonts w:cs="Arial"/>
                <w:lang w:val="en-US"/>
              </w:rPr>
              <w:t>rate</w:t>
            </w:r>
            <w:r w:rsidR="006C6343">
              <w:rPr>
                <w:rFonts w:cs="Arial"/>
                <w:lang w:val="en-US"/>
              </w:rPr>
              <w:t xml:space="preserve"> </w:t>
            </w:r>
            <w:r w:rsidR="00632B85" w:rsidRPr="00CD484F">
              <w:rPr>
                <w:rFonts w:cs="Arial"/>
                <w:lang w:val="en-US"/>
              </w:rPr>
              <w:t xml:space="preserve"> </w:t>
            </w:r>
            <w:r w:rsidR="009968E0" w:rsidRPr="00CD484F">
              <w:rPr>
                <w:rFonts w:cs="Arial"/>
                <w:lang w:val="en-US"/>
              </w:rPr>
              <w:tab/>
            </w:r>
            <w:proofErr w:type="gramEnd"/>
            <w:sdt>
              <w:sdtPr>
                <w:rPr>
                  <w:rFonts w:cs="Arial"/>
                  <w:lang w:val="en-US"/>
                </w:rPr>
                <w:id w:val="-7451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CD484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9968E0" w:rsidRPr="00CD484F">
              <w:rPr>
                <w:rFonts w:cs="Arial"/>
                <w:lang w:val="en-US"/>
              </w:rPr>
              <w:t xml:space="preserve">  </w:t>
            </w:r>
            <w:r w:rsidR="006C6343" w:rsidRPr="00CD484F">
              <w:rPr>
                <w:rFonts w:cs="Arial"/>
                <w:lang w:val="en-US"/>
              </w:rPr>
              <w:t>Reduced</w:t>
            </w:r>
            <w:r w:rsidR="006C6343">
              <w:rPr>
                <w:rFonts w:cs="Arial"/>
                <w:lang w:val="en-US"/>
              </w:rPr>
              <w:t xml:space="preserve"> </w:t>
            </w:r>
            <w:r w:rsidR="006C6343" w:rsidRPr="00CD484F">
              <w:rPr>
                <w:rFonts w:cs="Arial"/>
                <w:lang w:val="en-US"/>
              </w:rPr>
              <w:t>r</w:t>
            </w:r>
            <w:r w:rsidR="006C6343">
              <w:rPr>
                <w:rFonts w:cs="Arial"/>
                <w:lang w:val="en-US"/>
              </w:rPr>
              <w:t>ate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12138" w14:textId="20BB964D" w:rsidR="00632B85" w:rsidRPr="00FF2F2C" w:rsidRDefault="009968E0">
            <w:pPr>
              <w:rPr>
                <w:rFonts w:cs="Arial"/>
              </w:rPr>
            </w:pPr>
            <w:r w:rsidRPr="00FF2F2C">
              <w:rPr>
                <w:rFonts w:cs="Arial"/>
              </w:rPr>
              <w:t>Ex-Factory Pr</w:t>
            </w:r>
            <w:r w:rsidR="00CF0578">
              <w:rPr>
                <w:rFonts w:cs="Arial"/>
              </w:rPr>
              <w:t>ice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27B4" w14:textId="77777777" w:rsidR="00632B85" w:rsidRPr="00FF2F2C" w:rsidRDefault="007554C1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7554C1" w:rsidRPr="00FF2F2C" w14:paraId="42E0AD00" w14:textId="77777777" w:rsidTr="00AA523B">
        <w:trPr>
          <w:trHeight w:val="37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C34" w14:textId="28376E7C" w:rsidR="00632B85" w:rsidRPr="00FF2F2C" w:rsidRDefault="00632B85">
            <w:pPr>
              <w:rPr>
                <w:rFonts w:cs="Arial"/>
              </w:rPr>
            </w:pPr>
            <w:r w:rsidRPr="00FF2F2C">
              <w:rPr>
                <w:rFonts w:cs="Arial"/>
              </w:rPr>
              <w:t>Standard</w:t>
            </w:r>
            <w:r w:rsidR="00CF0578">
              <w:rPr>
                <w:rFonts w:cs="Arial"/>
              </w:rPr>
              <w:t xml:space="preserve"> Price (Insurance Value</w:t>
            </w:r>
            <w:r w:rsidRPr="00FF2F2C">
              <w:rPr>
                <w:rFonts w:cs="Arial"/>
              </w:rPr>
              <w:t>)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6DF" w14:textId="77777777" w:rsidR="00632B85" w:rsidRPr="00FF2F2C" w:rsidRDefault="00632B85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4059B9BC" w14:textId="77777777" w:rsidR="00632B85" w:rsidRPr="00FF2F2C" w:rsidRDefault="00632B85">
      <w:pPr>
        <w:ind w:left="-142"/>
        <w:rPr>
          <w:rFonts w:cs="Arial"/>
          <w:b/>
        </w:rPr>
      </w:pPr>
    </w:p>
    <w:p w14:paraId="193BA9FB" w14:textId="61FD3177" w:rsidR="00D73B25" w:rsidRPr="00FF2F2C" w:rsidRDefault="002154DD" w:rsidP="000A7D6F">
      <w:pPr>
        <w:rPr>
          <w:rFonts w:cs="Arial"/>
          <w:b/>
        </w:rPr>
      </w:pPr>
      <w:r>
        <w:rPr>
          <w:rFonts w:cs="Arial"/>
          <w:b/>
        </w:rPr>
        <w:t>Sampling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1210"/>
        <w:gridCol w:w="1210"/>
        <w:gridCol w:w="2798"/>
      </w:tblGrid>
      <w:tr w:rsidR="00D73B25" w:rsidRPr="00FF2F2C" w14:paraId="2F711DB1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AC2" w14:textId="04FC196C" w:rsidR="00D73B25" w:rsidRPr="00FF2F2C" w:rsidRDefault="002154DD">
            <w:pPr>
              <w:rPr>
                <w:rFonts w:cs="Arial"/>
              </w:rPr>
            </w:pPr>
            <w:r>
              <w:rPr>
                <w:rFonts w:cs="Arial"/>
              </w:rPr>
              <w:t xml:space="preserve">Retention </w:t>
            </w:r>
            <w:r w:rsidR="0048154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ample </w:t>
            </w:r>
            <w:proofErr w:type="spellStart"/>
            <w:r w:rsidR="00481547">
              <w:rPr>
                <w:rFonts w:cs="Arial"/>
              </w:rPr>
              <w:t>r</w:t>
            </w:r>
            <w:r>
              <w:rPr>
                <w:rFonts w:cs="Arial"/>
              </w:rPr>
              <w:t>equired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D5D45" w14:textId="6C0FE460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392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r w:rsidR="002154DD">
              <w:rPr>
                <w:rFonts w:cs="Arial"/>
              </w:rPr>
              <w:t>Yes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422" w14:textId="3232A6A8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17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proofErr w:type="spellStart"/>
            <w:r w:rsidR="00D73B25" w:rsidRPr="00FF2F2C">
              <w:rPr>
                <w:rFonts w:cs="Arial"/>
              </w:rPr>
              <w:t>N</w:t>
            </w:r>
            <w:r w:rsidR="002154DD">
              <w:rPr>
                <w:rFonts w:cs="Arial"/>
              </w:rPr>
              <w:t>o</w:t>
            </w:r>
            <w:proofErr w:type="spellEnd"/>
          </w:p>
        </w:tc>
      </w:tr>
      <w:tr w:rsidR="00D73B25" w:rsidRPr="00FF2F2C" w14:paraId="775B5C66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1C4" w14:textId="2D35A32A" w:rsidR="00D73B25" w:rsidRPr="00FF2F2C" w:rsidRDefault="00481547" w:rsidP="00DE752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Number</w:t>
            </w:r>
            <w:proofErr w:type="spellEnd"/>
            <w:r w:rsidR="002154DD">
              <w:rPr>
                <w:rFonts w:cs="Arial"/>
              </w:rPr>
              <w:t xml:space="preserve"> </w:t>
            </w:r>
            <w:proofErr w:type="spellStart"/>
            <w:r w:rsidR="002154DD">
              <w:rPr>
                <w:rFonts w:cs="Arial"/>
              </w:rPr>
              <w:t>of</w:t>
            </w:r>
            <w:proofErr w:type="spellEnd"/>
            <w:r w:rsidR="002154DD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</w:t>
            </w:r>
            <w:r w:rsidR="002154DD">
              <w:rPr>
                <w:rFonts w:cs="Arial"/>
              </w:rPr>
              <w:t>etention</w:t>
            </w:r>
            <w:proofErr w:type="spellEnd"/>
            <w:r w:rsidR="002154DD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</w:t>
            </w:r>
            <w:r w:rsidR="002154DD">
              <w:rPr>
                <w:rFonts w:cs="Arial"/>
              </w:rPr>
              <w:t>amples</w:t>
            </w:r>
            <w:proofErr w:type="spellEnd"/>
          </w:p>
        </w:tc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0F9A" w14:textId="77777777" w:rsidR="00D73B25" w:rsidRPr="00FF2F2C" w:rsidRDefault="00D73B25" w:rsidP="00DE752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D73B25" w:rsidRPr="00FF2F2C" w14:paraId="5EE12FCE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843" w14:textId="11887477" w:rsidR="00D73B25" w:rsidRPr="000A7D6F" w:rsidRDefault="002154DD" w:rsidP="00DE7520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>Retention samples back to stock?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7BD1F" w14:textId="0EF0C27E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6690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r w:rsidR="002154DD">
              <w:rPr>
                <w:rFonts w:cs="Arial"/>
              </w:rPr>
              <w:t>Yes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39A" w14:textId="5FCD0674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0302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proofErr w:type="spellStart"/>
            <w:r w:rsidR="00D73B25" w:rsidRPr="00FF2F2C">
              <w:rPr>
                <w:rFonts w:cs="Arial"/>
              </w:rPr>
              <w:t>N</w:t>
            </w:r>
            <w:r w:rsidR="002154DD">
              <w:rPr>
                <w:rFonts w:cs="Arial"/>
              </w:rPr>
              <w:t>o</w:t>
            </w:r>
            <w:proofErr w:type="spellEnd"/>
          </w:p>
        </w:tc>
      </w:tr>
      <w:tr w:rsidR="00D73B25" w:rsidRPr="00FF2F2C" w14:paraId="2A777B2D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C8E6" w14:textId="7777440C" w:rsidR="00D73B25" w:rsidRPr="000A7D6F" w:rsidRDefault="002154DD">
            <w:pPr>
              <w:rPr>
                <w:rFonts w:cs="Arial"/>
                <w:lang w:val="en-US"/>
              </w:rPr>
            </w:pPr>
            <w:r w:rsidRPr="000A7D6F">
              <w:rPr>
                <w:rFonts w:cs="Arial"/>
                <w:lang w:val="en-US"/>
              </w:rPr>
              <w:t xml:space="preserve">Ship retention samples to </w:t>
            </w:r>
            <w:proofErr w:type="gramStart"/>
            <w:r w:rsidR="00481547">
              <w:rPr>
                <w:rFonts w:cs="Arial"/>
                <w:lang w:val="en-US"/>
              </w:rPr>
              <w:t>P</w:t>
            </w:r>
            <w:r w:rsidRPr="000A7D6F">
              <w:rPr>
                <w:rFonts w:cs="Arial"/>
                <w:lang w:val="en-US"/>
              </w:rPr>
              <w:t>artner?</w:t>
            </w:r>
            <w:proofErr w:type="gramEnd"/>
            <w:r w:rsidRPr="000A7D6F">
              <w:rPr>
                <w:rFonts w:cs="Arial"/>
                <w:lang w:val="en-US"/>
              </w:rPr>
              <w:t xml:space="preserve"> (</w:t>
            </w:r>
            <w:r w:rsidR="00002664">
              <w:rPr>
                <w:rFonts w:cs="Arial"/>
                <w:lang w:val="en-US"/>
              </w:rPr>
              <w:t>S</w:t>
            </w:r>
            <w:r w:rsidRPr="000A7D6F">
              <w:rPr>
                <w:rFonts w:cs="Arial"/>
                <w:lang w:val="en-US"/>
              </w:rPr>
              <w:t>hipment not temperature controlled)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F224E" w14:textId="5A7F3623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399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r w:rsidR="002154DD">
              <w:rPr>
                <w:rFonts w:cs="Arial"/>
              </w:rPr>
              <w:t>Yes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3E2D4" w14:textId="65825A8C" w:rsidR="00D73B25" w:rsidRPr="00FF2F2C" w:rsidRDefault="00000000" w:rsidP="00DE752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9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</w:t>
            </w:r>
            <w:proofErr w:type="spellStart"/>
            <w:r w:rsidR="00D73B25" w:rsidRPr="00FF2F2C">
              <w:rPr>
                <w:rFonts w:cs="Arial"/>
              </w:rPr>
              <w:t>N</w:t>
            </w:r>
            <w:r w:rsidR="002154DD">
              <w:rPr>
                <w:rFonts w:cs="Arial"/>
              </w:rPr>
              <w:t>o</w:t>
            </w:r>
            <w:proofErr w:type="spellEnd"/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659" w14:textId="5868DE67" w:rsidR="00D73B25" w:rsidRPr="00FF2F2C" w:rsidRDefault="00D73B25" w:rsidP="00DE7520">
            <w:pPr>
              <w:rPr>
                <w:rFonts w:cs="Arial"/>
                <w:i/>
              </w:rPr>
            </w:pPr>
          </w:p>
        </w:tc>
      </w:tr>
    </w:tbl>
    <w:p w14:paraId="44BD34D4" w14:textId="77777777" w:rsidR="00D73B25" w:rsidRPr="00FF2F2C" w:rsidRDefault="00D73B25" w:rsidP="00D73B25">
      <w:pPr>
        <w:ind w:left="-142"/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063"/>
      </w:tblGrid>
      <w:tr w:rsidR="00372B3F" w:rsidRPr="00FF2F2C" w14:paraId="52045DDC" w14:textId="77777777" w:rsidTr="00AA523B">
        <w:trPr>
          <w:trHeight w:val="122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DCC" w14:textId="1F418AB8" w:rsidR="00372B3F" w:rsidRPr="00FF2F2C" w:rsidRDefault="00F53756" w:rsidP="00DE7520">
            <w:pPr>
              <w:rPr>
                <w:rFonts w:cs="Arial"/>
              </w:rPr>
            </w:pPr>
            <w:r>
              <w:rPr>
                <w:rFonts w:cs="Arial"/>
              </w:rPr>
              <w:t>Additional Information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A5A" w14:textId="4B151733" w:rsidR="00372B3F" w:rsidRPr="00FF2F2C" w:rsidRDefault="00372B3F" w:rsidP="00DE752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1D3A1618" w14:textId="77777777" w:rsidTr="00AA523B">
        <w:trPr>
          <w:trHeight w:val="43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F7C" w14:textId="30738372" w:rsidR="00372B3F" w:rsidRPr="00FF2F2C" w:rsidRDefault="00F53756" w:rsidP="00DE752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Prepared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by</w:t>
            </w:r>
            <w:proofErr w:type="spellEnd"/>
            <w:r w:rsidR="00481547">
              <w:rPr>
                <w:rFonts w:cs="Arial"/>
              </w:rPr>
              <w:t xml:space="preserve"> (Name)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45D" w14:textId="77777777" w:rsidR="00372B3F" w:rsidRPr="00FF2F2C" w:rsidRDefault="00372B3F" w:rsidP="00DE752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7283E6A3" w14:textId="77777777" w:rsidTr="00AA523B">
        <w:trPr>
          <w:trHeight w:val="119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62F" w14:textId="5A8674A5" w:rsidR="00372B3F" w:rsidRPr="00FF2F2C" w:rsidRDefault="00372B3F" w:rsidP="00372B3F">
            <w:pPr>
              <w:rPr>
                <w:rFonts w:cs="Arial"/>
              </w:rPr>
            </w:pPr>
            <w:r w:rsidRPr="00FF2F2C">
              <w:rPr>
                <w:rFonts w:cs="Arial"/>
              </w:rPr>
              <w:t>Da</w:t>
            </w:r>
            <w:r w:rsidR="00F53756">
              <w:rPr>
                <w:rFonts w:cs="Arial"/>
              </w:rPr>
              <w:t xml:space="preserve">te / </w:t>
            </w:r>
            <w:proofErr w:type="spellStart"/>
            <w:r w:rsidR="00F53756">
              <w:rPr>
                <w:rFonts w:cs="Arial"/>
              </w:rPr>
              <w:t>Signature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1D25" w14:textId="77777777" w:rsidR="00372B3F" w:rsidRPr="00FF2F2C" w:rsidRDefault="00372B3F" w:rsidP="00DE7520">
            <w:pPr>
              <w:rPr>
                <w:rFonts w:cs="Arial"/>
              </w:rPr>
            </w:pPr>
          </w:p>
        </w:tc>
      </w:tr>
    </w:tbl>
    <w:p w14:paraId="4933DF05" w14:textId="77777777" w:rsidR="00D73B25" w:rsidRPr="00FF2F2C" w:rsidRDefault="00D73B25" w:rsidP="00D73B25">
      <w:pPr>
        <w:ind w:left="-142"/>
        <w:rPr>
          <w:rFonts w:cs="Arial"/>
        </w:rPr>
      </w:pPr>
    </w:p>
    <w:p w14:paraId="1F436322" w14:textId="66D79BB2" w:rsidR="00F53756" w:rsidRPr="000A7D6F" w:rsidRDefault="00F53756" w:rsidP="00D73B25">
      <w:pPr>
        <w:ind w:left="-142"/>
        <w:rPr>
          <w:rFonts w:cs="Arial"/>
          <w:lang w:val="en-US"/>
        </w:rPr>
      </w:pPr>
      <w:r w:rsidRPr="000A7D6F">
        <w:rPr>
          <w:rFonts w:cs="Arial"/>
          <w:lang w:val="en-US"/>
        </w:rPr>
        <w:t xml:space="preserve">Please return signed form by E-Mail to </w:t>
      </w:r>
      <w:r w:rsidR="00CE65B9">
        <w:rPr>
          <w:rFonts w:cs="Arial"/>
          <w:lang w:val="en-US"/>
        </w:rPr>
        <w:t>artikel@alloga.ch</w:t>
      </w:r>
      <w:r w:rsidR="009D5FB5">
        <w:rPr>
          <w:rFonts w:cs="Arial"/>
          <w:lang w:val="en-US"/>
        </w:rPr>
        <w:t>.</w:t>
      </w:r>
    </w:p>
    <w:p w14:paraId="19D92E54" w14:textId="1E5C43D2" w:rsidR="00D73B25" w:rsidRPr="000A7D6F" w:rsidRDefault="00F53756" w:rsidP="00D73B25">
      <w:pPr>
        <w:ind w:left="-142"/>
        <w:rPr>
          <w:rFonts w:cs="Arial"/>
          <w:lang w:val="en-US"/>
        </w:rPr>
      </w:pPr>
      <w:r>
        <w:rPr>
          <w:rFonts w:cs="Arial"/>
          <w:lang w:val="en-US"/>
        </w:rPr>
        <w:t>Thank you for your cooperation</w:t>
      </w:r>
      <w:r w:rsidR="00D73B25" w:rsidRPr="000A7D6F">
        <w:rPr>
          <w:rFonts w:cs="Arial"/>
          <w:lang w:val="en-US"/>
        </w:rPr>
        <w:t>.</w:t>
      </w:r>
    </w:p>
    <w:p w14:paraId="3BD2FFD8" w14:textId="77777777" w:rsidR="00EB5161" w:rsidRPr="000A7D6F" w:rsidRDefault="00EB5161" w:rsidP="00D73B25">
      <w:pPr>
        <w:ind w:left="-142"/>
        <w:rPr>
          <w:rFonts w:cs="Arial"/>
          <w:lang w:val="en-US"/>
        </w:rPr>
      </w:pPr>
    </w:p>
    <w:p w14:paraId="28ADC535" w14:textId="54A29A97" w:rsidR="00D73B25" w:rsidRPr="00E43D88" w:rsidRDefault="00481547" w:rsidP="00D73B25">
      <w:pPr>
        <w:ind w:left="-142"/>
        <w:rPr>
          <w:rFonts w:cs="Arial"/>
          <w:lang w:val="en-US"/>
        </w:rPr>
      </w:pPr>
      <w:r w:rsidRPr="00E43D88">
        <w:rPr>
          <w:rFonts w:cs="Arial"/>
          <w:lang w:val="en-US"/>
        </w:rPr>
        <w:t>Kind regards</w:t>
      </w:r>
    </w:p>
    <w:p w14:paraId="2D733D86" w14:textId="77777777" w:rsidR="00DE2DF1" w:rsidRPr="00E43D88" w:rsidRDefault="00962DB1" w:rsidP="00410403">
      <w:pPr>
        <w:ind w:left="-142"/>
        <w:rPr>
          <w:rFonts w:cs="Arial"/>
          <w:b/>
          <w:bCs/>
          <w:noProof/>
          <w:sz w:val="12"/>
          <w:szCs w:val="12"/>
          <w:lang w:val="en-US"/>
        </w:rPr>
      </w:pPr>
      <w:r w:rsidRPr="00E43D88">
        <w:rPr>
          <w:rFonts w:cs="Arial"/>
          <w:lang w:val="en-US"/>
        </w:rPr>
        <w:t>Alloga AG</w:t>
      </w:r>
    </w:p>
    <w:p w14:paraId="26504793" w14:textId="14957398" w:rsidR="00962DB1" w:rsidRPr="00FF2F2C" w:rsidRDefault="00962DB1" w:rsidP="00E926E8">
      <w:pPr>
        <w:pStyle w:val="Fuzeile"/>
        <w:tabs>
          <w:tab w:val="clear" w:pos="4536"/>
          <w:tab w:val="clear" w:pos="9072"/>
        </w:tabs>
        <w:rPr>
          <w:sz w:val="16"/>
          <w:szCs w:val="16"/>
          <w:u w:val="single"/>
          <w:lang w:val="it-IT" w:eastAsia="de-DE"/>
        </w:rPr>
      </w:pPr>
    </w:p>
    <w:sectPr w:rsidR="00962DB1" w:rsidRPr="00FF2F2C" w:rsidSect="00211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45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4D50" w14:textId="77777777" w:rsidR="00703158" w:rsidRDefault="00703158" w:rsidP="00C8428F">
      <w:r>
        <w:separator/>
      </w:r>
    </w:p>
  </w:endnote>
  <w:endnote w:type="continuationSeparator" w:id="0">
    <w:p w14:paraId="29E458E9" w14:textId="77777777" w:rsidR="00703158" w:rsidRDefault="00703158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7804" w14:textId="77777777" w:rsidR="00C54D84" w:rsidRDefault="00C54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6D09A4" w14:paraId="28E668D4" w14:textId="77777777" w:rsidTr="002B5A8A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3BB3B2" w14:textId="20E03BEC" w:rsidR="006D09A4" w:rsidRPr="00BA0E11" w:rsidRDefault="006D09A4" w:rsidP="006D09A4">
          <w:pPr>
            <w:pStyle w:val="Fuzeile"/>
            <w:spacing w:before="120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C7082">
            <w:rPr>
              <w:sz w:val="16"/>
              <w:szCs w:val="16"/>
            </w:rPr>
            <w:t>ALL_R501FO006_en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0A6989FC" w14:textId="7EE506D4" w:rsidR="006D09A4" w:rsidRPr="00BA0E11" w:rsidRDefault="006D09A4" w:rsidP="006D09A4">
          <w:pPr>
            <w:pStyle w:val="Fuzeile"/>
            <w:spacing w:before="120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Version: </w:t>
          </w:r>
          <w:r>
            <w:rPr>
              <w:sz w:val="16"/>
              <w:szCs w:val="16"/>
              <w:lang w:val="en-US"/>
            </w:rPr>
            <w:fldChar w:fldCharType="begin"/>
          </w:r>
          <w:r w:rsidRPr="008812AD">
            <w:rPr>
              <w:sz w:val="16"/>
              <w:szCs w:val="16"/>
            </w:rPr>
            <w:instrText xml:space="preserve"> DOCPROPERTY  QBDMajorVersion  \* MERGEFORMAT </w:instrText>
          </w:r>
          <w:r>
            <w:rPr>
              <w:sz w:val="16"/>
              <w:szCs w:val="16"/>
              <w:lang w:val="en-US"/>
            </w:rPr>
            <w:fldChar w:fldCharType="separate"/>
          </w:r>
          <w:r w:rsidR="002C7082">
            <w:rPr>
              <w:sz w:val="16"/>
              <w:szCs w:val="16"/>
            </w:rPr>
            <w:t>13</w:t>
          </w:r>
          <w:r>
            <w:rPr>
              <w:sz w:val="16"/>
              <w:szCs w:val="16"/>
              <w:lang w:val="en-US"/>
            </w:rPr>
            <w:fldChar w:fldCharType="end"/>
          </w:r>
        </w:p>
        <w:p w14:paraId="0DDF459E" w14:textId="69C7C519" w:rsidR="006D09A4" w:rsidRPr="00BA0E11" w:rsidRDefault="006D09A4" w:rsidP="006D09A4">
          <w:pPr>
            <w:pStyle w:val="Fuzeile"/>
            <w:spacing w:before="120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2C7082">
            <w:rPr>
              <w:sz w:val="16"/>
              <w:szCs w:val="16"/>
            </w:rPr>
            <w:t>16.12.2024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7E734C" w14:textId="21E15937" w:rsidR="006D09A4" w:rsidRPr="00E926E8" w:rsidRDefault="006D09A4" w:rsidP="006D09A4">
          <w:pPr>
            <w:pStyle w:val="Fuzeile"/>
            <w:spacing w:before="60"/>
            <w:rPr>
              <w:sz w:val="16"/>
              <w:szCs w:val="16"/>
            </w:rPr>
          </w:pPr>
          <w:r w:rsidRPr="00E926E8">
            <w:rPr>
              <w:sz w:val="16"/>
              <w:szCs w:val="16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E926E8">
            <w:rPr>
              <w:sz w:val="16"/>
              <w:szCs w:val="16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C7082" w:rsidRPr="00E926E8">
            <w:rPr>
              <w:sz w:val="16"/>
              <w:szCs w:val="16"/>
            </w:rPr>
            <w:t>Fabian, Vojtech</w:t>
          </w:r>
          <w:r w:rsidR="002C7082" w:rsidRPr="00E926E8">
            <w:rPr>
              <w:sz w:val="16"/>
              <w:szCs w:val="16"/>
            </w:rPr>
            <w:br/>
            <w:t>Künzi, Sabine</w:t>
          </w:r>
          <w:r w:rsidR="002C7082" w:rsidRPr="00E926E8">
            <w:rPr>
              <w:sz w:val="16"/>
              <w:szCs w:val="16"/>
            </w:rPr>
            <w:br/>
            <w:t>Neu-Illi, Petra</w:t>
          </w:r>
          <w:r w:rsidR="002C7082" w:rsidRPr="00E926E8">
            <w:rPr>
              <w:sz w:val="16"/>
              <w:szCs w:val="16"/>
            </w:rPr>
            <w:br/>
            <w:t>Rothermann, Stefan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1A0D98" w14:textId="74CC86AA" w:rsidR="006D09A4" w:rsidRPr="00BA0E11" w:rsidRDefault="006D09A4" w:rsidP="006D09A4">
          <w:pPr>
            <w:pStyle w:val="Fuzeile"/>
            <w:spacing w:before="60"/>
            <w:rPr>
              <w:sz w:val="16"/>
              <w:szCs w:val="16"/>
              <w:lang w:val="en-US"/>
            </w:rPr>
          </w:pPr>
          <w:r w:rsidRPr="00BA0E11">
            <w:rPr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C7082" w:rsidRPr="00E926E8">
            <w:rPr>
              <w:sz w:val="16"/>
              <w:szCs w:val="16"/>
              <w:lang w:val="en-US"/>
            </w:rPr>
            <w:t>13.12.2024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98831AB" w14:textId="674F1BDD" w:rsidR="006D09A4" w:rsidRPr="00BA0E11" w:rsidRDefault="006D09A4" w:rsidP="006D09A4">
          <w:pPr>
            <w:pStyle w:val="Fuzeile"/>
            <w:spacing w:before="60"/>
            <w:rPr>
              <w:sz w:val="16"/>
              <w:szCs w:val="16"/>
            </w:rPr>
          </w:pPr>
          <w:r w:rsidRPr="00BA0E11">
            <w:rPr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DA645A" w:rsidRPr="00DA645A">
            <w:rPr>
              <w:b/>
              <w:bCs/>
              <w:noProof/>
              <w:sz w:val="16"/>
              <w:szCs w:val="16"/>
              <w:lang w:val="de-DE"/>
            </w:rPr>
            <w:t>5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DA645A" w:rsidRPr="00DA645A">
            <w:rPr>
              <w:b/>
              <w:bCs/>
              <w:noProof/>
              <w:sz w:val="16"/>
              <w:szCs w:val="16"/>
              <w:lang w:val="de-DE"/>
            </w:rPr>
            <w:t>5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6D09A4" w14:paraId="5C6A7075" w14:textId="77777777" w:rsidTr="002B5A8A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506296" w14:textId="77777777" w:rsidR="006D09A4" w:rsidRPr="00CE7C2E" w:rsidRDefault="006D09A4" w:rsidP="006D09A4">
          <w:pPr>
            <w:spacing w:before="60"/>
            <w:rPr>
              <w:rFonts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E2D89A" w14:textId="65571EAB" w:rsidR="006D09A4" w:rsidRPr="00E43D88" w:rsidRDefault="006D09A4" w:rsidP="006D09A4">
          <w:pPr>
            <w:pStyle w:val="Fuzeile"/>
            <w:spacing w:before="60"/>
            <w:rPr>
              <w:sz w:val="16"/>
              <w:szCs w:val="16"/>
            </w:rPr>
          </w:pPr>
          <w:r w:rsidRPr="00E43D88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E43D88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2C7082">
            <w:rPr>
              <w:sz w:val="16"/>
              <w:szCs w:val="16"/>
            </w:rPr>
            <w:t>Künzi, Sabine</w:t>
          </w:r>
          <w:r w:rsidR="002C7082">
            <w:rPr>
              <w:sz w:val="16"/>
              <w:szCs w:val="16"/>
            </w:rPr>
            <w:br/>
            <w:t>Stöckli, Andreas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9C6A0E" w14:textId="5A406A26" w:rsidR="006D09A4" w:rsidRPr="00CE7C2E" w:rsidRDefault="006D09A4" w:rsidP="006D09A4">
          <w:pPr>
            <w:pStyle w:val="Fuzeile"/>
            <w:spacing w:before="60"/>
            <w:rPr>
              <w:sz w:val="16"/>
              <w:szCs w:val="16"/>
              <w:lang w:val="en-US"/>
            </w:rPr>
          </w:pPr>
          <w:proofErr w:type="spellStart"/>
          <w:r w:rsidRPr="00CE7C2E">
            <w:rPr>
              <w:sz w:val="16"/>
              <w:szCs w:val="16"/>
              <w:lang w:val="en-US"/>
            </w:rPr>
            <w:t>Letzte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CE7C2E">
            <w:rPr>
              <w:sz w:val="16"/>
              <w:szCs w:val="16"/>
              <w:lang w:val="en-US"/>
            </w:rPr>
            <w:t>Genehmigung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am:</w:t>
          </w:r>
          <w:r>
            <w:rPr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2C7082">
            <w:rPr>
              <w:sz w:val="16"/>
              <w:szCs w:val="16"/>
              <w:lang w:val="en-US"/>
            </w:rPr>
            <w:t>16.12.2024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9D7A52" w14:textId="77777777" w:rsidR="006D09A4" w:rsidRPr="00CE7C2E" w:rsidRDefault="006D09A4" w:rsidP="006D09A4">
          <w:pPr>
            <w:pStyle w:val="Fuzeile"/>
            <w:spacing w:before="60"/>
            <w:rPr>
              <w:sz w:val="16"/>
              <w:szCs w:val="16"/>
              <w:lang w:val="en-US"/>
            </w:rPr>
          </w:pPr>
        </w:p>
      </w:tc>
    </w:tr>
  </w:tbl>
  <w:p w14:paraId="3BE9D564" w14:textId="77777777" w:rsidR="00F5056A" w:rsidRPr="00E908EE" w:rsidRDefault="00F5056A" w:rsidP="00E908EE">
    <w:pPr>
      <w:pStyle w:val="Fuzeile"/>
      <w:rPr>
        <w:sz w:val="6"/>
        <w:szCs w:val="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612C" w14:textId="77777777" w:rsidR="00C54D84" w:rsidRDefault="00C54D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5FF8" w14:textId="77777777" w:rsidR="00703158" w:rsidRDefault="00703158" w:rsidP="00C8428F">
      <w:r>
        <w:separator/>
      </w:r>
    </w:p>
  </w:footnote>
  <w:footnote w:type="continuationSeparator" w:id="0">
    <w:p w14:paraId="569DAA9E" w14:textId="77777777" w:rsidR="00703158" w:rsidRDefault="00703158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1A20" w14:textId="01BEE8A5" w:rsidR="00C54D84" w:rsidRDefault="005D3E9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3EFB2B9" wp14:editId="7BE054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769235" cy="414020"/>
              <wp:effectExtent l="0" t="0" r="12065" b="5080"/>
              <wp:wrapNone/>
              <wp:docPr id="225792908" name="Textfeld 2" descr="C2 - Confidential \ Firmendaten (unprotect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F8FB1" w14:textId="13B82B35" w:rsidR="005D3E9D" w:rsidRPr="005D3E9D" w:rsidRDefault="005D3E9D" w:rsidP="005D3E9D">
                          <w:pPr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</w:pPr>
                          <w:r w:rsidRPr="005D3E9D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FB2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2 - Confidential \ Firmendaten (unprotected)" style="position:absolute;margin-left:0;margin-top:0;width:218.05pt;height:32.6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177F8FB1" w14:textId="13B82B35" w:rsidR="005D3E9D" w:rsidRPr="005D3E9D" w:rsidRDefault="005D3E9D" w:rsidP="005D3E9D">
                    <w:pPr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</w:pPr>
                    <w:r w:rsidRPr="005D3E9D"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3B02" w14:textId="537D65B6" w:rsidR="00F5056A" w:rsidRPr="00EB3057" w:rsidRDefault="005D3E9D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CB3E411" wp14:editId="025A36E5">
              <wp:simplePos x="7239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2769235" cy="414020"/>
              <wp:effectExtent l="0" t="0" r="12065" b="5080"/>
              <wp:wrapNone/>
              <wp:docPr id="1072025042" name="Textfeld 3" descr="C2 - Confidential \ Firmendaten (unprotect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29C18" w14:textId="038B00D1" w:rsidR="005D3E9D" w:rsidRPr="005D3E9D" w:rsidRDefault="005D3E9D" w:rsidP="005D3E9D">
                          <w:pPr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</w:pPr>
                          <w:r w:rsidRPr="005D3E9D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3E41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2 - Confidential \ Firmendaten (unprotected)" style="position:absolute;left:0;text-align:left;margin-left:0;margin-top:0;width:218.05pt;height:32.6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0FE29C18" w14:textId="038B00D1" w:rsidR="005D3E9D" w:rsidRPr="005D3E9D" w:rsidRDefault="005D3E9D" w:rsidP="005D3E9D">
                    <w:pPr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</w:pPr>
                    <w:r w:rsidRPr="005D3E9D"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09A4"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50293B2E" wp14:editId="58D043A7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1641" w14:textId="6D384F9C" w:rsidR="00C54D84" w:rsidRDefault="005D3E9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452F515" wp14:editId="528CD1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769235" cy="414020"/>
              <wp:effectExtent l="0" t="0" r="12065" b="5080"/>
              <wp:wrapNone/>
              <wp:docPr id="1545326399" name="Textfeld 1" descr="C2 - Confidential \ Firmendaten (unprotect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F86AF" w14:textId="096EDBA4" w:rsidR="005D3E9D" w:rsidRPr="005D3E9D" w:rsidRDefault="005D3E9D" w:rsidP="005D3E9D">
                          <w:pPr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</w:pPr>
                          <w:r w:rsidRPr="005D3E9D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2F51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2 - Confidential \ Firmendaten (unprotected)" style="position:absolute;margin-left:0;margin-top:0;width:218.05pt;height:32.6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59CF86AF" w14:textId="096EDBA4" w:rsidR="005D3E9D" w:rsidRPr="005D3E9D" w:rsidRDefault="005D3E9D" w:rsidP="005D3E9D">
                    <w:pPr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</w:pPr>
                    <w:r w:rsidRPr="005D3E9D"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5A9"/>
    <w:multiLevelType w:val="hybridMultilevel"/>
    <w:tmpl w:val="CC4CF762"/>
    <w:lvl w:ilvl="0" w:tplc="8E1AE88C">
      <w:numFmt w:val="bullet"/>
      <w:lvlText w:val="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482936">
    <w:abstractNumId w:val="2"/>
  </w:num>
  <w:num w:numId="2" w16cid:durableId="1644657370">
    <w:abstractNumId w:val="0"/>
  </w:num>
  <w:num w:numId="3" w16cid:durableId="1477140310">
    <w:abstractNumId w:val="3"/>
  </w:num>
  <w:num w:numId="4" w16cid:durableId="193563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_y_nächste_Revsion_geplant" w:val="30.12.2025"/>
    <w:docVar w:name="QBDAttribute_y_offener_ÄA_für_Q_Dokumente" w:val="---"/>
    <w:docVar w:name="QBDAttribute_y_Umsetzungstermin_des_ÄA_für_Q_Dokumente" w:val="---"/>
    <w:docVar w:name="QBDAttributes" w:val="_Dokumentenart = FO_x000b_Alloga = Ja_x000b_Galexis = Nein_x000b_HCI = Nein_x000b_Medifilm = Nein_x000b_UFD = Nein_x000b_VCH = Nein_x000b_y_nächste Revsion geplant = 30.12.2025_x000b_y_offener ÄA für Q-Dokumente = _x000b_y_Umsetzungstermin des ÄA für Q-Dokumente = "/>
    <w:docVar w:name="QBDCheckComment" w:val="---"/>
    <w:docVar w:name="QBDCheckComment_Form" w:val="---"/>
    <w:docVar w:name="QBDCheckedBy" w:val="Fabian, Vojtech_x000b_Künzi, Sabine_x000b_Neu-Illi, Petra_x000b_Rothermann, Stefan"/>
    <w:docVar w:name="QBDCheckedBy_Form" w:val="Künzi, Sabine"/>
    <w:docVar w:name="QBDCheckedByLong" w:val="Fabian, Vojtech_x0009_13.12.2024_x000b_Leiter Datenmanagement_x0009_A7700 - Datenmanagement Alloga_x0009_Alloga AG (Burgdorf)_x000b_Künzi, Sabine_x0009_13.12.2024_x000b_Qualitätsmanager/in_x0009_A4300 - Qualitätsmanagement Alloga_x0009_Alloga AG (Burgdorf)_x000b_Neu-Illi, Petra_x0009_13.12.2024_x000b_Sachbearbeiter/in Stammdaten_x0009_A7700 - Datenmanagement Alloga_x0009_Alloga AG (Burgdorf)_x000b_Rothermann, Stefan_x0009_12.12.2024_x000b_Leiter Customer Center_x0009_A1000 - Geschäftsleitung Alloga_x0009_Alloga AG (Burgdorf)"/>
    <w:docVar w:name="QBDCheckedByLong_Form" w:val="Künzi, Sabine_x0009_04.05.2020_x000b_Qualitätsmanager/in_x0009_A4300 - Qualitätsmanagement Alloga_x0009_Alloga AG (Burgdorf)"/>
    <w:docVar w:name="QBDCheckers" w:val="Neu-Illi, Petra; Künzi, Sabine; Fabian, Vojtech; Rothermann, Stefan"/>
    <w:docVar w:name="QBDCheckers_Form" w:val="Künzi, Sabine"/>
    <w:docVar w:name="QBDCheckersGrp" w:val="Neu-Illi, Petra; ALL_F301_30_Qualitätssystem Manager; ALL_R501_03_TPE_R501; ALL_R500_03_HPE_R500"/>
    <w:docVar w:name="QBDCheckersGrp_Form" w:val="ALL_F301_30_Qualitätssystem Manager"/>
    <w:docVar w:name="QBDCheckersGrpOnlyChecked" w:val="Neu-Illi, Petra; ALL_F301_30_Qualitätssystem Manager; ALL_R501_03_TPE_R501; ALL_R500_03_HPE_R500"/>
    <w:docVar w:name="QBDCheckersGrpOnlyChecked_Form" w:val="ALL_F301_30_Qualitätssystem Manager"/>
    <w:docVar w:name="QBDCheckersOnlyChecked" w:val="Neu-Illi, Petra"/>
    <w:docVar w:name="QBDCheckersOnlyChecked_Form" w:val="---"/>
    <w:docVar w:name="QBDCheckInitiatedBy" w:val="Eltschinger, Eleonora"/>
    <w:docVar w:name="QBDCheckInitiatedBy_Form" w:val="Künzi, Sabine"/>
    <w:docVar w:name="QBDCheckInitiatedByLong" w:val="Eltschinger, Eleonora_x0009_12.12.2024_x000b_Junior Qualitätsmanager/in_x0009_A4300_x0009_Alloga AG (Burgdorf)"/>
    <w:docVar w:name="QBDCheckInitiatedByLong_Form" w:val="Künzi, Sabine_x0009_01.05.2020_x000b_Qualitätsmanager/in_x0009_A4300_x0009_Alloga AG (Burgdorf)"/>
    <w:docVar w:name="QBDClearanceBy" w:val="Künzi, Sabine_x000b_Stöckli, Andreas"/>
    <w:docVar w:name="QBDClearanceBy_Form" w:val="Bauer, Tamara"/>
    <w:docVar w:name="QBDClearanceByLong" w:val="Künzi, Sabine_x0009_16.12.2024_x000b_Qualitätsmanager/in_x0009_A4300 - Qualitätsmanagement Alloga_x0009_Alloga AG (Burgdorf)_x000b_Stöckli, Andreas_x0009_16.12.2024_x000b_Leiter Qualitätsmanagement / FvP_x0009_A1000 - Geschäftsleitung Alloga_x0009_Alloga AG (Burgdorf)"/>
    <w:docVar w:name="QBDClearanceByLong_Form" w:val="Bauer, Tamara_x0009_04.05.2020_x000b_Chief Operating Officer_x0009_E6200 - Führungsteam Labor_x0009_Laboratorium Dr. G. Bichsel AG (Unterseen)"/>
    <w:docVar w:name="QBDClearanceComment" w:val="---"/>
    <w:docVar w:name="QBDClearanceComment_Form" w:val="---"/>
    <w:docVar w:name="QBDClearanceInitiatedBy" w:val="Künzi, Sabine"/>
    <w:docVar w:name="QBDClearanceInitiatedBy_Form" w:val="Künzi, Sabine"/>
    <w:docVar w:name="QBDClearanceInitiatedByLong" w:val="Künzi, Sabine_x0009_13.12.2024_x000b_Qualitätsmanager/in_x0009_A4300_x0009_Alloga AG (Burgdorf)"/>
    <w:docVar w:name="QBDClearanceInitiatedByLong_Form" w:val="Künzi, Sabine_x0009_04.05.2020_x000b_Qualitätsmanager/in_x0009_A4300_x0009_Alloga AG (Burgdorf)"/>
    <w:docVar w:name="QBDDeliveredTo" w:val="---"/>
    <w:docVar w:name="QBDDeliveredTo_Form" w:val="---"/>
    <w:docVar w:name="QBDDeliveredToLong" w:val="---"/>
    <w:docVar w:name="QBDDeliveredToLong_Form" w:val="---"/>
    <w:docVar w:name="QBDDeliveryComment" w:val="---"/>
    <w:docVar w:name="QBDDeliveryComment_Form" w:val="io"/>
    <w:docVar w:name="QBDDeliveryInitiatedBy" w:val="Künzi, Sabine"/>
    <w:docVar w:name="QBDDeliveryInitiatedBy_Form" w:val="Bauer, Tamara"/>
    <w:docVar w:name="QBDDeliveryInitiatedByLong" w:val="Künzi, Sabine_x0009_16.12.2024_x000b_Qualitätsmanager/in_x0009_A4300_x0009_Alloga AG (Burgdorf)"/>
    <w:docVar w:name="QBDDeliveryInitiatedByLong_Form" w:val="Bauer, Tamara_x0009_04.05.2020_x000b_Chief Operating Officer_x0009_E6200_x0009_Laboratorium Dr. G. Bichsel AG (Unterseen)"/>
    <w:docVar w:name="QBDDocumentKey" w:val="CurrentVersion"/>
    <w:docVar w:name="QBDDocumentTitle" w:val="Dokument 16.2.2.6 - Material Data Sheet"/>
    <w:docVar w:name="QBDEditors" w:val="Hauser, Denise; Wüthrich, Iva; Studer, Remo; Brunner, Carmen; Stauffer, Martina; Wengemuth, Luisa; Eltschinger, Eleonora; Künzi, Sabine; Bade de Cardales, Sabrina; Meister, Miro; Raz, Stephanie; Fabian, Vojtech; Stöckli, Andreas; Kasparyan, Elena; Bertschi, Simon; Allgäuer, Julius; Lenherr, Esther; Wichtermann, Markus; Bracher, Martina"/>
    <w:docVar w:name="QBDEditors_Form" w:val="Eltschinger, Eleonora; Künzi, Sabine; Raz, Stephanie; Meister, Miro; Stöckli, Andreas; Kasparyan, Elena; Bertschi, Simon; Allgäuer, Julius; Lenherr, Esther"/>
    <w:docVar w:name="QBDEditorsGrp" w:val="Hauser, Denise; Wüthrich, Iva; Studer, Remo; Brunner, Carmen; Stauffer, Martina; Wengemuth, Luisa; Eltschinger, Eleonora; Künzi, Sabine; Bade de Cardales, Sabrina; Meister, Miro; Raz, Stephanie; Fabian, Vojtech; Stöckli, Andreas; Kasparyan, Elena; Bertschi, Simon; Allgäuer, Julius; Lenherr, Esther; ALL_F301_30_Qualitätssystem Manager; ALL_R501_02_SKU_R501; ALL_R501_02_SKUStv_R501; ALL_R501_03_TPE_R501; ALL_R501_03_TPEStv_R501; ALL_R501_04_KU_R501; ALL_F301_20_Fachtechnisch verantwortliche Pers."/>
    <w:docVar w:name="QBDEditorsGrp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GrpOnlyChecked" w:val="Hauser, Denise; Wüthrich, Iva; Studer, Remo; Brunner, Carmen; Stauffer, Martina; Wengemuth, Luisa; Eltschinger, Eleonora; Künzi, Sabine; Bade de Cardales, Sabrina; Meister, Miro; Raz, Stephanie; Fabian, Vojtech; Stöckli, Andreas; Kasparyan, Elena; Bertschi, Simon; Allgäuer, Julius; Lenherr, Esther; ALL_F301_30_Qualitätssystem Manager; ALL_R501_02_SKU_R501; ALL_R501_02_SKUStv_R501; ALL_R501_03_TPE_R501; ALL_R501_03_TPEStv_R501; ALL_R501_04_KU_R501; ALL_F301_20_Fachtechnisch verantwortliche Pers."/>
    <w:docVar w:name="QBDEditorsGrpOnlyChecked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OnlyChecked" w:val="Hauser, Denise; Wüthrich, Iva; Studer, Remo; Brunner, Carmen; Stauffer, Martina; Wengemuth, Luisa; Eltschinger, Eleonora; Künzi, Sabine; Bade de Cardales, Sabrina; Meister, Miro; Raz, Stephanie; Fabian, Vojtech; Stöckli, Andreas; Kasparyan, Elena; Bertschi, Simon; Allgäuer, Julius; Lenherr, Esther"/>
    <w:docVar w:name="QBDEditorsOnlyChecked_Form" w:val="Eltschinger, Eleonora; Künzi, Sabine; Raz, Stephanie; Meister, Miro; Stöckli, Andreas; Kasparyan, Elena; Bertschi, Simon; Allgäuer, Julius; Lenherr, Esther"/>
    <w:docVar w:name="QBDFullHistory" w:val="Version_x0009_Lenkungstyp_x0009_Vorgang_x0009_Gestartet am_x0009_Gestartet von_x0009_Abgeschlossen am_x0009_Abgeschlossen von_x000b_13.00.0002_x0009_Neue Version einführen_x0009_Verteilung_x0009_16.12.2024_x0009_Künzi, Sabine_x0009_16.12.2024_x0009_Künzi, Sabine_x000b_13.00.0002_x0009_Neue Version einführen_x0009_Freigabe_x0009_13.12.2024_x0009_Künzi, Sabine_x0009_16.12.2024_x0009_Künzi, Sabine_x000b_13.00.0002_x0009_Neue Version einführen_x0009_Prüfung_x0009_12.12.2024_x0009_Eltschinger, Eleonora_x0009_13.12.2024_x0009_Künzi, Sabine_x000b_12.00.0002_x0009__x0009__x0009_In Überarbeitung_x0009_11.11.2024_x0009_Künzi, Sabine_x0009_11.11.2024_x0009_Künzi, Sabine_x000b_12.00.0002_x0009_Neue Version einführen_x0009_Verteilung_x0009_29.12.2023_x0009_Künzi, Sabine_x0009_29.12.2023_x0009_Künzi, Sabine_x000b_12.00.0002_x0009_Neue Version einführen_x0009_Verteilung geplant_x0009_28.12.2023_x0009_Künzi, Sabine_x0009_28.12.2023_x0009_Künzi, Sabine_x000b_12.00.0002_x0009_Neue Version einführen_x0009_Freigabe_x0009_22.12.2023_x0009_Künzi, Sabine_x0009_28.12.2023_x0009_Künzi, Sabine_x000b_12.00.0002_x0009_Neue Version einführen_x0009_Prüfung_x0009_07.12.2023_x0009_Meister, Miro_x0009_22.12.2023_x0009_Künzi, Sabine_x000b_11.00.0002_x0009__x0009__x0009_In Überarbeitung_x0009_07.11.2023_x0009_Künzi, Sabine_x0009_07.11.2023_x0009_Künzi, Sabine_x000b_11.00.0002_x0009_Neue Version einführen_x0009_Verteilung_x0009_30.12.2022_x0009_Künzi, Sabine_x0009_30.12.2022_x0009_Künzi, Sabine_x000b_11.00.0002_x0009_Neue Version einführen_x0009_Freigabe_x0009_01.12.2022_x0009_Ryser, Daniel_x0009_13.12.2022_x0009_Künzi, Sabine_x000b_11.00.0002_x0009_Neue Version einführen_x0009_Prüfung_x0009_24.11.2022_x0009_Schüpbach, Manuel_x0009_01.12.2022_x0009_Ryser, Daniel_x000b_10.00.0001_x0009__x0009__x0009_In Überarbeitung_x0009_03.06.2022_x0009_Schüpbach, Manuel_x0009_03.06.2022_x0009_Schüpbach, Manuel_x000b_10.00.0001_x0009_Neue Version einführen_x0009_Verteilung_x0009_29.04.2022_x0009_Künzi, Sabine_x0009_29.04.2022_x0009_Künzi, Sabine_x000b_10.00.0001_x0009_Neue Version einführen_x0009_Freigabe_x0009_22.03.2022_x0009_Ryser, Daniel_x0009_01.04.2022_x0009_Künzi, Sabine_x000b_10.00.0001_x0009_Neue Version einführen_x0009_Prüfung_x0009_17.03.2022_x0009_Schüpbach, Manuel_x0009_22.03.2022_x0009_Ryser, Daniel_x000b_9.00.0002_x0009__x0009__x0009_In Überarbeitung_x0009_18.02.2022_x0009_Henzi, Tobias_x0009_18.02.2022_x0009_Henzi, Tobias_x000b_9.00.0002_x0009_Neue Version einführen_x0009_Verteilung_x0009_26.03.2021_x0009_Künzi, Sabine_x0009_26.03.2021_x0009_Künzi, Sabine_x000b_9.00.0002_x0009_Neue Version einführen_x0009_Freigabe_x0009_04.03.2021_x0009_Ryser, Daniel_x0009_05.03.2021_x0009_Künzi, Sabine_x000b_9.00.0002_x0009_Neue Version einführen_x0009_Prüfung_x0009_19.02.2021_x0009_Künzi, Sabine_x0009_04.03.2021_x0009_Ryser, Daniel_x000b_8.00.0016_x0009__x0009__x0009_In Überarbeitung_x0009_15.02.2021_x0009_Künzi, Sabine_x0009_15.02.2021_x0009_Künzi, Sabine_x000b_8.00.0016_x0009__x0009__x0009_Exportiert (PDF)_x0009_02.11.2020_x0009_Schnider, Michael_x0009_02.11.2020_x0009_Schnider, Michael_x000b_8.00.0016_x0009_Neue Version einführen_x0009_Verteilung_x0009_02.09.2020_x0009_Künzi, Sabine_x0009_02.09.2020_x0009_Künzi, Sabine_x000b_8.00.0016_x0009_Neue Version einführen_x0009_Freigabe_x0009_31.08.2020_x0009_Capaul, Ivo_x0009_02.09.2020_x0009_Künzi, Sabine_x000b_8.00.0016_x0009_Neue Version einführen_x0009_Prüfung_x0009_07.08.2020_x0009_Bayer, Mathias_x0009_31.08.2020_x0009_Capaul, Ivo_x000b_7.01.0012_x0009__x0009__x0009_In Überarbeitung_x0009_20.05.2020_x0009_Bayer, Mathias_x0009_20.05.2020_x0009_Bayer, Mathias_x000b_7.01.0012_x0009__x0009__x0009_Exportiert (PDF)_x0009_18.01.2020_x0009_Schnider, Michael_x0009_18.01.2020_x0009_Schnider, Michael_x000b_7.01.0012_x0009_Neue Version einführen_x0009_Verteilung_x0009_22.05.2019_x0009_Künzi, Sabine_x0009_22.05.2019_x0009_Künzi, Sabine_x000b_7.01.0012_x0009_Neue Version einführen_x0009_Freigabe_x0009_21.05.2019_x0009_Rutz, André_x0009_22.05.2019_x0009_Künzi, Sabine_x000b_7.01.0012_x0009_Neue Version einführen_x0009_Prüfung_x0009_17.05.2019_x0009_Künzi, Sabine_x0009_21.05.2019_x0009_Bund, Nicole_x000b_7.01.0011_x0009__x0009__x0009_Hauptversion manuell erhöht_x0009_16.05.2019_x0009_Ryser, Daniel_x0009_16.05.2019_x0009_Ryser, Daniel_x000b_6.01.0008_x0009__x0009__x0009_In Überarbeitung_x0009_23.04.2019_x0009_Hauser, Denise_x0009_23.04.2019_x0009_Hauser, Denise_x000b_6.00.0006_x0009__x0009__x0009_Zurückgewiesen_x0009_18.03.2019_x0009_Künzi, Sabine_x0009_18.03.2019_x0009_Künzi, Sabine_x000b_6.00.0006_x0009_Neue Version einführen_x0009_Freigabe_x0009_11.03.2019_x0009_Wichtermann, Markus_x0009__x0009__x0009__x000b_6.00.0006_x0009_Neue Version einführen_x0009_Prüfung_x0009_06.03.2019_x0009_Künzi, Sabine_x0009_11.03.2019_x0009_Wichtermann, Markus_x000b_6.00.0005_x0009__x0009__x0009_Hauptversion manuell erhöht_x0009_05.03.2019_x0009_Schnider, Michael_x0009_05.03.2019_x0009_Schnider, Michael_x000b_5.00.0000_x0009__x0009__x0009_Neu_x0009_09.03.2018_x0009_Schaber, Adrian_x0009_09.03.2018_x0009_Schaber, Adrian"/>
    <w:docVar w:name="QBDFullHistory_Form" w:val="Version_x0009_Lenkungstyp_x0009_Vorgang_x0009_Gestartet am_x0009_Gestartet von_x0009_Abgeschlossen am_x0009_Abgeschlossen von_x000b_2.00.0001_x0009__x0009__x0009_In Überarbeitung_x0009_31.08.2020_x0009_Künzi, Sabine_x0009_31.08.2020_x0009_Künzi, Sabine_x000b_2.00.0001_x0009_Neue Version einführen_x0009_Verteilung_x0009_04.05.2020_x0009_Bauer, Tamara_x0009_04.05.2020_x0009_Bauer, Tamara_x000b_2.00.0001_x0009_Neue Version einführen_x0009_Freigabe_x0009_04.05.2020_x0009_Künzi, Sabine_x0009_04.05.2020_x0009_Bauer, Tamara_x000b_2.00.0001_x0009_Neue Version einführen_x0009_Prüfung_x0009_01.05.2020_x0009_Künzi, Sabine_x0009_04.05.2020_x0009_Künzi, Sabine_x000b_1.00.0007_x0009__x0009__x0009_In Überarbeitung_x0009_01.05.2020_x0009_Künzi, Sabine_x0009_01.05.2020_x0009_Künzi, Sabine_x000b_1.00.0007_x0009_Neue Version einführen_x0009_Verteilung_x0009_13.06.2018_x0009_Bauer, Tamara_x0009_13.06.2018_x0009_Bauer, Tamara_x000b_1.00.0007_x0009_Neue Version einführen_x0009_Freigabe_x0009_13.06.2018_x0009_Künzi, Sabine_x0009_13.06.2018_x0009_Bauer, Tamara_x000b_1.00.0007_x0009_Neue Version einführen_x0009_Prüfung_x0009_13.06.2018_x0009_Künzi, Sabine_x0009_13.06.2018_x0009_Künzi, Sabine_x000b_1.00.0006_x0009__x0009__x0009_In Überarbeitung_x0009_13.06.2018_x0009_Künzi, Sabine_x0009_13.06.2018_x0009_Künzi, Sabine_x000b_1.00.0006_x0009_Neue Version einführen_x0009_Prüfung_x0009_13.06.2018_x0009_Künzi, Sabine_x0009__x0009__x0009__x000b_1.00.0000_x0009__x0009__x0009_Neu_x0009_11.06.2018_x0009_Künzi, Sabine_x0009_11.06.2018_x0009_Künzi, Sabine"/>
    <w:docVar w:name="QBDHistory" w:val="Version_x0009_Lenkungstyp_x0009_Vorgang_x0009_Gestartet am_x0009_Gestartet von_x0009_Abgeschlossen am_x0009_Abgeschlossen von_x000b_13.00.0002_x0009_Neue Version einführen_x0009_Verteilung_x0009_16.12.2024_x0009_Künzi, Sabine_x0009_16.12.2024_x0009_Künzi, Sabine_x000b_13.00.0002_x0009_Neue Version einführen_x0009_Freigabe_x0009_13.12.2024_x0009_Künzi, Sabine_x0009_16.12.2024_x0009_Künzi, Sabine_x000b_13.00.0002_x0009_Neue Version einführen_x0009_Prüfung_x0009_12.12.2024_x0009_Eltschinger, Eleonora_x0009_13.12.2024_x0009_Künzi, Sabine"/>
    <w:docVar w:name="QBDHistory_Form" w:val="Version_x0009_Lenkungstyp_x0009_Vorgang_x0009_Gestartet am_x0009_Gestartet von_x0009_Abgeschlossen am_x0009_Abgeschlossen von"/>
    <w:docVar w:name="QBDItemID" w:val="8582"/>
    <w:docVar w:name="QBDMainResponsible" w:val="Fabian, Vojtech"/>
    <w:docVar w:name="QBDMainResponsible_Form" w:val="---"/>
    <w:docVar w:name="QBDMainResponsibleLong" w:val="Fabian, Vojtech_x0009__x000d_Leiter Datenmanagement_x0009_A7700_x0009_Alloga AG (Burgdorf)"/>
    <w:docVar w:name="QBDMainResponsibleLong_Form" w:val="---"/>
    <w:docVar w:name="QBDMemo" w:val="Dieses FO kann erst bearbeitet (übersetzt) werden, wenn FO Artikel Erfassungsblatt DE fertig gestellt ist. Dies ist auf 30.5.19 terminiert._x000d__x000a_Bei der nächsten Überarbeitung das FO Artikel Erfassungsblatt in Material Erfassungsblatt abändern/08.11.2019/VTI_x000d__x000a__x000d__x000a_Name des Formulars beim Q-Review geändert auf &quot;Material Data Sheet. 07.08.2020 / MAB"/>
    <w:docVar w:name="QBDMemo_Form" w:val="---"/>
    <w:docVar w:name="QBDMitgeltende_1" w:val="---"/>
    <w:docVar w:name="QBDObjectList" w:val="---"/>
    <w:docVar w:name="QBDObjectList_Form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6.2.1.2 - Materialstammpflege Lokal #ALL_R501SOP002_x000b_ALL_(0010)_Prozessdokumente: 16.2.1.3 - Ausfüllen Material Erfassungsblatt Teil Partner #ALL_R501SOP003_x000b_ALL_(0010)_Prozessdokumente: 16.2.1.4 - Eröffnung Klinisches Studienmaterial #ALL_R501SOP004_x000b_ALL_(0010)_Prozessdokumente: 17.2.3.1.3.2.16.1 - Änderungsantrag für Q-Dokumente - Antrag/Genehmigung R501 #ALL_R601ÄA2021_07a_x000b_ALL_(0010)_Prozessdokumente: 17.2.3.1.3.2.16.2 - Änderungsantrag für Q-Dokumente - Abschluss R501 #ALL_R601ÄA2021_07b_x000b_ALL_(0010)_Prozessdokumente: 17.2.3.1.3.2.42.1 - Änderungsantrag für Q-Dokumente - Antrag/Genehmigung R501 #ALL_R601ÄA2021_14a_x000b_ALL_(0010)_Prozessdokumente: 17.2.3.1.3.2.42.2 - Änderungsantrag für Q-Dokumente - Abschluss R501 #ALL_R601ÄA2021_14b_x000b_ALL_(0010)_Prozessdokumente: 17.2.3.1.3.3.1.53.1 - Änderungsantrag für Q-Dokumente - Antrag/Genehmigung - R501 #ALL_R601ÄA2022_43a_x000b_ALL_(0010)_Prozessdokumente: 17.2.3.1.3.3.1.53.2 - Änderungsantrag für Q-Dokumente - Abschluss #ALL_R601ÄA2022_43b_x000b_ALL_(0010)_Prozessdokumente: 17.2.3.1.3.5.31.1 - Änderungsantrag für Q-Dokumente - Antrag/Genehmigung - R501 #ALL_R601ÄA2023_76a_x000b_ALL_(0010)_Prozessdokumente: 17.2.3.1.3.5.31.2 - Änderungsantrag für Q-Dokumente - Abschluss #ALL_R601ÄA2023_76b_x000b_MOD_(0010)_Projekt Modulo: 1.18.2.1 - Materialstammdatenpflege #LOG_R501TP001_DE"/>
    <w:docVar w:name="QBDReferences_Form" w:val="---"/>
    <w:docVar w:name="QBDReferencesDocumentsWithoutPath" w:val="Checkliste Angaben Partner Implementierung #ALL_W601FO005_x000b_Materialstammpflege Lokal #ALL_R501SOP002_x000b_Ausfüllen Material Erfassungsblatt Teil Partner #ALL_R501SOP003_x000b_Eröffnung Klinisches Studienmaterial #ALL_R501SOP004_x000b_Änderungsantrag für Q-Dokumente - Antrag/Genehmigung R501 #ALL_R601ÄA2021_07a_x000b_Änderungsantrag für Q-Dokumente - Abschluss R501 #ALL_R601ÄA2021_07b_x000b_Änderungsantrag für Q-Dokumente - Antrag/Genehmigung R501 #ALL_R601ÄA2021_14a_x000b_Änderungsantrag für Q-Dokumente - Abschluss R501 #ALL_R601ÄA2021_14b_x000b_Änderungsantrag für Q-Dokumente - Antrag/Genehmigung - R501 #ALL_R601ÄA2022_43a_x000b_Änderungsantrag für Q-Dokumente - Abschluss #ALL_R601ÄA2022_43b_x000b_Änderungsantrag für Q-Dokumente - Antrag/Genehmigung - R501 #ALL_R601ÄA2023_76a_x000b_Änderungsantrag für Q-Dokumente - Abschluss #ALL_R601ÄA2023_76b_x000b_Materialstammdatenpflege #LOG_R501TP001_DE"/>
    <w:docVar w:name="QBDReferencesDocumentsWithoutPath_Form" w:val="---"/>
    <w:docVar w:name="QBDReferredDocuments" w:val="ALL_(0010)_Prozessdokumente: 16.1.1 - Artikelstammdatenpflege #ALL_R501TP001_x000b_ALL_(0010)_Prozessdokumente: 17.18.2.2 - Partnerspezifische Prüfpläne #ALL_R609FO002"/>
    <w:docVar w:name="QBDReferredDocuments_Form" w:val="---"/>
    <w:docVar w:name="QBDReferredDocumentsByCategory" w:val="ALL_(0010)_Prozessdokumente: 16.1.1 - Artikelstammdatenpflege #ALL_R501TP001_x000d_ALL_(0010)_Prozessdokumente: 17.18.2.2 - Partnerspezifische Prüfpläne #ALL_R609FO002_x0009_R609 TP Qualitätskontrolle"/>
    <w:docVar w:name="QBDReferredDocumentsByCategory_Form" w:val="---"/>
    <w:docVar w:name="QBDReferredDocumentsWithoutPath" w:val="Artikelstammdatenpflege #ALL_R501TP001_x000d__x000a_Partnerspezifische Prüfpläne #ALL_R609FO002"/>
    <w:docVar w:name="QBDReferredDocumentsWithoutPath_Form" w:val="---"/>
    <w:docVar w:name="QBDReferredDocumentWithVersion" w:val="#ALL_R501TP001 - Artikelstammdatenpflege_x000b_#ALL_R609FO002 - Partnerspezifische Prüfpläne - 10.00.0004"/>
    <w:docVar w:name="QBDReferredDocumentWithVersion_Form" w:val="---"/>
    <w:docVar w:name="QBDReferredMajorRevision" w:val="ALL_R501TP001 - Artikelstammdatenpflege_x000b_ALL_R609FO002 - Partnerspezifische Prüfpläne - Rev. 10"/>
    <w:docVar w:name="QBDReferredMajorRevision_Form" w:val="---"/>
    <w:docVar w:name="QBDResponsibles" w:val="Künzi, Sabine; Stöckli, Andreas"/>
    <w:docVar w:name="QBDResponsibles_Form" w:val="Stöckli, Andreas; Künzi, Sabine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LT DM_x000b_ALL_SR_AM_x000b_ALL_SR_LT AM_x000b_ALL_SR_SB AM_x000b_ALL_SR_DM"/>
    <w:docVar w:name="QBDTrainingRequirementsOU_Form" w:val="---"/>
  </w:docVars>
  <w:rsids>
    <w:rsidRoot w:val="00F05979"/>
    <w:rsid w:val="00000FBC"/>
    <w:rsid w:val="00002664"/>
    <w:rsid w:val="00034A74"/>
    <w:rsid w:val="00036087"/>
    <w:rsid w:val="00071696"/>
    <w:rsid w:val="0007331B"/>
    <w:rsid w:val="0007492B"/>
    <w:rsid w:val="000750DC"/>
    <w:rsid w:val="00087291"/>
    <w:rsid w:val="00095A3B"/>
    <w:rsid w:val="000A463D"/>
    <w:rsid w:val="000A5247"/>
    <w:rsid w:val="000A7D6F"/>
    <w:rsid w:val="000C5C8C"/>
    <w:rsid w:val="000D38A7"/>
    <w:rsid w:val="000E64F8"/>
    <w:rsid w:val="0010015E"/>
    <w:rsid w:val="00112A24"/>
    <w:rsid w:val="0014256E"/>
    <w:rsid w:val="00154949"/>
    <w:rsid w:val="00154CF5"/>
    <w:rsid w:val="001636F4"/>
    <w:rsid w:val="00165C0F"/>
    <w:rsid w:val="00166492"/>
    <w:rsid w:val="001911EB"/>
    <w:rsid w:val="00194593"/>
    <w:rsid w:val="001D0E52"/>
    <w:rsid w:val="002052AC"/>
    <w:rsid w:val="00211B0D"/>
    <w:rsid w:val="002154DD"/>
    <w:rsid w:val="0022250E"/>
    <w:rsid w:val="00240670"/>
    <w:rsid w:val="0024187B"/>
    <w:rsid w:val="00243AFF"/>
    <w:rsid w:val="00245CE5"/>
    <w:rsid w:val="002526F5"/>
    <w:rsid w:val="002578F4"/>
    <w:rsid w:val="002675D3"/>
    <w:rsid w:val="0028696F"/>
    <w:rsid w:val="00297162"/>
    <w:rsid w:val="002C025D"/>
    <w:rsid w:val="002C1C05"/>
    <w:rsid w:val="002C7082"/>
    <w:rsid w:val="00307534"/>
    <w:rsid w:val="0031213A"/>
    <w:rsid w:val="00314330"/>
    <w:rsid w:val="00331D42"/>
    <w:rsid w:val="00334819"/>
    <w:rsid w:val="00335E37"/>
    <w:rsid w:val="00372B3F"/>
    <w:rsid w:val="0038610B"/>
    <w:rsid w:val="0039056A"/>
    <w:rsid w:val="00390F93"/>
    <w:rsid w:val="00391994"/>
    <w:rsid w:val="003968D3"/>
    <w:rsid w:val="003C67B3"/>
    <w:rsid w:val="003D156C"/>
    <w:rsid w:val="003D45CC"/>
    <w:rsid w:val="003D6AA9"/>
    <w:rsid w:val="00410403"/>
    <w:rsid w:val="00443A92"/>
    <w:rsid w:val="00447913"/>
    <w:rsid w:val="00447C6C"/>
    <w:rsid w:val="00455086"/>
    <w:rsid w:val="0045676D"/>
    <w:rsid w:val="00476B9B"/>
    <w:rsid w:val="00481547"/>
    <w:rsid w:val="004A4799"/>
    <w:rsid w:val="004B23A6"/>
    <w:rsid w:val="004C69B5"/>
    <w:rsid w:val="004D31B8"/>
    <w:rsid w:val="004F06C4"/>
    <w:rsid w:val="004F56E2"/>
    <w:rsid w:val="004F7197"/>
    <w:rsid w:val="0050326A"/>
    <w:rsid w:val="00513F30"/>
    <w:rsid w:val="00521F38"/>
    <w:rsid w:val="00583589"/>
    <w:rsid w:val="00584093"/>
    <w:rsid w:val="00585507"/>
    <w:rsid w:val="0058747A"/>
    <w:rsid w:val="005A25AC"/>
    <w:rsid w:val="005A28FA"/>
    <w:rsid w:val="005A4015"/>
    <w:rsid w:val="005A4D8C"/>
    <w:rsid w:val="005A638F"/>
    <w:rsid w:val="005A7E40"/>
    <w:rsid w:val="005D3E9D"/>
    <w:rsid w:val="005E0330"/>
    <w:rsid w:val="005E4EA7"/>
    <w:rsid w:val="005E7D7A"/>
    <w:rsid w:val="005F0BFD"/>
    <w:rsid w:val="005F7380"/>
    <w:rsid w:val="00604A95"/>
    <w:rsid w:val="00632B85"/>
    <w:rsid w:val="00654AE7"/>
    <w:rsid w:val="00671686"/>
    <w:rsid w:val="006722F9"/>
    <w:rsid w:val="00686AFB"/>
    <w:rsid w:val="006B2E36"/>
    <w:rsid w:val="006C1F79"/>
    <w:rsid w:val="006C6343"/>
    <w:rsid w:val="006D09A4"/>
    <w:rsid w:val="006E4032"/>
    <w:rsid w:val="00703158"/>
    <w:rsid w:val="00707903"/>
    <w:rsid w:val="00710881"/>
    <w:rsid w:val="00742E4E"/>
    <w:rsid w:val="007446B1"/>
    <w:rsid w:val="00752E0D"/>
    <w:rsid w:val="007554C1"/>
    <w:rsid w:val="007708F6"/>
    <w:rsid w:val="00774DF9"/>
    <w:rsid w:val="007872CE"/>
    <w:rsid w:val="007929F4"/>
    <w:rsid w:val="007D0E0F"/>
    <w:rsid w:val="007E32F0"/>
    <w:rsid w:val="007E66B6"/>
    <w:rsid w:val="007F14A0"/>
    <w:rsid w:val="007F3631"/>
    <w:rsid w:val="0080265F"/>
    <w:rsid w:val="00823288"/>
    <w:rsid w:val="00853F9C"/>
    <w:rsid w:val="00856454"/>
    <w:rsid w:val="0086022C"/>
    <w:rsid w:val="0087133F"/>
    <w:rsid w:val="008738B2"/>
    <w:rsid w:val="00874C4E"/>
    <w:rsid w:val="008777CB"/>
    <w:rsid w:val="00881A59"/>
    <w:rsid w:val="00886A60"/>
    <w:rsid w:val="008912AC"/>
    <w:rsid w:val="008C51F9"/>
    <w:rsid w:val="008C5707"/>
    <w:rsid w:val="008C63AC"/>
    <w:rsid w:val="008E0068"/>
    <w:rsid w:val="008E42FF"/>
    <w:rsid w:val="00913DDA"/>
    <w:rsid w:val="00915FE4"/>
    <w:rsid w:val="00934AE2"/>
    <w:rsid w:val="009428B3"/>
    <w:rsid w:val="00942A8E"/>
    <w:rsid w:val="00947624"/>
    <w:rsid w:val="00962DB1"/>
    <w:rsid w:val="00991020"/>
    <w:rsid w:val="00993C9B"/>
    <w:rsid w:val="009968E0"/>
    <w:rsid w:val="009B2D1C"/>
    <w:rsid w:val="009C548C"/>
    <w:rsid w:val="009D5FB5"/>
    <w:rsid w:val="009F645E"/>
    <w:rsid w:val="00A03322"/>
    <w:rsid w:val="00A30303"/>
    <w:rsid w:val="00A34C0F"/>
    <w:rsid w:val="00A57367"/>
    <w:rsid w:val="00A81E17"/>
    <w:rsid w:val="00A8371A"/>
    <w:rsid w:val="00A85923"/>
    <w:rsid w:val="00A87A6A"/>
    <w:rsid w:val="00A9548E"/>
    <w:rsid w:val="00A97523"/>
    <w:rsid w:val="00AA523B"/>
    <w:rsid w:val="00AA58A2"/>
    <w:rsid w:val="00AC0371"/>
    <w:rsid w:val="00AD4FB5"/>
    <w:rsid w:val="00AD7369"/>
    <w:rsid w:val="00B00997"/>
    <w:rsid w:val="00B12FB2"/>
    <w:rsid w:val="00B16162"/>
    <w:rsid w:val="00B17935"/>
    <w:rsid w:val="00B2501F"/>
    <w:rsid w:val="00B27386"/>
    <w:rsid w:val="00B2780D"/>
    <w:rsid w:val="00B34AC0"/>
    <w:rsid w:val="00B61BFE"/>
    <w:rsid w:val="00B80867"/>
    <w:rsid w:val="00B847E9"/>
    <w:rsid w:val="00B8620E"/>
    <w:rsid w:val="00B94F23"/>
    <w:rsid w:val="00BA0E11"/>
    <w:rsid w:val="00BA3723"/>
    <w:rsid w:val="00BD2E62"/>
    <w:rsid w:val="00C174A4"/>
    <w:rsid w:val="00C262B9"/>
    <w:rsid w:val="00C34C59"/>
    <w:rsid w:val="00C54D84"/>
    <w:rsid w:val="00C62A94"/>
    <w:rsid w:val="00C706EA"/>
    <w:rsid w:val="00C712B1"/>
    <w:rsid w:val="00C8428F"/>
    <w:rsid w:val="00C95A37"/>
    <w:rsid w:val="00CB2A4A"/>
    <w:rsid w:val="00CD484F"/>
    <w:rsid w:val="00CE65B9"/>
    <w:rsid w:val="00CE7C2E"/>
    <w:rsid w:val="00CF0578"/>
    <w:rsid w:val="00D201B4"/>
    <w:rsid w:val="00D340D7"/>
    <w:rsid w:val="00D3446D"/>
    <w:rsid w:val="00D4540A"/>
    <w:rsid w:val="00D5175A"/>
    <w:rsid w:val="00D642E3"/>
    <w:rsid w:val="00D6694F"/>
    <w:rsid w:val="00D73B25"/>
    <w:rsid w:val="00D91437"/>
    <w:rsid w:val="00DA645A"/>
    <w:rsid w:val="00DC13CA"/>
    <w:rsid w:val="00DD483C"/>
    <w:rsid w:val="00DE2DF1"/>
    <w:rsid w:val="00DE7520"/>
    <w:rsid w:val="00DF7230"/>
    <w:rsid w:val="00E10349"/>
    <w:rsid w:val="00E141E6"/>
    <w:rsid w:val="00E43D88"/>
    <w:rsid w:val="00E70C38"/>
    <w:rsid w:val="00E71C44"/>
    <w:rsid w:val="00E7472A"/>
    <w:rsid w:val="00E8215C"/>
    <w:rsid w:val="00E908EE"/>
    <w:rsid w:val="00E926E8"/>
    <w:rsid w:val="00E93DE3"/>
    <w:rsid w:val="00E96805"/>
    <w:rsid w:val="00EA7ED8"/>
    <w:rsid w:val="00EB3057"/>
    <w:rsid w:val="00EB5161"/>
    <w:rsid w:val="00EC6271"/>
    <w:rsid w:val="00EF2166"/>
    <w:rsid w:val="00F020DC"/>
    <w:rsid w:val="00F05979"/>
    <w:rsid w:val="00F10967"/>
    <w:rsid w:val="00F3224C"/>
    <w:rsid w:val="00F5056A"/>
    <w:rsid w:val="00F51312"/>
    <w:rsid w:val="00F53756"/>
    <w:rsid w:val="00F556C9"/>
    <w:rsid w:val="00F55C20"/>
    <w:rsid w:val="00F631C2"/>
    <w:rsid w:val="00F67770"/>
    <w:rsid w:val="00F77567"/>
    <w:rsid w:val="00F842B3"/>
    <w:rsid w:val="00F86FD7"/>
    <w:rsid w:val="00F964D4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851FAB"/>
  <w15:chartTrackingRefBased/>
  <w15:docId w15:val="{AA6F3D8C-7A92-494F-B08F-060C30B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799"/>
    <w:pPr>
      <w:spacing w:after="0" w:line="36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09A4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D09A4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D09A4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09A4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6D09A4"/>
    <w:pPr>
      <w:spacing w:after="0" w:line="240" w:lineRule="auto"/>
    </w:pPr>
  </w:style>
  <w:style w:type="paragraph" w:customStyle="1" w:styleId="Spacing">
    <w:name w:val="Spacing"/>
    <w:basedOn w:val="Standard"/>
    <w:qFormat/>
    <w:rsid w:val="006D09A4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9A4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9A4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9A4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9A4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D09A4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D09A4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09A4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09A4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6D09A4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6D09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D09A4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6D09A4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6D09A4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D09A4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D09A4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D09A4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9A4"/>
  </w:style>
  <w:style w:type="paragraph" w:styleId="Fuzeile">
    <w:name w:val="footer"/>
    <w:basedOn w:val="Standard"/>
    <w:link w:val="FuzeileZchn"/>
    <w:uiPriority w:val="99"/>
    <w:unhideWhenUsed/>
    <w:rsid w:val="006D09A4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D09A4"/>
  </w:style>
  <w:style w:type="character" w:styleId="Seitenzahl">
    <w:name w:val="page number"/>
    <w:basedOn w:val="Absatz-Standardschriftart"/>
    <w:rsid w:val="006D09A4"/>
  </w:style>
  <w:style w:type="table" w:styleId="Tabellenraster">
    <w:name w:val="Table Grid"/>
    <w:basedOn w:val="NormaleTabelle"/>
    <w:rsid w:val="00211B0D"/>
    <w:pPr>
      <w:spacing w:after="0" w:line="240" w:lineRule="auto"/>
    </w:pPr>
    <w:rPr>
      <w:rFonts w:eastAsiaTheme="minorEastAsia" w:cstheme="minorBidi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09A4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9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9A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B2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B25"/>
    <w:rPr>
      <w:rFonts w:eastAsia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B25"/>
    <w:rPr>
      <w:sz w:val="16"/>
      <w:szCs w:val="16"/>
    </w:rPr>
  </w:style>
  <w:style w:type="character" w:customStyle="1" w:styleId="e24kjd">
    <w:name w:val="e24kjd"/>
    <w:basedOn w:val="Absatz-Standardschriftart"/>
    <w:rsid w:val="0067168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367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455086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kunzs\AppData\Local\Temp\QBD16347078caq_p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90F7-6588-4A81-BA96-DDD81414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3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17.3.2.6 - Artikel Erfassungsblatt Englisch</vt:lpstr>
    </vt:vector>
  </TitlesOfParts>
  <Company>Galenica Sante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16.2.2.6 - Material Data Sheet</dc:title>
  <dc:subject>R500 HP Stammdatenmanagement</dc:subject>
  <dc:creator>Schaber, Adrian</dc:creator>
  <cp:keywords>---</cp:keywords>
  <dc:description>Dieses FO kann erst bearbeitet (übersetzt) werden, wenn FO Artikel Erfassungsblatt DE fertig gestellt ist. Dies ist auf 30.5.19 terminiert._x000d_
Bei der nächsten Überarbeitung das FO Artikel Erfassungsblatt in Material Erfassungsblatt abändern/08.11.2019/VTI_x000d_
_x000d_
Name des Formulars beim Q-Review geändert auf "Material Data Sheet. 07.08.2020 / MAB</dc:description>
  <cp:lastModifiedBy>D'Aranno Therese (Alloga)</cp:lastModifiedBy>
  <cp:revision>2</cp:revision>
  <cp:lastPrinted>2024-12-16T08:10:00Z</cp:lastPrinted>
  <dcterms:created xsi:type="dcterms:W3CDTF">2024-12-17T18:07:00Z</dcterms:created>
  <dcterms:modified xsi:type="dcterms:W3CDTF">2024-12-17T18:07:00Z</dcterms:modified>
  <cp:category>R501 TP Artikelstammdaten (inkl. Logische Stammdaten)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16.12.2024</vt:lpwstr>
  </property>
  <property fmtid="{D5CDD505-2E9C-101B-9397-08002B2CF9AE}" pid="3" name="QBDFirmenLogo">
    <vt:lpwstr>--FirmenLogo--</vt:lpwstr>
  </property>
  <property fmtid="{D5CDD505-2E9C-101B-9397-08002B2CF9AE}" pid="4" name="QBDLastEdit">
    <vt:lpwstr>05.12.2024</vt:lpwstr>
  </property>
  <property fmtid="{D5CDD505-2E9C-101B-9397-08002B2CF9AE}" pid="5" name="QBDLastEditBy">
    <vt:lpwstr>Fabian, Vojtech</vt:lpwstr>
  </property>
  <property fmtid="{D5CDD505-2E9C-101B-9397-08002B2CF9AE}" pid="6" name="QBDLastEditByLong">
    <vt:lpwstr>Fabian, Vojtech	05.12.2024_x000b_Leiter Datenmanagement	A7700	Alloga AG (Burgdorf)</vt:lpwstr>
  </property>
  <property fmtid="{D5CDD505-2E9C-101B-9397-08002B2CF9AE}" pid="7" name="QBDFolder">
    <vt:lpwstr>16.2.2 - R501 Formulare</vt:lpwstr>
  </property>
  <property fmtid="{D5CDD505-2E9C-101B-9397-08002B2CF9AE}" pid="8" name="QBDFolderName">
    <vt:lpwstr>R501 Formulare</vt:lpwstr>
  </property>
  <property fmtid="{D5CDD505-2E9C-101B-9397-08002B2CF9AE}" pid="9" name="QBDFolderPos">
    <vt:lpwstr>16.2.2</vt:lpwstr>
  </property>
  <property fmtid="{D5CDD505-2E9C-101B-9397-08002B2CF9AE}" pid="10" name="QBDPath">
    <vt:lpwstr>ALL_(0010)_Prozessdokumente\R500 Stammdaten-Management\R501 Anschlussdokumente\R501 Formulare</vt:lpwstr>
  </property>
  <property fmtid="{D5CDD505-2E9C-101B-9397-08002B2CF9AE}" pid="11" name="QBDShortPath">
    <vt:lpwstr>ALL_(0010)_Prozessdokumente\R500\R501\R501</vt:lpwstr>
  </property>
  <property fmtid="{D5CDD505-2E9C-101B-9397-08002B2CF9AE}" pid="12" name="QBDPos">
    <vt:lpwstr>6</vt:lpwstr>
  </property>
  <property fmtid="{D5CDD505-2E9C-101B-9397-08002B2CF9AE}" pid="13" name="QBDPosition">
    <vt:lpwstr>16.2.2.6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16.12.2024</vt:lpwstr>
  </property>
  <property fmtid="{D5CDD505-2E9C-101B-9397-08002B2CF9AE}" pid="17" name="QBDValidUntil">
    <vt:lpwstr>16.12.2027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09.03.2018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09.03.2018_x000b_	A4300	Alloga AG, Burgdorf ALL</vt:lpwstr>
  </property>
  <property fmtid="{D5CDD505-2E9C-101B-9397-08002B2CF9AE}" pid="24" name="QBDDateChanged">
    <vt:lpwstr>12.12.2024</vt:lpwstr>
  </property>
  <property fmtid="{D5CDD505-2E9C-101B-9397-08002B2CF9AE}" pid="25" name="QBDChangedBy">
    <vt:lpwstr>Eltschinger, Eleonora</vt:lpwstr>
  </property>
  <property fmtid="{D5CDD505-2E9C-101B-9397-08002B2CF9AE}" pid="26" name="QBDChangedLong">
    <vt:lpwstr>Eltschinger, Eleonora	12.12.2024_x000b_Junior Qualitätsmanager/in	A4300	Alloga AG (Burgdorf)</vt:lpwstr>
  </property>
  <property fmtid="{D5CDD505-2E9C-101B-9397-08002B2CF9AE}" pid="27" name="QBDDateClearenceInitiated">
    <vt:lpwstr>13.12.2024</vt:lpwstr>
  </property>
  <property fmtid="{D5CDD505-2E9C-101B-9397-08002B2CF9AE}" pid="28" name="QBDDateCheckInitiated">
    <vt:lpwstr>12.12.2024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13</vt:lpwstr>
  </property>
  <property fmtid="{D5CDD505-2E9C-101B-9397-08002B2CF9AE}" pid="32" name="QBDVersionDelivered">
    <vt:lpwstr>13.00.0002</vt:lpwstr>
  </property>
  <property fmtid="{D5CDD505-2E9C-101B-9397-08002B2CF9AE}" pid="33" name="QBDMajorVersion">
    <vt:lpwstr>13</vt:lpwstr>
  </property>
  <property fmtid="{D5CDD505-2E9C-101B-9397-08002B2CF9AE}" pid="34" name="QBDQBDVersion">
    <vt:lpwstr>14.01.007.35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Material Data Sheet</vt:lpwstr>
  </property>
  <property fmtid="{D5CDD505-2E9C-101B-9397-08002B2CF9AE}" pid="37" name="QBDDocNumber">
    <vt:lpwstr>ALL_R501FO006_en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R501 TP Artikelstammdaten (inkl. Logische Stammdaten)</vt:lpwstr>
  </property>
  <property fmtid="{D5CDD505-2E9C-101B-9397-08002B2CF9AE}" pid="40" name="QBDVersion">
    <vt:lpwstr>13.00.0002</vt:lpwstr>
  </property>
  <property fmtid="{D5CDD505-2E9C-101B-9397-08002B2CF9AE}" pid="41" name="QBDDateChecked">
    <vt:lpwstr>13.12.2024</vt:lpwstr>
  </property>
  <property fmtid="{D5CDD505-2E9C-101B-9397-08002B2CF9AE}" pid="42" name="QBDDateClearance">
    <vt:lpwstr>16.12.2024</vt:lpwstr>
  </property>
  <property fmtid="{D5CDD505-2E9C-101B-9397-08002B2CF9AE}" pid="43" name="QBDDateLastClearance">
    <vt:lpwstr>16.12.2024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01.05.2020_x000b_Qualitätsmanager/in	A4300	Alloga AG (Burgdorf)</vt:lpwstr>
  </property>
  <property fmtid="{D5CDD505-2E9C-101B-9397-08002B2CF9AE}" pid="49" name="QBDFolder_Form">
    <vt:lpwstr>18 -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18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18.8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11.06.2018_x000b_Qualitätsmanager/in	A4300	Alloga AG (Burgdorf)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01.05.2020_x000b_Qualitätsmanager/in	A4300	Alloga AG (Burgdorf)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ClassificationContentMarkingHeaderShapeIds">
    <vt:lpwstr>5c1bcf3f,d75538c,3fe5cdd2</vt:lpwstr>
  </property>
  <property fmtid="{D5CDD505-2E9C-101B-9397-08002B2CF9AE}" pid="84" name="ClassificationContentMarkingHeaderFontProps">
    <vt:lpwstr>#000000,10,Avenir LT Pro</vt:lpwstr>
  </property>
  <property fmtid="{D5CDD505-2E9C-101B-9397-08002B2CF9AE}" pid="85" name="ClassificationContentMarkingHeaderText">
    <vt:lpwstr>C2 - Confidential \ Firmendaten (unprotected)</vt:lpwstr>
  </property>
  <property fmtid="{D5CDD505-2E9C-101B-9397-08002B2CF9AE}" pid="86" name="MSIP_Label_ee100537-1065-486e-b95e-3c6300e927ba_Enabled">
    <vt:lpwstr>true</vt:lpwstr>
  </property>
  <property fmtid="{D5CDD505-2E9C-101B-9397-08002B2CF9AE}" pid="87" name="MSIP_Label_ee100537-1065-486e-b95e-3c6300e927ba_SetDate">
    <vt:lpwstr>2024-12-17T18:06:55Z</vt:lpwstr>
  </property>
  <property fmtid="{D5CDD505-2E9C-101B-9397-08002B2CF9AE}" pid="88" name="MSIP_Label_ee100537-1065-486e-b95e-3c6300e927ba_Method">
    <vt:lpwstr>Privileged</vt:lpwstr>
  </property>
  <property fmtid="{D5CDD505-2E9C-101B-9397-08002B2CF9AE}" pid="89" name="MSIP_Label_ee100537-1065-486e-b95e-3c6300e927ba_Name">
    <vt:lpwstr>C2CompanyDataUnp</vt:lpwstr>
  </property>
  <property fmtid="{D5CDD505-2E9C-101B-9397-08002B2CF9AE}" pid="90" name="MSIP_Label_ee100537-1065-486e-b95e-3c6300e927ba_SiteId">
    <vt:lpwstr>7844775a-a9cc-4c33-a5ae-36dcf6660f45</vt:lpwstr>
  </property>
  <property fmtid="{D5CDD505-2E9C-101B-9397-08002B2CF9AE}" pid="91" name="MSIP_Label_ee100537-1065-486e-b95e-3c6300e927ba_ActionId">
    <vt:lpwstr>51389cf4-d38d-46b8-bb42-609edbfdb3ed</vt:lpwstr>
  </property>
  <property fmtid="{D5CDD505-2E9C-101B-9397-08002B2CF9AE}" pid="92" name="MSIP_Label_ee100537-1065-486e-b95e-3c6300e927ba_ContentBits">
    <vt:lpwstr>3</vt:lpwstr>
  </property>
</Properties>
</file>